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498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INFORME DEFINITIVO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868" w:right="1726" w:hanging="1082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DE LA FISCALIZACIÓN DE LA CUENTA GENERAL DEL EJERCICIO 2021 DEL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AYUNTAMIENTO DE SANTA CRUZ DE TENERIFE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 ejercicio de la función fiscalizadora que le impone el artículo 11, apartado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b) de la Ley Territorial 4/1989, de 2 de mayo, de la Audiencia de Cuentas de Canarias, y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virtud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artículo 223 del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Texto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Refundido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Ley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Reguladora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Haciendas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Locales,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aprobado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Real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Decreto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Legislativo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2/2004,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5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marzo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(en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adelante,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TRLRHL), en base a las cuentas anuales integrantes de la Cuenta General del EJERCICIO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ECONÓMICO DE 2021, esta Audiencia de Cuentas emite el presente Informe definitivo.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 Entidad ha presentado</w:t>
      </w:r>
      <w:r>
        <w:rPr baseline="0" dirty="0">
          <w:rFonts w:ascii="Calibri" w:hAnsi="Calibri" w:cs="Calibri"/>
          <w:color w:val="000000"/>
          <w:spacing w:val="9"/>
          <w:sz w:val="21"/>
          <w:szCs w:val="21"/>
          <w:lang w:val="es-ES"/>
        </w:rPr>
        <w:t>,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 información que compone la Cuenta General por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vía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telemática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ajustada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requisitos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Instrucción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Contabilidad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Administración Local.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fiscalización llevada a cabo sobre la misma se han observado los aspectos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siguientes, figurando en el Anexo únicamente los incumplimientos relacionados con 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coherencia interna y el contenido de las cuentas anuales, y en su caso, los relativos a 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cumplimentación de la Información Adicional: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conjunto de entidades que conforman la Administración Local del municipio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Santa Cruz de Tenerife durante el ejercicio 2021 son: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 de Santa Cruz de Tenerife.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 Autónomo Gerencia Municipal de Urbanismo.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Autónomo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Fiestas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Actividades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Recreativas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Excmo.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3091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 de Santa Cruz de Tenerife.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6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 Autónomo de Cultura.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 Autónomo Instituto Municipal de Atención Social (IMAS).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Viviendas, Proyectos y Obras Municipales de Santa Cruz de Tenerife, S.A., 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091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capital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íntegramente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sectorizada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Administración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Pública.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6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Sociedad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Desarrollo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Santa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Cruz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Tenerife,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S.A.,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capital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3011" w:right="155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íntegramente de la Entidad y sectorizada como Administración Pública.  </w:t>
      </w: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01" name="Picture 1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46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Además, la IGAE asigna al Ayuntamiento el control en términos de contabilidad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nacional de las siguientes entidades: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Fundación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Canaria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Santa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Cruz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Sostenible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sectorizada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Administración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  <w:spacing w:before="0" w:after="0" w:line="289" w:lineRule="exact"/>
        <w:ind w:left="3091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Pública. 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265" w:lineRule="exact"/>
        <w:ind w:left="2767" w:right="0" w:firstLine="0"/>
      </w:pPr>
      <w:r/>
      <w:r>
        <w:rPr baseline="0" dirty="0">
          <w:rFonts w:ascii="Symbol" w:hAnsi="Symbol" w:cs="Symbol"/>
          <w:color w:val="000000"/>
          <w:spacing w:val="-18"/>
          <w:sz w:val="21"/>
          <w:szCs w:val="21"/>
          <w:lang w:val="es-ES"/>
        </w:rPr>
        <w:t>·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64" w:lineRule="exact"/>
        <w:ind w:left="0" w:right="-4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Sociedad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Parque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Marítim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pendiente de sectorizar.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o,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2"/>
          <w:sz w:val="21"/>
          <w:szCs w:val="21"/>
          <w:lang w:val="es-ES"/>
        </w:rPr>
        <w:t>S.A.,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1"/>
          <w:sz w:val="21"/>
          <w:szCs w:val="21"/>
          <w:lang w:val="es-ES"/>
        </w:rPr>
        <w:t>capital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minoritario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10" w:space="0" w:equalWidth="0">
            <w:col w:w="2926" w:space="185"/>
            <w:col w:w="2364" w:space="-20"/>
            <w:col w:w="704" w:space="68"/>
            <w:col w:w="262" w:space="68"/>
            <w:col w:w="624" w:space="68"/>
            <w:col w:w="1028" w:space="66"/>
            <w:col w:w="262" w:space="68"/>
            <w:col w:w="193" w:space="68"/>
            <w:col w:w="712" w:space="67"/>
            <w:col w:w="138" w:space="0"/>
          </w:cols>
          <w:docGrid w:linePitch="360"/>
        </w:sectPr>
        <w:spacing w:before="201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18"/>
          <w:sz w:val="21"/>
          <w:szCs w:val="21"/>
          <w:lang w:val="es-ES"/>
        </w:rPr>
        <w:t>y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A)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2" w:space="0" w:equalWidth="0">
            <w:col w:w="2379" w:space="93"/>
            <w:col w:w="2525" w:space="0"/>
          </w:cols>
          <w:docGrid w:linePitch="360"/>
        </w:sectPr>
        <w:spacing w:before="168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Aprobación del Presupuesto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9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Presupuesto del ejercicio ha sido aprobado fuera del plazo establecido en 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artículo 169 del TRLRHL.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B)</w:t>
      </w:r>
      <w:r>
        <w:rPr baseline="0" dirty="0">
          <w:rFonts w:ascii="Arial" w:hAnsi="Arial" w:cs="Arial"/>
          <w:color w:val="00000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Aprobación de la Cuenta General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formado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plazo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legalmente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establecido en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9"/>
          <w:sz w:val="21"/>
          <w:szCs w:val="21"/>
          <w:lang w:val="es-ES"/>
        </w:rPr>
        <w:t>el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artículo 212.1 del TRLRHL.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C)</w:t>
      </w:r>
      <w:r>
        <w:rPr baseline="0" dirty="0">
          <w:rFonts w:ascii="Arial" w:hAnsi="Arial" w:cs="Arial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Composición de la Cuenta General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acompaña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Memoria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justificativa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coste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16"/>
          <w:sz w:val="21"/>
          <w:szCs w:val="21"/>
          <w:lang w:val="es-ES"/>
        </w:rPr>
        <w:t>y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rendimiento de los servicios públicos, ni la Memoria demostrativa del grado en que se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hayan cumplido los objetivos programados con indicación de los previstos y alcanzados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 el coste de los mismos, que contempla el artículo 211 del TRLRHL.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D)</w:t>
      </w:r>
      <w:r>
        <w:rPr baseline="0" dirty="0">
          <w:rFonts w:ascii="Arial" w:hAnsi="Arial" w:cs="Arial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Documentación complementaria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5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estado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conciliación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bancarias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figuran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importes en conceptos de “Cobros contabilizados por el Ayuntamiento y no en Banco”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 “Pagos contabilizados Banco y no Ayuntamiento” y “Cobros contabilizados Banco y no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Ayuntamiento” de antigüedad. Por lo que la Entidad deberá a proceder con la mayor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brevedad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registro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aclaración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9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dichas</w:t>
      </w:r>
      <w:r>
        <w:rPr baseline="0" dirty="0">
          <w:rFonts w:ascii="Calibri" w:hAnsi="Calibri" w:cs="Calibri"/>
          <w:color w:val="000000"/>
          <w:spacing w:val="9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diferencias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entre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saldos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contables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14"/>
          <w:sz w:val="21"/>
          <w:szCs w:val="21"/>
          <w:lang w:val="es-ES"/>
        </w:rPr>
        <w:t>y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bancarios.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E)</w:t>
      </w:r>
      <w:r>
        <w:rPr baseline="0" dirty="0">
          <w:rFonts w:ascii="Arial" w:hAnsi="Arial" w:cs="Arial"/>
          <w:color w:val="000000"/>
          <w:spacing w:val="1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Balance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372" w:right="1142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importe de algunos epígrafes del Balance no coincide con las partidas reflejadas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 apartado correspondiente de la Memoria.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2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10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- 2/16 -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F)</w:t>
      </w:r>
      <w:r>
        <w:rPr baseline="0" dirty="0">
          <w:rFonts w:ascii="Arial" w:hAnsi="Arial" w:cs="Arial"/>
          <w:color w:val="000000"/>
          <w:spacing w:val="2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Gerencia Municipal de Urbanismo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766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 No se ha remitido el informe de auditoría de cuentas.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2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</w:t>
      </w:r>
      <w:r>
        <w:rPr baseline="0" dirty="0">
          <w:rFonts w:ascii="Times New Roman" w:hAnsi="Times New Roman" w:cs="Times New Roman"/>
          <w:color w:val="000000"/>
          <w:spacing w:val="28"/>
          <w:sz w:val="16"/>
          <w:szCs w:val="16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cumplimentado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información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descriptiva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algún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punto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Memoria.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4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3.-El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total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cancelados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"Información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 corriente. Presupuesto de Ingresos. Proceso de gestión. Derechos cancelados."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la Memoria no coincide con la suma del importe total de los cobros en especie, las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insolvencias y otras causas.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G)</w:t>
      </w:r>
      <w:r>
        <w:rPr baseline="0" dirty="0">
          <w:rFonts w:ascii="Arial" w:hAnsi="Arial" w:cs="Arial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de Cultura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766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 No se ha remitido el informe de auditoría de cuentas.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2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</w:t>
      </w:r>
      <w:r>
        <w:rPr baseline="0" dirty="0">
          <w:rFonts w:ascii="Times New Roman" w:hAnsi="Times New Roman" w:cs="Times New Roman"/>
          <w:color w:val="000000"/>
          <w:spacing w:val="28"/>
          <w:sz w:val="16"/>
          <w:szCs w:val="16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cumplimentado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información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descriptiva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algún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punto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Memoria.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  <w:spacing w:before="160" w:after="0" w:line="264" w:lineRule="exact"/>
        <w:ind w:left="2128" w:right="104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3.-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estado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conciliación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bancarias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figuran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importes en conceptos d</w:t>
      </w:r>
      <w:r>
        <w:rPr baseline="0" dirty="0">
          <w:rFonts w:ascii="Calibri" w:hAnsi="Calibri" w:cs="Calibri"/>
          <w:color w:val="000000"/>
          <w:spacing w:val="9"/>
          <w:sz w:val="21"/>
          <w:szCs w:val="21"/>
          <w:lang w:val="es-ES"/>
        </w:rPr>
        <w:t>e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“Pagos contabilizados Banco y no Ayuntamiento</w:t>
      </w:r>
      <w:r>
        <w:rPr baseline="0" dirty="0">
          <w:rFonts w:ascii="Calibri" w:hAnsi="Calibri" w:cs="Calibri"/>
          <w:color w:val="000000"/>
          <w:spacing w:val="9"/>
          <w:sz w:val="21"/>
          <w:szCs w:val="21"/>
          <w:lang w:val="es-ES"/>
        </w:rPr>
        <w:t>”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“Cobros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contabilizados Banco y no Ayuntamiento” de antigüedad. Por lo que la Entidad deberá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 proceder con la mayor brevedad al registro y aclaración de dichas diferencias entre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saldos contables y bancarios. 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H)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9"/>
          <w:sz w:val="21"/>
          <w:szCs w:val="21"/>
          <w:lang w:val="es-ES"/>
        </w:rPr>
        <w:t>I)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9"/>
          <w:sz w:val="21"/>
          <w:szCs w:val="21"/>
          <w:lang w:val="es-ES"/>
        </w:rPr>
        <w:t>J)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de Fiestas y Actividades Recreativas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294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ha remitido el informe de auditoría de cuentas.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Instituto Municipal de Atención Social IMAS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294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ha remitido el informe de auditoría de cuentas.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2" w:space="0" w:equalWidth="0">
            <w:col w:w="2388" w:space="84"/>
            <w:col w:w="5888" w:space="0"/>
          </w:cols>
          <w:docGrid w:linePitch="360"/>
        </w:sectPr>
        <w:spacing w:before="191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Sociedad de Desarrollo de Santa Cruz de Tenerife, S.A.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auditoría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remitido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opinión es con salvedades.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766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 El Balance presenta epígrafes con signo contrario a su naturaleza.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3.- El importe de los flujo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efectivo por actividades de inversión, en el Estado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flujos de efectivo, no coincide con la resta de los cobros por inversiones y los pagos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 desinversiones.  </w:t>
      </w:r>
      <w:r/>
    </w:p>
    <w:p>
      <w:pPr>
        <w:rPr>
          <w:rFonts w:ascii="Times New Roman" w:hAnsi="Times New Roman" w:cs="Times New Roman"/>
          <w:color w:val="010302"/>
        </w:rPr>
        <w:spacing w:before="179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18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- 3/16 -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K)</w:t>
      </w:r>
      <w:r>
        <w:rPr baseline="0" dirty="0">
          <w:rFonts w:ascii="Arial" w:hAnsi="Arial" w:cs="Arial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Sociedad de Desarrollo de Santa Cruz de Tenerife, S.A.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6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 informe de auditoría de cuentas remitido con la Cuenta General, la opinión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favorable.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89" w:lineRule="exact"/>
        <w:ind w:left="2128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L) Fundación Canaria Santa Cruz Sostenible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766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 No se ha remitido el informe de auditoría de cuentas.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26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- 4/16 -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475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ANÁLISIS DE INDICADORES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0" w:after="0" w:line="300" w:lineRule="exact"/>
        <w:ind w:left="212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A) INDICADORES PRESUPUESTARIOS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5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 continuación se realiza un análisis de la evolución en cinco ejercicios de siete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5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indicadores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presupuestarios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relevantes,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juicio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Audiencia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 resulta razonable.  </w:t>
      </w: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2628" w:tblpY="0"/>
        <w:tblOverlap w:val="never"/>
        "
        <w:tblW w:w="8186" w:type="dxa"/>
        <w:tblLook w:val="04A0" w:firstRow="1" w:lastRow="0" w:firstColumn="1" w:lastColumn="0" w:noHBand="0" w:noVBand="1"/>
      </w:tblPr>
      <w:tblGrid>
        <w:gridCol w:w="216"/>
        <w:gridCol w:w="532"/>
        <w:gridCol w:w="179"/>
        <w:gridCol w:w="162"/>
        <w:gridCol w:w="162"/>
        <w:gridCol w:w="162"/>
        <w:gridCol w:w="162"/>
        <w:gridCol w:w="162"/>
        <w:gridCol w:w="123"/>
        <w:gridCol w:w="121"/>
        <w:gridCol w:w="162"/>
        <w:gridCol w:w="162"/>
        <w:gridCol w:w="162"/>
        <w:gridCol w:w="162"/>
        <w:gridCol w:w="164"/>
        <w:gridCol w:w="121"/>
        <w:gridCol w:w="121"/>
        <w:gridCol w:w="162"/>
        <w:gridCol w:w="162"/>
        <w:gridCol w:w="164"/>
        <w:gridCol w:w="162"/>
        <w:gridCol w:w="162"/>
        <w:gridCol w:w="121"/>
        <w:gridCol w:w="121"/>
        <w:gridCol w:w="164"/>
        <w:gridCol w:w="162"/>
        <w:gridCol w:w="162"/>
        <w:gridCol w:w="162"/>
        <w:gridCol w:w="162"/>
        <w:gridCol w:w="121"/>
        <w:gridCol w:w="123"/>
        <w:gridCol w:w="162"/>
        <w:gridCol w:w="162"/>
        <w:gridCol w:w="610"/>
        <w:gridCol w:w="121"/>
        <w:gridCol w:w="162"/>
        <w:gridCol w:w="162"/>
        <w:gridCol w:w="162"/>
        <w:gridCol w:w="162"/>
        <w:gridCol w:w="162"/>
        <w:gridCol w:w="123"/>
        <w:gridCol w:w="121"/>
        <w:gridCol w:w="162"/>
        <w:gridCol w:w="162"/>
        <w:gridCol w:w="162"/>
        <w:gridCol w:w="164"/>
        <w:gridCol w:w="162"/>
        <w:gridCol w:w="121"/>
      </w:tblGrid>
      <w:tr>
        <w:trPr>
          <w:trHeight w:hRule="exact" w:val="1025"/>
        </w:trPr>
        <w:tc>
          <w:tcPr>
            <w:tcW w:w="216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2583" w:type="dxa"/>
            <w:gridSpan w:val="1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02" w:after="0" w:line="240" w:lineRule="auto"/>
              <w:ind w:left="12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5406" w:type="dxa"/>
            <w:gridSpan w:val="3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4" w:after="54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21"/>
                <w:szCs w:val="21"/>
                <w:lang w:val="es-ES"/>
              </w:rPr>
              <w:t>Evolución Indicadores presupuestarios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</w:tr>
      <w:tr>
        <w:trPr>
          <w:trHeight w:hRule="exact" w:val="189"/>
        </w:trPr>
        <w:tc>
          <w:tcPr>
            <w:tcW w:w="749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339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-657252</wp:posOffset>
                  </wp:positionV>
                  <wp:extent cx="5211070" cy="3870491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211070" cy="3870491"/>
                          </a:xfrm>
                          <a:custGeom>
                            <a:rect l="l" t="t" r="r" b="b"/>
                            <a:pathLst>
                              <a:path w="5775959" h="4290059">
                                <a:moveTo>
                                  <a:pt x="0" y="0"/>
                                </a:moveTo>
                                <a:lnTo>
                                  <a:pt x="5775959" y="0"/>
                                </a:lnTo>
                                <a:lnTo>
                                  <a:pt x="5775959" y="4290059"/>
                                </a:lnTo>
                                <a:lnTo>
                                  <a:pt x="0" y="4290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145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457" w:type="dxa"/>
            <w:gridSpan w:val="46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84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82" w:type="dxa"/>
            <w:gridSpan w:val="18"/>
            <w:vMerge w:val="restart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569" w:type="dxa"/>
            <w:gridSpan w:val="4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324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3293" w:type="dxa"/>
            <w:gridSpan w:val="19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88"/>
        </w:trPr>
        <w:tc>
          <w:tcPr>
            <w:tcW w:w="749" w:type="dxa"/>
            <w:gridSpan w:val="2"/>
            <w:vMerge w:val="restart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2782" w:type="dxa"/>
            <w:gridSpan w:val="18"/>
            <w:vMerge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324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3293" w:type="dxa"/>
            <w:gridSpan w:val="19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82"/>
        </w:trPr>
        <w:tc>
          <w:tcPr>
            <w:tcW w:w="749" w:type="dxa"/>
            <w:gridSpan w:val="2"/>
            <w:vMerge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" w:type="dxa"/>
            <w:vMerge w:val="restart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32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301" w:type="dxa"/>
            <w:gridSpan w:val="9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520" w:type="dxa"/>
            <w:gridSpan w:val="14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610" w:type="dxa"/>
            <w:gridSpan w:val="4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251"/>
        </w:trPr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79" w:type="dxa"/>
            <w:vMerge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301" w:type="dxa"/>
            <w:gridSpan w:val="9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326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190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" w:type="dxa"/>
            <w:vMerge w:val="restart"/>
            <w:tcBorders>
              <w:left w:val="single" w:sz="4" w:space="0" w:color="808080"/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17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" w:type="dxa"/>
            <w:vMerge/>
            <w:tcBorders>
              <w:top w:val="nil"/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4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64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79" w:type="dxa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66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79" w:type="dxa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64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79" w:type="dxa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66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79" w:type="dxa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153"/>
        </w:trPr>
        <w:tc>
          <w:tcPr>
            <w:tcW w:w="749" w:type="dxa"/>
            <w:gridSpan w:val="2"/>
            <w:vMerge w:val="restart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79" w:type="dxa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357" w:type="dxa"/>
            <w:gridSpan w:val="1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88"/>
        </w:trPr>
        <w:tc>
          <w:tcPr>
            <w:tcW w:w="749" w:type="dxa"/>
            <w:gridSpan w:val="2"/>
            <w:vMerge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" w:type="dxa"/>
            <w:vMerge w:val="restart"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407" w:type="dxa"/>
            <w:gridSpan w:val="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731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487" w:type="dxa"/>
            <w:gridSpan w:val="3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7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2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31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s-E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79" w:type="dxa"/>
            <w:vMerge/>
            <w:tcBorders>
              <w:lef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2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4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731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244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4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6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121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684"/>
        </w:trPr>
        <w:tc>
          <w:tcPr>
            <w:tcW w:w="749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115" w:type="dxa"/>
            <w:gridSpan w:val="7"/>
            <w:tcBorders>
              <w:lef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6" w:line="209" w:lineRule="exact"/>
              <w:ind w:left="102" w:right="-38" w:hanging="41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217216</wp:posOffset>
                  </wp:positionH>
                  <wp:positionV relativeFrom="line">
                    <wp:posOffset>-1577015</wp:posOffset>
                  </wp:positionV>
                  <wp:extent cx="4130357" cy="1564409"/>
                  <wp:effectExtent l="0" t="0" r="0" b="0"/>
                  <wp:wrapNone/>
                  <wp:docPr id="135" name="Picture 1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0357" cy="156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526580</wp:posOffset>
                  </wp:positionH>
                  <wp:positionV relativeFrom="line">
                    <wp:posOffset>-1577015</wp:posOffset>
                  </wp:positionV>
                  <wp:extent cx="4131733" cy="1564409"/>
                  <wp:effectExtent l="0" t="0" r="0" b="0"/>
                  <wp:wrapNone/>
                  <wp:docPr id="136" name="Picture 13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1733" cy="156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423459</wp:posOffset>
                  </wp:positionH>
                  <wp:positionV relativeFrom="line">
                    <wp:posOffset>-1542641</wp:posOffset>
                  </wp:positionV>
                  <wp:extent cx="4131732" cy="1530036"/>
                  <wp:effectExtent l="0" t="0" r="0" b="0"/>
                  <wp:wrapNone/>
                  <wp:docPr id="137" name="Picture 13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1732" cy="1530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114095</wp:posOffset>
                  </wp:positionH>
                  <wp:positionV relativeFrom="line">
                    <wp:posOffset>-1523392</wp:posOffset>
                  </wp:positionV>
                  <wp:extent cx="4130358" cy="1510786"/>
                  <wp:effectExtent l="0" t="0" r="0" b="0"/>
                  <wp:wrapNone/>
                  <wp:docPr id="138" name="Picture 13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0358" cy="1510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320338</wp:posOffset>
                  </wp:positionH>
                  <wp:positionV relativeFrom="line">
                    <wp:posOffset>-1465643</wp:posOffset>
                  </wp:positionV>
                  <wp:extent cx="4130357" cy="1453038"/>
                  <wp:effectExtent l="0" t="0" r="0" b="0"/>
                  <wp:wrapNone/>
                  <wp:docPr id="139" name="Picture 1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0357" cy="1453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Ejecució</w:t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1"/>
                <w:sz w:val="17"/>
                <w:szCs w:val="17"/>
                <w:lang w:val="es-ES"/>
              </w:rPr>
              <w:t>n 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del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presupuesto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d</w:t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19"/>
                <w:sz w:val="17"/>
                <w:szCs w:val="17"/>
                <w:lang w:val="es-ES"/>
              </w:rPr>
              <w:t>e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ingresos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056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6" w:line="209" w:lineRule="exact"/>
              <w:ind w:left="45" w:right="-18" w:hanging="22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Ejecución del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presupuesto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de gastos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935" w:type="dxa"/>
            <w:gridSpan w:val="6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8" w:after="130" w:line="209" w:lineRule="exact"/>
              <w:ind w:left="16" w:right="48" w:hanging="34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Realización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d</w:t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19"/>
                <w:sz w:val="17"/>
                <w:szCs w:val="17"/>
                <w:lang w:val="es-ES"/>
              </w:rPr>
              <w:t>e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cobros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935" w:type="dxa"/>
            <w:gridSpan w:val="6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8" w:after="130" w:line="209" w:lineRule="exact"/>
              <w:ind w:left="65" w:right="47" w:hanging="83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Realización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de pagos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058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6" w:line="209" w:lineRule="exact"/>
              <w:ind w:left="25" w:right="-53" w:firstLine="283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Carga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financiera del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ejercicio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935" w:type="dxa"/>
            <w:gridSpan w:val="6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3" w:after="235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7"/>
                <w:szCs w:val="17"/>
                <w:lang w:val="es-ES"/>
              </w:rPr>
              <w:t>Ahorro neto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056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09" w:lineRule="exact"/>
              <w:ind w:left="228" w:right="-11" w:hanging="197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Eficacia en la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gestión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6" w:line="209" w:lineRule="exact"/>
              <w:ind w:left="52" w:right="-16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recaudatoria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" w:right="-18" w:firstLine="0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38488</wp:posOffset>
                  </wp:positionH>
                  <wp:positionV relativeFrom="line">
                    <wp:posOffset>52269</wp:posOffset>
                  </wp:positionV>
                  <wp:extent cx="59786" cy="59787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786" cy="59787"/>
                          </a:xfrm>
                          <a:custGeom>
                            <a:rect l="l" t="t" r="r" b="b"/>
                            <a:pathLst>
                              <a:path w="66268" h="66269">
                                <a:moveTo>
                                  <a:pt x="0" y="0"/>
                                </a:moveTo>
                                <a:lnTo>
                                  <a:pt x="66268" y="0"/>
                                </a:lnTo>
                                <a:lnTo>
                                  <a:pt x="66268" y="66269"/>
                                </a:lnTo>
                                <a:lnTo>
                                  <a:pt x="0" y="66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FF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7"/>
                <w:szCs w:val="17"/>
                <w:lang w:val="es-ES"/>
              </w:rPr>
              <w:t>2017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42" w:type="dxa"/>
            <w:gridSpan w:val="2"/>
            <w:tcBorders>
              <w:left w:val="single" w:sz="4" w:space="0" w:color="80808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84,5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73,7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84,2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0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89,7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448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1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0"/>
                <w:sz w:val="17"/>
                <w:szCs w:val="17"/>
                <w:lang w:val="es-ES"/>
              </w:rPr>
              <w:t>8,2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14,2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3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83,3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" w:right="-18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38488</wp:posOffset>
                  </wp:positionH>
                  <wp:positionV relativeFrom="line">
                    <wp:posOffset>52270</wp:posOffset>
                  </wp:positionV>
                  <wp:extent cx="59786" cy="59787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786" cy="59787"/>
                          </a:xfrm>
                          <a:custGeom>
                            <a:rect l="l" t="t" r="r" b="b"/>
                            <a:pathLst>
                              <a:path w="66268" h="66269">
                                <a:moveTo>
                                  <a:pt x="0" y="0"/>
                                </a:moveTo>
                                <a:lnTo>
                                  <a:pt x="66268" y="0"/>
                                </a:lnTo>
                                <a:lnTo>
                                  <a:pt x="66268" y="66269"/>
                                </a:lnTo>
                                <a:lnTo>
                                  <a:pt x="0" y="66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3666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7"/>
                <w:szCs w:val="17"/>
                <w:lang w:val="es-ES"/>
              </w:rPr>
              <w:t>2018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42" w:type="dxa"/>
            <w:gridSpan w:val="2"/>
            <w:tcBorders>
              <w:left w:val="single" w:sz="4" w:space="0" w:color="80808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72,4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72,2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85,4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0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92,9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14,2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44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10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0"/>
                <w:sz w:val="17"/>
                <w:szCs w:val="17"/>
                <w:lang w:val="es-ES"/>
              </w:rPr>
              <w:t>6,6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3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85,0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" w:right="-18" w:firstLine="0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38488</wp:posOffset>
                  </wp:positionH>
                  <wp:positionV relativeFrom="line">
                    <wp:posOffset>52270</wp:posOffset>
                  </wp:positionV>
                  <wp:extent cx="59786" cy="59787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786" cy="59787"/>
                          </a:xfrm>
                          <a:custGeom>
                            <a:rect l="l" t="t" r="r" b="b"/>
                            <a:pathLst>
                              <a:path w="66268" h="66269">
                                <a:moveTo>
                                  <a:pt x="0" y="0"/>
                                </a:moveTo>
                                <a:lnTo>
                                  <a:pt x="66268" y="0"/>
                                </a:lnTo>
                                <a:lnTo>
                                  <a:pt x="66268" y="66269"/>
                                </a:lnTo>
                                <a:lnTo>
                                  <a:pt x="0" y="66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B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7"/>
                <w:szCs w:val="17"/>
                <w:lang w:val="es-ES"/>
              </w:rPr>
              <w:t>2019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42" w:type="dxa"/>
            <w:gridSpan w:val="2"/>
            <w:tcBorders>
              <w:left w:val="single" w:sz="4" w:space="0" w:color="80808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80,8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65,6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66,6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0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86,3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448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1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0"/>
                <w:sz w:val="17"/>
                <w:szCs w:val="17"/>
                <w:lang w:val="es-ES"/>
              </w:rPr>
              <w:t>3,0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10,9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3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77,9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" w:right="-18" w:firstLine="0"/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38488</wp:posOffset>
                  </wp:positionH>
                  <wp:positionV relativeFrom="line">
                    <wp:posOffset>52271</wp:posOffset>
                  </wp:positionV>
                  <wp:extent cx="59786" cy="59787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786" cy="59787"/>
                          </a:xfrm>
                          <a:custGeom>
                            <a:rect l="l" t="t" r="r" b="b"/>
                            <a:pathLst>
                              <a:path w="66268" h="66269">
                                <a:moveTo>
                                  <a:pt x="0" y="0"/>
                                </a:moveTo>
                                <a:lnTo>
                                  <a:pt x="66268" y="0"/>
                                </a:lnTo>
                                <a:lnTo>
                                  <a:pt x="66268" y="66269"/>
                                </a:lnTo>
                                <a:lnTo>
                                  <a:pt x="0" y="66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FFFF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7"/>
                <w:szCs w:val="17"/>
                <w:lang w:val="es-ES"/>
              </w:rPr>
              <w:t>2020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42" w:type="dxa"/>
            <w:gridSpan w:val="2"/>
            <w:tcBorders>
              <w:left w:val="single" w:sz="4" w:space="0" w:color="80808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85,8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74,1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90,8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0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83,2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448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1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0"/>
                <w:sz w:val="17"/>
                <w:szCs w:val="17"/>
                <w:lang w:val="es-ES"/>
              </w:rPr>
              <w:t>2,2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44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10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0"/>
                <w:sz w:val="17"/>
                <w:szCs w:val="17"/>
                <w:lang w:val="es-ES"/>
              </w:rPr>
              <w:t>8,4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3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79,5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27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32" w:type="dxa"/>
            <w:tcBorders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" w:right="-18" w:firstLine="0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38488</wp:posOffset>
                  </wp:positionH>
                  <wp:positionV relativeFrom="line">
                    <wp:posOffset>52273</wp:posOffset>
                  </wp:positionV>
                  <wp:extent cx="59786" cy="59787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786" cy="59787"/>
                          </a:xfrm>
                          <a:custGeom>
                            <a:rect l="l" t="t" r="r" b="b"/>
                            <a:pathLst>
                              <a:path w="66268" h="66269">
                                <a:moveTo>
                                  <a:pt x="0" y="0"/>
                                </a:moveTo>
                                <a:lnTo>
                                  <a:pt x="66268" y="0"/>
                                </a:lnTo>
                                <a:lnTo>
                                  <a:pt x="66268" y="66269"/>
                                </a:lnTo>
                                <a:lnTo>
                                  <a:pt x="0" y="66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7"/>
                <w:szCs w:val="17"/>
                <w:lang w:val="es-ES"/>
              </w:rPr>
              <w:t>2021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42" w:type="dxa"/>
            <w:gridSpan w:val="2"/>
            <w:tcBorders>
              <w:left w:val="single" w:sz="4" w:space="0" w:color="80808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86,3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79,8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89,1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0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92,9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448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1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0"/>
                <w:sz w:val="17"/>
                <w:szCs w:val="17"/>
                <w:lang w:val="es-ES"/>
              </w:rPr>
              <w:t>1,8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13,5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28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73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7"/>
                <w:szCs w:val="17"/>
                <w:lang w:val="es-ES"/>
              </w:rPr>
              <w:t>80,9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351"/>
        </w:trPr>
        <w:tc>
          <w:tcPr>
            <w:tcW w:w="8206" w:type="dxa"/>
            <w:gridSpan w:val="4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Ejecución del presupuesto de ingresos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ejecución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mide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previsiones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4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definitivas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dado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lugar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reconocimiento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contable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liquidados.  </w:t>
      </w: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5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45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- 5/16 -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debe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tener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caso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modificaciones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crédito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financiadas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Remanente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para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generales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Excesos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Financiación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Afectada,</w:t>
      </w:r>
      <w:r>
        <w:rPr baseline="0" dirty="0">
          <w:rFonts w:ascii="Calibri" w:hAnsi="Calibri" w:cs="Calibri"/>
          <w:color w:val="000000"/>
          <w:spacing w:val="1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estas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fuentes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financiación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figuran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reconocidos, lo que sesga este indicador.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para este índice mayores al 90 % se consideran satisfactorios; en cambio,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inferiores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alertan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sobre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formulación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unas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previsiones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excesivas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6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Ejecución del presupuesto de gastos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ejecución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expresa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suponen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las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 reconocidas con cargo al presupuesto de gastos del ejercicio corriente 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relación con el volumen de créditos definitivos.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índice de ejecución de gastos, que nos muestra el grado en que los créditos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definitivos han dado lugar al reconocimiento de obligaciones, también ha de alcanzar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superiores al 80 %.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6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aumento de 6,1 puntos porcentuales.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Realización de cobros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cumplimiento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cobros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 con cargo al presupuesto corriente que han sido cobrados durante el ejercicio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presupuestario.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mide,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tanto,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capacidad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1"/>
          <w:sz w:val="21"/>
          <w:szCs w:val="21"/>
          <w:lang w:val="es-ES"/>
        </w:rPr>
        <w:t>para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transformar en liquidez los derechos de cobro liquidados y vencidos, es decir, el ritmo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cobro.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principio,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parece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deseable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supere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80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%,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que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supondría una razonable conversión en liquidez de los derechos de cobro liquidados.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53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- 6/16 -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Realización de pagos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cumplimiento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pago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durante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cargo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que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han sido pagadas durante el mismo.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para este índice entre el 80 % y el 90 % se consideran satisfactorios; 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cambio,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inferiores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alertan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sobre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posible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existencia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dificultades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Carga financiera del ejercicio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relaciona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cociente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(obligaciones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capítulos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9)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por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operaciones corrientes.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048" w:right="1142" w:firstLine="638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Cuanto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menor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peso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relación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corrientes, mayor margen de maniobra tendrá la Entidad para financiar sus inversiones.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evolución de este indicador en los ejercicios analizados se observa una caída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6,5 puntos porcentuales.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Ahorro neto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ahorro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neto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obtiene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dividiendo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ahorro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neto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reconocidos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menos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capítulo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9),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volumen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operaciones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capacidad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tiene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atender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sus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recursos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ordinarios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corrientes,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incluida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imputación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presente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las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deudas contraídas en el pasado para la financiación de las inversiones. Debe presentar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positivos.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evolución de este indicador en los ejercicios analizados se observa una caída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0,7 puntos porcentuales.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61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- 7/16 -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Eficacia en la gestión recaudatoria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2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índice de gestión recaudatoria refleja el porcentaje de derechos liquidados con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tributarios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precios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han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sido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cobrados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durante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 presupuestario.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 indicador mide, por lo tanto, la capacidad de la Entidad para transformar 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liquidez los derechos de cobro liquidados y vencidos de los capítulos 1, 2 y 3, es decir, 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ritmo de cobro.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principio,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parece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deseable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supere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80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%,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que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supondría una razonable conversión en liquidez de los derechos de cobro liquidados.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evolución de este indicador en los ejercicios analizados se observa una caída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2,4 puntos porcentuales.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300" w:lineRule="exact"/>
        <w:ind w:left="2766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B) INDICADORES FINANCIEROS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realiza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análisis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cinco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tres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financieros,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indicación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juicio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Audiencia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resulta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razonable.  </w:t>
      </w: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2628" w:tblpY="0"/>
        <w:tblOverlap w:val="never"/>
        "
        <w:tblW w:w="7634" w:type="dxa"/>
        <w:tblLook w:val="04A0" w:firstRow="1" w:lastRow="0" w:firstColumn="1" w:lastColumn="0" w:noHBand="0" w:noVBand="1"/>
      </w:tblPr>
      <w:tblGrid>
        <w:gridCol w:w="234"/>
        <w:gridCol w:w="561"/>
        <w:gridCol w:w="442"/>
        <w:gridCol w:w="513"/>
        <w:gridCol w:w="511"/>
        <w:gridCol w:w="513"/>
        <w:gridCol w:w="513"/>
        <w:gridCol w:w="513"/>
        <w:gridCol w:w="385"/>
        <w:gridCol w:w="383"/>
        <w:gridCol w:w="513"/>
        <w:gridCol w:w="513"/>
        <w:gridCol w:w="513"/>
        <w:gridCol w:w="513"/>
        <w:gridCol w:w="513"/>
        <w:gridCol w:w="383"/>
        <w:gridCol w:w="133"/>
      </w:tblGrid>
      <w:tr>
        <w:trPr>
          <w:trHeight w:hRule="exact" w:val="100"/>
        </w:trPr>
        <w:tc>
          <w:tcPr>
            <w:tcW w:w="234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7419" w:type="dxa"/>
            <w:gridSpan w:val="16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198"/>
        </w:trPr>
        <w:tc>
          <w:tcPr>
            <w:tcW w:w="795" w:type="dxa"/>
            <w:gridSpan w:val="2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6724" w:type="dxa"/>
            <w:gridSpan w:val="14"/>
            <w:tcBorders>
              <w:bottom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33" w:type="dxa"/>
            <w:vMerge w:val="restart"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84"/>
        </w:trPr>
        <w:tc>
          <w:tcPr>
            <w:tcW w:w="23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345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-195999</wp:posOffset>
                  </wp:positionV>
                  <wp:extent cx="4860458" cy="2399292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860458" cy="2399292"/>
                          </a:xfrm>
                          <a:custGeom>
                            <a:rect l="l" t="t" r="r" b="b"/>
                            <a:pathLst>
                              <a:path w="5387340" h="2659380">
                                <a:moveTo>
                                  <a:pt x="0" y="2659380"/>
                                </a:moveTo>
                                <a:lnTo>
                                  <a:pt x="5387340" y="2659380"/>
                                </a:lnTo>
                                <a:lnTo>
                                  <a:pt x="538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145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3,0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2,0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801" w:type="dxa"/>
            <w:gridSpan w:val="10"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410" w:type="dxa"/>
            <w:gridSpan w:val="3"/>
            <w:tcBorders>
              <w:top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3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801" w:type="dxa"/>
            <w:gridSpan w:val="10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931469</wp:posOffset>
                  </wp:positionH>
                  <wp:positionV relativeFrom="paragraph">
                    <wp:posOffset>-53619</wp:posOffset>
                  </wp:positionV>
                  <wp:extent cx="2443291" cy="1134519"/>
                  <wp:effectExtent l="0" t="0" r="0" b="0"/>
                  <wp:wrapNone/>
                  <wp:docPr id="170" name="Picture 17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43291" cy="1134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410" w:type="dxa"/>
            <w:gridSpan w:val="3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3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801" w:type="dxa"/>
            <w:gridSpan w:val="10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410" w:type="dxa"/>
            <w:gridSpan w:val="3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72"/>
        </w:trPr>
        <w:tc>
          <w:tcPr>
            <w:tcW w:w="795" w:type="dxa"/>
            <w:gridSpan w:val="2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801" w:type="dxa"/>
            <w:gridSpan w:val="10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410" w:type="dxa"/>
            <w:gridSpan w:val="3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129"/>
        </w:trPr>
        <w:tc>
          <w:tcPr>
            <w:tcW w:w="23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493" w:type="dxa"/>
            <w:gridSpan w:val="5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2443291" cy="547414"/>
                  <wp:effectExtent l="0" t="0" r="0" b="0"/>
                  <wp:wrapNone/>
                  <wp:docPr id="171" name="Picture 1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43291" cy="547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gridSpan w:val="4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410" w:type="dxa"/>
            <w:gridSpan w:val="3"/>
            <w:vMerge w:val="restart"/>
            <w:tcBorders>
              <w:bottom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164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980" w:type="dxa"/>
            <w:gridSpan w:val="4"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1257332</wp:posOffset>
                  </wp:positionH>
                  <wp:positionV relativeFrom="paragraph">
                    <wp:posOffset>0</wp:posOffset>
                  </wp:positionV>
                  <wp:extent cx="2443291" cy="464916"/>
                  <wp:effectExtent l="0" t="0" r="0" b="0"/>
                  <wp:wrapNone/>
                  <wp:docPr id="172" name="Picture 17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43291" cy="464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5" w:type="dxa"/>
            <w:gridSpan w:val="4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410" w:type="dxa"/>
            <w:gridSpan w:val="3"/>
            <w:vMerge/>
            <w:tcBorders>
              <w:top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153"/>
        </w:trPr>
        <w:tc>
          <w:tcPr>
            <w:tcW w:w="79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980" w:type="dxa"/>
            <w:gridSpan w:val="4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5" w:type="dxa"/>
            <w:gridSpan w:val="4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410" w:type="dxa"/>
            <w:gridSpan w:val="3"/>
            <w:tcBorders>
              <w:bottom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84"/>
        </w:trPr>
        <w:tc>
          <w:tcPr>
            <w:tcW w:w="795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980" w:type="dxa"/>
            <w:gridSpan w:val="4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795" w:type="dxa"/>
            <w:gridSpan w:val="4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896" w:type="dxa"/>
            <w:gridSpan w:val="2"/>
            <w:tcBorders>
              <w:top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97"/>
        </w:trPr>
        <w:tc>
          <w:tcPr>
            <w:tcW w:w="23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20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42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281116</wp:posOffset>
                  </wp:positionH>
                  <wp:positionV relativeFrom="paragraph">
                    <wp:posOffset>22000</wp:posOffset>
                  </wp:positionV>
                  <wp:extent cx="2441916" cy="187176"/>
                  <wp:effectExtent l="0" t="0" r="0" b="0"/>
                  <wp:wrapNone/>
                  <wp:docPr id="173" name="Picture 17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41916" cy="187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325864</wp:posOffset>
                  </wp:positionH>
                  <wp:positionV relativeFrom="paragraph">
                    <wp:posOffset>0</wp:posOffset>
                  </wp:positionV>
                  <wp:extent cx="2441916" cy="209175"/>
                  <wp:effectExtent l="0" t="0" r="0" b="0"/>
                  <wp:wrapNone/>
                  <wp:docPr id="174" name="Picture 17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41916" cy="20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768" w:type="dxa"/>
            <w:gridSpan w:val="2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" w:type="dxa"/>
            <w:vMerge w:val="restart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383" w:type="dxa"/>
            <w:vMerge w:val="restart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31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442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1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768" w:type="dxa"/>
            <w:gridSpan w:val="2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13" w:type="dxa"/>
            <w:vMerge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383" w:type="dxa"/>
            <w:vMerge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77"/>
        </w:trPr>
        <w:tc>
          <w:tcPr>
            <w:tcW w:w="795" w:type="dxa"/>
            <w:gridSpan w:val="2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955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2435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Liquidez inmediata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8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2949" w:type="dxa"/>
            <w:gridSpan w:val="6"/>
            <w:tcBorders>
              <w:left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Relación de endeudamiento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1"/>
        </w:trPr>
        <w:tc>
          <w:tcPr>
            <w:tcW w:w="234" w:type="dxa"/>
            <w:vMerge w:val="restart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" w:right="-18" w:firstLine="0"/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54722</wp:posOffset>
                  </wp:positionV>
                  <wp:extent cx="62926" cy="6292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FF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s-ES"/>
              </w:rPr>
              <w:t>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6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4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09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3" w:type="dxa"/>
            <w:gridSpan w:val="4"/>
            <w:tcBorders>
              <w:left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1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" w:right="-18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54722</wp:posOffset>
                  </wp:positionV>
                  <wp:extent cx="62926" cy="6292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54722</wp:posOffset>
                  </wp:positionV>
                  <wp:extent cx="62926" cy="62926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3666">
                              <a:alpha val="100000"/>
                            </a:srgbClr>
                          </a:solidFill>
                          <a:ln w="2864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s-ES"/>
              </w:rPr>
              <w:t>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6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4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09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3" w:type="dxa"/>
            <w:gridSpan w:val="4"/>
            <w:tcBorders>
              <w:left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1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" w:right="-18" w:firstLine="0"/>
            </w:pPr>
            <w:r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54724</wp:posOffset>
                  </wp:positionV>
                  <wp:extent cx="62926" cy="62926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B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s-ES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6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4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09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3" w:type="dxa"/>
            <w:gridSpan w:val="4"/>
            <w:tcBorders>
              <w:left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81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" w:right="-18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54725</wp:posOffset>
                  </wp:positionV>
                  <wp:extent cx="62926" cy="62926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FFFF">
                              <a:alpha val="100000"/>
                            </a:srgbClr>
                          </a:solidFill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s-ES"/>
              </w:rPr>
              <w:t>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6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4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09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3" w:type="dxa"/>
            <w:gridSpan w:val="4"/>
            <w:tcBorders>
              <w:left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  <w:tr>
        <w:trPr>
          <w:trHeight w:hRule="exact" w:val="271"/>
        </w:trPr>
        <w:tc>
          <w:tcPr>
            <w:tcW w:w="23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" w:right="-18" w:firstLine="0"/>
            </w:pPr>
            <w:r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54724</wp:posOffset>
                  </wp:positionV>
                  <wp:extent cx="62926" cy="6292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7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40054</wp:posOffset>
                  </wp:positionH>
                  <wp:positionV relativeFrom="line">
                    <wp:posOffset>54724</wp:posOffset>
                  </wp:positionV>
                  <wp:extent cx="62926" cy="62926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2926" cy="62926"/>
                          </a:xfrm>
                          <a:custGeom>
                            <a:rect l="l" t="t" r="r" b="b"/>
                            <a:pathLst>
                              <a:path w="69748" h="69748">
                                <a:moveTo>
                                  <a:pt x="0" y="0"/>
                                </a:moveTo>
                                <a:lnTo>
                                  <a:pt x="69748" y="0"/>
                                </a:lnTo>
                                <a:lnTo>
                                  <a:pt x="69748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>
                              <a:alpha val="100000"/>
                            </a:srgbClr>
                          </a:solidFill>
                          <a:ln w="1145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lang w:val="es-ES"/>
              </w:rPr>
              <w:t>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66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4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09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923" w:type="dxa"/>
            <w:gridSpan w:val="4"/>
            <w:tcBorders>
              <w:left w:val="nil"/>
              <w:right w:val="single" w:sz="4" w:space="0" w:color="80808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" w:type="dxa"/>
            <w:vMerge/>
            <w:tcBorders>
              <w:top w:val="nil"/>
              <w:left w:val="single" w:sz="4" w:space="0" w:color="80808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8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82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- 8/16 -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Liquidez inmediata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 obtiene determinando el porcentaje que suponen los fondos líquidos (dinero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28" w:right="1062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disponible en caja y bancos, así como otras inversiones financieras temporales con 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alto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grado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liquidez)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relación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presupuestarias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pacing w:val="-5"/>
          <w:sz w:val="21"/>
          <w:szCs w:val="21"/>
          <w:lang w:val="es-ES"/>
        </w:rPr>
        <w:t>no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presupuestarias a corto plazo. 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 indicador refleja a 31 de diciembre el porcentaje de deudas presupuestarias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 no presupuestarias que pueden atenderse con la liquidez inmediatamente disponible.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Cuanto mayor sea este porcentaje, menor es el riesgo financiero de la Entidad, si bien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 valor excesivo revelará un excedente de liquidez que habrá que colocar.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Ahora bien, dado que habitualmente se considera que el valor del ratio debería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situarse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intervalo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0,70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-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0,90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niveles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superiores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pondrían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manifiesto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excedente de tesorería que debería ser objeto de inversión por parte de la Entidad, al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objeto de obtener una rentabilidad más adecuada.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aumento, en tantos por uno, de 1.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Relación de endeudamiento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6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define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cociente,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tanto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uno,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entre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agrupaciones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provisiones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acreedores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corto</w:t>
      </w:r>
      <w:r>
        <w:rPr baseline="0" dirty="0">
          <w:rFonts w:ascii="Calibri" w:hAnsi="Calibri" w:cs="Calibri"/>
          <w:color w:val="000000"/>
          <w:spacing w:val="28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plazo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(pasivo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corriente),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sobre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agrupaciones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provisiones y acreedores a largo plazo (pasivo no corriente) del pasivo del balance.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 qué porcentaje representa el exigible a corto plazo, sobre las obligaciones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reembolsables a largo plazo. Un valor superior a 1 indica un mayor volumen de deuda 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corto plazo que de deuda a largo plazo, y a la inversa. 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Cuanto más se aproxima su valor a cero, mayor es el peso de las obligaciones 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largo plazo sobre el total de obligaciones a corto y a la inversa. 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9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90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- 9/16 -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-11348</wp:posOffset>
            </wp:positionV>
            <wp:extent cx="1644214" cy="592949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59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155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1669027</wp:posOffset>
            </wp:positionH>
            <wp:positionV relativeFrom="line">
              <wp:posOffset>-545137</wp:posOffset>
            </wp:positionV>
            <wp:extent cx="4871915" cy="281407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1915" cy="2814070"/>
                    </a:xfrm>
                    <a:custGeom>
                      <a:rect l="l" t="t" r="r" b="b"/>
                      <a:pathLst>
                        <a:path w="5400040" h="3119120">
                          <a:moveTo>
                            <a:pt x="0" y="0"/>
                          </a:moveTo>
                          <a:lnTo>
                            <a:pt x="5400040" y="0"/>
                          </a:lnTo>
                          <a:lnTo>
                            <a:pt x="5400040" y="3119120"/>
                          </a:lnTo>
                          <a:lnTo>
                            <a:pt x="0" y="31191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2864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1669027</wp:posOffset>
            </wp:positionH>
            <wp:positionV relativeFrom="line">
              <wp:posOffset>-545125</wp:posOffset>
            </wp:positionV>
            <wp:extent cx="4871915" cy="2814058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1915" cy="2814058"/>
                    </a:xfrm>
                    <a:custGeom>
                      <a:rect l="l" t="t" r="r" b="b"/>
                      <a:pathLst>
                        <a:path w="5400040" h="3119107">
                          <a:moveTo>
                            <a:pt x="0" y="3119107"/>
                          </a:moveTo>
                          <a:lnTo>
                            <a:pt x="5400040" y="3119107"/>
                          </a:lnTo>
                          <a:lnTo>
                            <a:pt x="5400040" y="0"/>
                          </a:lnTo>
                          <a:lnTo>
                            <a:pt x="0" y="0"/>
                          </a:lnTo>
                          <a:lnTo>
                            <a:pt x="0" y="311910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5"/>
          <w:sz w:val="18"/>
          <w:szCs w:val="18"/>
          <w:lang w:val="es-ES"/>
        </w:rPr>
        <w:t>1400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49" w:lineRule="exact"/>
        <w:ind w:left="2155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8"/>
          <w:szCs w:val="18"/>
          <w:lang w:val="es-ES"/>
        </w:rPr>
        <w:t>1200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49" w:lineRule="exact"/>
        <w:ind w:left="2155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8"/>
          <w:szCs w:val="18"/>
          <w:lang w:val="es-ES"/>
        </w:rPr>
        <w:t>1000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7" w:after="0" w:line="249" w:lineRule="exact"/>
        <w:ind w:left="2246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7"/>
          <w:sz w:val="18"/>
          <w:szCs w:val="18"/>
          <w:lang w:val="es-ES"/>
        </w:rPr>
        <w:t>800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49" w:lineRule="exact"/>
        <w:ind w:left="2246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7"/>
          <w:sz w:val="18"/>
          <w:szCs w:val="18"/>
          <w:lang w:val="es-ES"/>
        </w:rPr>
        <w:t>600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49" w:lineRule="exact"/>
        <w:ind w:left="2246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7"/>
          <w:sz w:val="18"/>
          <w:szCs w:val="18"/>
          <w:lang w:val="es-ES"/>
        </w:rPr>
        <w:t>400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7" w:after="0" w:line="249" w:lineRule="exact"/>
        <w:ind w:left="2246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7"/>
          <w:sz w:val="18"/>
          <w:szCs w:val="18"/>
          <w:lang w:val="es-ES"/>
        </w:rPr>
        <w:t>200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49" w:lineRule="exact"/>
        <w:ind w:left="2429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21"/>
          <w:sz w:val="18"/>
          <w:szCs w:val="18"/>
          <w:lang w:val="es-ES"/>
        </w:rPr>
        <w:t>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195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Endeudamiento por habitante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tblpX="66" w:tblpY="0"/>
        <w:tblOverlap w:val="never"/>
        "
        <w:tblW w:w="6852" w:type="dxa"/>
        <w:tblLook w:val="04A0" w:firstRow="1" w:lastRow="0" w:firstColumn="1" w:lastColumn="0" w:noHBand="0" w:noVBand="1"/>
      </w:tblPr>
      <w:tblGrid>
        <w:gridCol w:w="416"/>
        <w:gridCol w:w="554"/>
        <w:gridCol w:w="417"/>
        <w:gridCol w:w="415"/>
        <w:gridCol w:w="554"/>
        <w:gridCol w:w="415"/>
        <w:gridCol w:w="417"/>
        <w:gridCol w:w="554"/>
        <w:gridCol w:w="415"/>
        <w:gridCol w:w="417"/>
        <w:gridCol w:w="554"/>
        <w:gridCol w:w="415"/>
        <w:gridCol w:w="415"/>
        <w:gridCol w:w="556"/>
        <w:gridCol w:w="415"/>
      </w:tblGrid>
      <w:tr>
        <w:trPr>
          <w:trHeight w:hRule="exact" w:val="291"/>
        </w:trPr>
        <w:tc>
          <w:tcPr>
            <w:tcW w:w="416" w:type="dxa"/>
            <w:tcBorders>
              <w:top w:val="single" w:sz="4" w:space="0" w:color="808080"/>
              <w:right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6521" w:type="dxa"/>
            <w:gridSpan w:val="14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s-ES"/>
              </w:rPr>
              <w:t>1.334,8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126"/>
        </w:trPr>
        <w:tc>
          <w:tcPr>
            <w:tcW w:w="6938" w:type="dxa"/>
            <w:gridSpan w:val="15"/>
            <w:tcBorders>
              <w:bottom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269"/>
        </w:trPr>
        <w:tc>
          <w:tcPr>
            <w:tcW w:w="416" w:type="dxa"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tcBorders>
              <w:top w:val="nil"/>
              <w:right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133" w:type="dxa"/>
            <w:gridSpan w:val="11"/>
            <w:tcBorders>
              <w:top w:val="nil"/>
              <w:left w:val="nil"/>
              <w:right w:val="single" w:sz="4" w:space="0" w:color="808080"/>
            </w:tcBorders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s-ES"/>
              </w:rPr>
              <w:t>1.195,4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41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33" behindDoc="1" locked="0" layoutInCell="1" allowOverlap="1">
                  <wp:simplePos x="0" y="0"/>
                  <wp:positionH relativeFrom="page">
                    <wp:posOffset>264270</wp:posOffset>
                  </wp:positionH>
                  <wp:positionV relativeFrom="paragraph">
                    <wp:posOffset>-177369</wp:posOffset>
                  </wp:positionV>
                  <wp:extent cx="3877354" cy="1761326"/>
                  <wp:effectExtent l="0" t="0" r="0" b="0"/>
                  <wp:wrapNone/>
                  <wp:docPr id="200" name="Picture 2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877354" cy="1761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579" w:type="dxa"/>
            <w:gridSpan w:val="10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376"/>
        </w:trPr>
        <w:tc>
          <w:tcPr>
            <w:tcW w:w="41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2221" w:type="dxa"/>
            <w:gridSpan w:val="5"/>
            <w:tcBorders>
              <w:right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2358" w:type="dxa"/>
            <w:gridSpan w:val="5"/>
            <w:tcBorders>
              <w:left w:val="nil"/>
              <w:right w:val="single" w:sz="4" w:space="0" w:color="808080"/>
            </w:tcBorders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60"/>
              </w:tabs>
              <w:spacing w:before="0" w:after="0" w:line="240" w:lineRule="auto"/>
              <w:ind w:left="52" w:right="-18" w:firstLine="0"/>
            </w:pPr>
            <w:r/>
            <w:r>
              <w:rPr baseline="2" dirty="0">
                <w:rFonts w:ascii="Calibri" w:hAnsi="Calibri" w:cs="Calibri"/>
                <w:b/>
                <w:bCs/>
                <w:color w:val="000000"/>
                <w:position w:val="2"/>
                <w:sz w:val="18"/>
                <w:szCs w:val="18"/>
                <w:lang w:val="es-ES"/>
              </w:rPr>
              <w:t>809,7	</w:t>
            </w:r>
            <w:r>
              <w:rPr baseline="-4" dirty="0">
                <w:rFonts w:ascii="Calibri" w:hAnsi="Calibri" w:cs="Calibri"/>
                <w:b/>
                <w:bCs/>
                <w:color w:val="000000"/>
                <w:spacing w:val="-1"/>
                <w:position w:val="-4"/>
                <w:sz w:val="18"/>
                <w:szCs w:val="18"/>
                <w:lang w:val="es-ES"/>
              </w:rPr>
              <w:t>696,1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6"/>
        </w:trPr>
        <w:tc>
          <w:tcPr>
            <w:tcW w:w="416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vMerge w:val="restart"/>
            <w:tcBorders>
              <w:bottom w:val="nil"/>
              <w:right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387" w:type="dxa"/>
            <w:gridSpan w:val="3"/>
            <w:tcBorders>
              <w:left w:val="nil"/>
              <w:bottom w:val="nil"/>
            </w:tcBorders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"/>
                <w:sz w:val="18"/>
                <w:szCs w:val="18"/>
                <w:lang w:val="es-ES"/>
              </w:rPr>
              <w:t>660,8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554" w:type="dxa"/>
            <w:vMerge w:val="restart"/>
            <w:tcBorders>
              <w:bottom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1803" w:type="dxa"/>
            <w:gridSpan w:val="4"/>
            <w:tcBorders>
              <w:bottom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89"/>
        </w:trPr>
        <w:tc>
          <w:tcPr>
            <w:tcW w:w="416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833" w:type="dxa"/>
            <w:gridSpan w:val="2"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831" w:type="dxa"/>
            <w:gridSpan w:val="2"/>
            <w:tcBorders>
              <w:top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55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415" w:type="dxa"/>
            <w:tcBorders>
              <w:top w:val="nil"/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395"/>
        </w:trPr>
        <w:tc>
          <w:tcPr>
            <w:tcW w:w="41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1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15" w:type="dxa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395"/>
        </w:trPr>
        <w:tc>
          <w:tcPr>
            <w:tcW w:w="41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1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15" w:type="dxa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453"/>
        </w:trPr>
        <w:tc>
          <w:tcPr>
            <w:tcW w:w="41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3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4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1" w:type="dxa"/>
            <w:gridSpan w:val="2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556" w:type="dxa"/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415" w:type="dxa"/>
            <w:tcBorders>
              <w:right w:val="single" w:sz="4" w:space="0" w:color="808080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2" w:space="0" w:equalWidth="0">
            <w:col w:w="2581" w:space="69"/>
            <w:col w:w="7035" w:space="0"/>
          </w:cols>
          <w:docGrid w:linePitch="360"/>
        </w:sectPr>
        <w:tabs>
          <w:tab w:val="left" w:pos="1935"/>
          <w:tab w:val="left" w:pos="3323"/>
          <w:tab w:val="left" w:pos="4710"/>
          <w:tab w:val="left" w:pos="6098"/>
        </w:tabs>
        <w:spacing w:before="41" w:after="0" w:line="249" w:lineRule="exact"/>
        <w:ind w:left="54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8"/>
          <w:szCs w:val="18"/>
          <w:lang w:val="es-ES"/>
        </w:rPr>
        <w:t>2017	</w:t>
      </w:r>
      <w:r>
        <w:rPr baseline="0" dirty="0">
          <w:rFonts w:ascii="Calibri" w:hAnsi="Calibri" w:cs="Calibri"/>
          <w:b/>
          <w:bCs/>
          <w:color w:val="000000"/>
          <w:sz w:val="18"/>
          <w:szCs w:val="18"/>
          <w:lang w:val="es-ES"/>
        </w:rPr>
        <w:t>2018	</w:t>
      </w:r>
      <w:r>
        <w:rPr baseline="0" dirty="0">
          <w:rFonts w:ascii="Calibri" w:hAnsi="Calibri" w:cs="Calibri"/>
          <w:b/>
          <w:bCs/>
          <w:color w:val="000000"/>
          <w:sz w:val="18"/>
          <w:szCs w:val="18"/>
          <w:lang w:val="es-ES"/>
        </w:rPr>
        <w:t>2019	</w:t>
      </w:r>
      <w:r>
        <w:rPr baseline="0" dirty="0">
          <w:rFonts w:ascii="Calibri" w:hAnsi="Calibri" w:cs="Calibri"/>
          <w:b/>
          <w:bCs/>
          <w:color w:val="000000"/>
          <w:sz w:val="18"/>
          <w:szCs w:val="18"/>
          <w:lang w:val="es-ES"/>
        </w:rPr>
        <w:t>2020	</w:t>
      </w:r>
      <w:r>
        <w:rPr baseline="0" dirty="0">
          <w:rFonts w:ascii="Calibri" w:hAnsi="Calibri" w:cs="Calibri"/>
          <w:b/>
          <w:bCs/>
          <w:color w:val="000000"/>
          <w:spacing w:val="-5"/>
          <w:sz w:val="18"/>
          <w:szCs w:val="18"/>
          <w:lang w:val="es-ES"/>
        </w:rPr>
        <w:t>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Endeudamiento por habitante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relativo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deuda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per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cápita,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endeudamiento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habitante</w:t>
      </w:r>
      <w:r>
        <w:rPr baseline="0" dirty="0">
          <w:rFonts w:ascii="Calibri" w:hAnsi="Calibri" w:cs="Calibri"/>
          <w:i/>
          <w:iCs/>
          <w:color w:val="000000"/>
          <w:sz w:val="21"/>
          <w:szCs w:val="21"/>
          <w:lang w:val="es-ES"/>
        </w:rPr>
        <w:t>,</w:t>
      </w:r>
      <w:r>
        <w:rPr baseline="0" dirty="0">
          <w:rFonts w:ascii="Calibri" w:hAnsi="Calibri" w:cs="Calibri"/>
          <w:i/>
          <w:iCs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se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obtiene dividiendo el pasivo corriente y el no corriente existente a 31 de diciembre entre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número de habitantes. Este indicador refleja el montante de deuda per cápita, y ha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ser analizado observando su evolución a lo largo del tiempo. 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Obviamente, cuanto mayor sea esta ratio, mayor es el nivel de endeudamiento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la Entidad y mayor riesgo de insolvencia se produce.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8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una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disminución de 638,7 € por habitante.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519" w:lineRule="exact"/>
        <w:ind w:left="4347" w:right="2866" w:hanging="893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Santa Cruz de Tenerife, a 29 de noviembre de 2023.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PRESIDENTE EN FUNCIONES,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4571" w:right="4142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Pedro Pacheco González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581" w:right="0" w:firstLine="0"/>
      </w:pPr>
      <w:r/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10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201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4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- 10/16 -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-11348</wp:posOffset>
            </wp:positionV>
            <wp:extent cx="1644214" cy="592949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59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327" w:right="1266" w:firstLine="106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ALEGACIONES AL INFORME PROVISIONAL DE LA FISCALIZACIÓN DE LA CUENTA  </w:t>
      </w: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GENERAL DEL EJERCICIO 2021 DEL AYUNTAMIENTO DE SANTA CRUZ DE TENERIFE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5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plazo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concedido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para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ello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remitió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alegaciones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provisional de fiscalización.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581" w:right="0" w:firstLine="0"/>
      </w:pPr>
      <w:r/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11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209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210" name="Freeform 21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212" name="Freeform 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213" name="Freeform 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9"/>
              </w:tabs>
              <w:spacing w:before="62" w:after="95" w:line="200" w:lineRule="exact"/>
              <w:ind w:left="233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4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- 11/16 -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3313291</wp:posOffset>
            </wp:positionH>
            <wp:positionV relativeFrom="paragraph">
              <wp:posOffset>45622</wp:posOffset>
            </wp:positionV>
            <wp:extent cx="1139550" cy="118289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9550" cy="118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2170628</wp:posOffset>
            </wp:positionH>
            <wp:positionV relativeFrom="paragraph">
              <wp:posOffset>46104</wp:posOffset>
            </wp:positionV>
            <wp:extent cx="3430337" cy="11475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30337" cy="1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2553146</wp:posOffset>
            </wp:positionH>
            <wp:positionV relativeFrom="paragraph">
              <wp:posOffset>25133</wp:posOffset>
            </wp:positionV>
            <wp:extent cx="2667483" cy="112701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483" cy="11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1350782</wp:posOffset>
            </wp:positionH>
            <wp:positionV relativeFrom="paragraph">
              <wp:posOffset>104111</wp:posOffset>
            </wp:positionV>
            <wp:extent cx="5072340" cy="116937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72340" cy="116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2057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-22759</wp:posOffset>
                  </wp:positionV>
                  <wp:extent cx="5164508" cy="40056"/>
                  <wp:effectExtent l="0" t="0" r="0" b="0"/>
                  <wp:wrapNone/>
                  <wp:docPr id="220" name="Picture 2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64508" cy="40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-4096</wp:posOffset>
                  </wp:positionV>
                  <wp:extent cx="5462" cy="230777"/>
                  <wp:effectExtent l="0" t="0" r="0" b="0"/>
                  <wp:wrapNone/>
                  <wp:docPr id="221" name="Picture 2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-4096</wp:posOffset>
                  </wp:positionV>
                  <wp:extent cx="5462" cy="230777"/>
                  <wp:effectExtent l="0" t="0" r="0" b="0"/>
                  <wp:wrapNone/>
                  <wp:docPr id="222" name="Picture 2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1538312</wp:posOffset>
                  </wp:positionH>
                  <wp:positionV relativeFrom="paragraph">
                    <wp:posOffset>74117</wp:posOffset>
                  </wp:positionV>
                  <wp:extent cx="2075464" cy="76910"/>
                  <wp:effectExtent l="0" t="0" r="0" b="0"/>
                  <wp:wrapNone/>
                  <wp:docPr id="223" name="Picture 2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75464" cy="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206653</wp:posOffset>
                  </wp:positionV>
                  <wp:extent cx="5159046" cy="42787"/>
                  <wp:effectExtent l="0" t="0" r="0" b="0"/>
                  <wp:wrapNone/>
                  <wp:docPr id="224" name="Picture 2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51"/>
        </w:trPr>
        <w:tc>
          <w:tcPr>
            <w:tcW w:w="8115" w:type="dxa"/>
            <w:tcBorders>
              <w:top w:val="nil"/>
              <w:left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1365</wp:posOffset>
                  </wp:positionV>
                  <wp:extent cx="5462" cy="230778"/>
                  <wp:effectExtent l="0" t="0" r="0" b="0"/>
                  <wp:wrapNone/>
                  <wp:docPr id="225" name="Picture 2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5153584" cy="1365"/>
                  <wp:effectExtent l="0" t="0" r="0" b="0"/>
                  <wp:wrapNone/>
                  <wp:docPr id="226" name="Picture 2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3584" cy="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1365</wp:posOffset>
                  </wp:positionV>
                  <wp:extent cx="5462" cy="230778"/>
                  <wp:effectExtent l="0" t="0" r="0" b="0"/>
                  <wp:wrapNone/>
                  <wp:docPr id="227" name="Picture 2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309293</wp:posOffset>
                  </wp:positionH>
                  <wp:positionV relativeFrom="paragraph">
                    <wp:posOffset>78156</wp:posOffset>
                  </wp:positionV>
                  <wp:extent cx="855908" cy="75620"/>
                  <wp:effectExtent l="0" t="0" r="0" b="0"/>
                  <wp:wrapNone/>
                  <wp:docPr id="228" name="Picture 2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55908" cy="7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-3206</wp:posOffset>
            </wp:positionV>
            <wp:extent cx="5156315" cy="2730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-350996</wp:posOffset>
            </wp:positionV>
            <wp:extent cx="5177208" cy="2037400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77208" cy="203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2061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-21394</wp:posOffset>
                  </wp:positionV>
                  <wp:extent cx="5159046" cy="42787"/>
                  <wp:effectExtent l="0" t="0" r="0" b="0"/>
                  <wp:wrapNone/>
                  <wp:docPr id="231" name="Picture 23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-1366</wp:posOffset>
                  </wp:positionV>
                  <wp:extent cx="5462" cy="229412"/>
                  <wp:effectExtent l="0" t="0" r="0" b="0"/>
                  <wp:wrapNone/>
                  <wp:docPr id="232" name="Picture 23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-1366</wp:posOffset>
                  </wp:positionV>
                  <wp:extent cx="5462" cy="229412"/>
                  <wp:effectExtent l="0" t="0" r="0" b="0"/>
                  <wp:wrapNone/>
                  <wp:docPr id="233" name="Picture 23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1180343</wp:posOffset>
                  </wp:positionH>
                  <wp:positionV relativeFrom="paragraph">
                    <wp:posOffset>75418</wp:posOffset>
                  </wp:positionV>
                  <wp:extent cx="2793812" cy="76996"/>
                  <wp:effectExtent l="0" t="0" r="0" b="0"/>
                  <wp:wrapNone/>
                  <wp:docPr id="234" name="Picture 23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93812" cy="7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208019</wp:posOffset>
                  </wp:positionV>
                  <wp:extent cx="5159046" cy="42787"/>
                  <wp:effectExtent l="0" t="0" r="0" b="0"/>
                  <wp:wrapNone/>
                  <wp:docPr id="235" name="Picture 2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61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2731</wp:posOffset>
                  </wp:positionV>
                  <wp:extent cx="5462" cy="682774"/>
                  <wp:effectExtent l="0" t="0" r="0" b="0"/>
                  <wp:wrapNone/>
                  <wp:docPr id="236" name="Picture 23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682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0</wp:posOffset>
                  </wp:positionV>
                  <wp:extent cx="5156315" cy="2731"/>
                  <wp:effectExtent l="0" t="0" r="0" b="0"/>
                  <wp:wrapNone/>
                  <wp:docPr id="237" name="Picture 23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2731</wp:posOffset>
                  </wp:positionV>
                  <wp:extent cx="5462" cy="682774"/>
                  <wp:effectExtent l="0" t="0" r="0" b="0"/>
                  <wp:wrapNone/>
                  <wp:docPr id="238" name="Picture 23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682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311444</wp:posOffset>
                  </wp:positionH>
                  <wp:positionV relativeFrom="paragraph">
                    <wp:posOffset>79629</wp:posOffset>
                  </wp:positionV>
                  <wp:extent cx="1280637" cy="75534"/>
                  <wp:effectExtent l="0" t="0" r="0" b="0"/>
                  <wp:wrapNone/>
                  <wp:docPr id="239" name="Picture 2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80637" cy="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-627</wp:posOffset>
            </wp:positionV>
            <wp:extent cx="5159046" cy="5462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1372164</wp:posOffset>
            </wp:positionH>
            <wp:positionV relativeFrom="paragraph">
              <wp:posOffset>78945</wp:posOffset>
            </wp:positionV>
            <wp:extent cx="1357633" cy="595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7633" cy="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64711</wp:posOffset>
            </wp:positionV>
            <wp:extent cx="4025497" cy="78200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5497" cy="7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84919</wp:posOffset>
            </wp:positionV>
            <wp:extent cx="5159046" cy="42787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102216</wp:posOffset>
            </wp:positionV>
            <wp:extent cx="5156315" cy="2730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107677</wp:posOffset>
            </wp:positionV>
            <wp:extent cx="5153584" cy="22531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6"/>
                    </a:xfrm>
                    <a:custGeom>
                      <a:rect l="l" t="t" r="r" b="b"/>
                      <a:pathLst>
                        <a:path w="7668767" h="335281">
                          <a:moveTo>
                            <a:pt x="0" y="335281"/>
                          </a:moveTo>
                          <a:lnTo>
                            <a:pt x="7668767" y="335281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1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-70312</wp:posOffset>
            </wp:positionV>
            <wp:extent cx="5462" cy="682774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2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-70312</wp:posOffset>
            </wp:positionV>
            <wp:extent cx="5462" cy="682774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2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1621134</wp:posOffset>
            </wp:positionH>
            <wp:positionV relativeFrom="paragraph">
              <wp:posOffset>6456</wp:posOffset>
            </wp:positionV>
            <wp:extent cx="1511282" cy="76824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11282" cy="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156369</wp:posOffset>
            </wp:positionV>
            <wp:extent cx="5159046" cy="546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1372164</wp:posOffset>
            </wp:positionH>
            <wp:positionV relativeFrom="paragraph">
              <wp:posOffset>60625</wp:posOffset>
            </wp:positionV>
            <wp:extent cx="1590773" cy="76824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0773" cy="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47875</wp:posOffset>
            </wp:positionV>
            <wp:extent cx="4275844" cy="7820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75844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66653</wp:posOffset>
            </wp:positionV>
            <wp:extent cx="5159046" cy="42788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83951</wp:posOffset>
            </wp:positionV>
            <wp:extent cx="5156315" cy="2730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89412</wp:posOffset>
            </wp:positionV>
            <wp:extent cx="5153584" cy="225316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6"/>
                    </a:xfrm>
                    <a:custGeom>
                      <a:rect l="l" t="t" r="r" b="b"/>
                      <a:pathLst>
                        <a:path w="7668767" h="335281">
                          <a:moveTo>
                            <a:pt x="0" y="335281"/>
                          </a:moveTo>
                          <a:lnTo>
                            <a:pt x="7668767" y="335281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1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-88578</wp:posOffset>
            </wp:positionV>
            <wp:extent cx="5462" cy="684140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-88578</wp:posOffset>
            </wp:positionV>
            <wp:extent cx="5462" cy="684140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1620876</wp:posOffset>
            </wp:positionH>
            <wp:positionV relativeFrom="paragraph">
              <wp:posOffset>-11693</wp:posOffset>
            </wp:positionV>
            <wp:extent cx="1392733" cy="75534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2733" cy="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138103</wp:posOffset>
            </wp:positionV>
            <wp:extent cx="5159046" cy="5462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42425</wp:posOffset>
            </wp:positionV>
            <wp:extent cx="1446244" cy="59532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6244" cy="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29588</wp:posOffset>
            </wp:positionV>
            <wp:extent cx="4155402" cy="78201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55402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49755</wp:posOffset>
            </wp:positionV>
            <wp:extent cx="5159046" cy="42787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67051</wp:posOffset>
            </wp:positionV>
            <wp:extent cx="5156315" cy="2731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1620962</wp:posOffset>
            </wp:positionH>
            <wp:positionV relativeFrom="paragraph">
              <wp:posOffset>145281</wp:posOffset>
            </wp:positionV>
            <wp:extent cx="1337416" cy="76910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7416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71148</wp:posOffset>
            </wp:positionV>
            <wp:extent cx="5153584" cy="22531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6"/>
                    </a:xfrm>
                    <a:custGeom>
                      <a:rect l="l" t="t" r="r" b="b"/>
                      <a:pathLst>
                        <a:path w="7668767" h="335281">
                          <a:moveTo>
                            <a:pt x="0" y="335281"/>
                          </a:moveTo>
                          <a:lnTo>
                            <a:pt x="7668767" y="335281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1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-105477</wp:posOffset>
            </wp:positionV>
            <wp:extent cx="5462" cy="685505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-105477</wp:posOffset>
            </wp:positionV>
            <wp:extent cx="5462" cy="685505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121204</wp:posOffset>
            </wp:positionV>
            <wp:extent cx="5159046" cy="5462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1372164</wp:posOffset>
            </wp:positionH>
            <wp:positionV relativeFrom="paragraph">
              <wp:posOffset>25590</wp:posOffset>
            </wp:positionV>
            <wp:extent cx="1414413" cy="76910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4413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11355</wp:posOffset>
            </wp:positionV>
            <wp:extent cx="4108946" cy="78372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08946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1305249</wp:posOffset>
            </wp:positionH>
            <wp:positionV relativeFrom="paragraph">
              <wp:posOffset>48785</wp:posOffset>
            </wp:positionV>
            <wp:extent cx="5161778" cy="5462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778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1220" w:type="dxa"/>
        <w:tblLook w:val="04A0" w:firstRow="1" w:lastRow="0" w:firstColumn="1" w:lastColumn="0" w:noHBand="0" w:noVBand="1"/>
      </w:tblPr>
      <w:tblGrid>
        <w:gridCol w:w="1200"/>
        <w:gridCol w:w="6640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271" name="Picture 2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6121400" cy="740918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1400" cy="740918"/>
                            <a:chOff x="0" y="0"/>
                            <a:chExt cx="612140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216400" cy="12700"/>
                            </a:xfrm>
                            <a:custGeom>
                              <a:rect l="l" t="t" r="r" b="b"/>
                              <a:pathLst>
                                <a:path w="4216400" h="12700">
                                  <a:moveTo>
                                    <a:pt x="4216400" y="12700"/>
                                  </a:moveTo>
                                  <a:lnTo>
                                    <a:pt x="42164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274" name="Freeform 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275" name="Freeform 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216400" cy="12700"/>
                  <wp:effectExtent l="0" t="0" r="0" b="0"/>
                  <wp:wrapNone/>
                  <wp:docPr id="276" name="Freeform 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216400" cy="12700"/>
                          </a:xfrm>
                          <a:custGeom>
                            <a:rect l="l" t="t" r="r" b="b"/>
                            <a:pathLst>
                              <a:path w="4216400" h="12700">
                                <a:moveTo>
                                  <a:pt x="4216400" y="12700"/>
                                </a:moveTo>
                                <a:lnTo>
                                  <a:pt x="42164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40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26"/>
              </w:tabs>
              <w:spacing w:before="62" w:after="95" w:line="200" w:lineRule="exact"/>
              <w:ind w:left="400" w:right="1354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277" name="Freeform 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64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16"/>
                <w:tab w:val="left" w:pos="6685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- 12/16 -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2240" w:h="15840"/>
          <w:pgMar w:top="340" w:right="480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3904</wp:posOffset>
            </wp:positionV>
            <wp:extent cx="5164508" cy="35459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4508" cy="35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17969</wp:posOffset>
            </wp:positionV>
            <wp:extent cx="5462" cy="684141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4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17969</wp:posOffset>
            </wp:positionV>
            <wp:extent cx="5462" cy="684141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4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1623629</wp:posOffset>
            </wp:positionH>
            <wp:positionV relativeFrom="paragraph">
              <wp:posOffset>94843</wp:posOffset>
            </wp:positionV>
            <wp:extent cx="1204156" cy="75534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4156" cy="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20701</wp:posOffset>
            </wp:positionV>
            <wp:extent cx="5153584" cy="225315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5"/>
                    </a:xfrm>
                    <a:custGeom>
                      <a:rect l="l" t="t" r="r" b="b"/>
                      <a:pathLst>
                        <a:path w="7668767" h="335280">
                          <a:moveTo>
                            <a:pt x="0" y="335280"/>
                          </a:moveTo>
                          <a:lnTo>
                            <a:pt x="7668767" y="335280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0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70757</wp:posOffset>
            </wp:positionV>
            <wp:extent cx="5159046" cy="5461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1373712</wp:posOffset>
            </wp:positionH>
            <wp:positionV relativeFrom="paragraph">
              <wp:posOffset>150230</wp:posOffset>
            </wp:positionV>
            <wp:extent cx="3778679" cy="76996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8679" cy="7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136103</wp:posOffset>
            </wp:positionV>
            <wp:extent cx="4745566" cy="78201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45566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156302</wp:posOffset>
            </wp:positionV>
            <wp:extent cx="5159046" cy="42787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1070</wp:posOffset>
            </wp:positionV>
            <wp:extent cx="5462" cy="785190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7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-1661</wp:posOffset>
            </wp:positionV>
            <wp:extent cx="5156315" cy="2731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1070</wp:posOffset>
            </wp:positionV>
            <wp:extent cx="5462" cy="785190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7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1623629</wp:posOffset>
            </wp:positionH>
            <wp:positionV relativeFrom="paragraph">
              <wp:posOffset>77911</wp:posOffset>
            </wp:positionV>
            <wp:extent cx="2479975" cy="76910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79975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2435</wp:posOffset>
            </wp:positionV>
            <wp:extent cx="5153584" cy="22668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6681"/>
                    </a:xfrm>
                    <a:custGeom>
                      <a:rect l="l" t="t" r="r" b="b"/>
                      <a:pathLst>
                        <a:path w="7668767" h="337312">
                          <a:moveTo>
                            <a:pt x="0" y="337312"/>
                          </a:moveTo>
                          <a:lnTo>
                            <a:pt x="7668767" y="337312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7312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52491</wp:posOffset>
            </wp:positionV>
            <wp:extent cx="5159046" cy="5462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1373712</wp:posOffset>
            </wp:positionH>
            <wp:positionV relativeFrom="paragraph">
              <wp:posOffset>132092</wp:posOffset>
            </wp:positionV>
            <wp:extent cx="2560499" cy="76910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0499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117880</wp:posOffset>
            </wp:positionV>
            <wp:extent cx="4830991" cy="78372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30991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1393585</wp:posOffset>
            </wp:positionH>
            <wp:positionV relativeFrom="paragraph">
              <wp:posOffset>46372</wp:posOffset>
            </wp:positionV>
            <wp:extent cx="328977" cy="60909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8977" cy="6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057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44"/>
        </w:trPr>
        <w:tc>
          <w:tcPr>
            <w:tcW w:w="8115" w:type="dxa"/>
            <w:tcBorders>
              <w:top w:val="nil"/>
              <w:left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-22759</wp:posOffset>
                  </wp:positionV>
                  <wp:extent cx="5159046" cy="42787"/>
                  <wp:effectExtent l="0" t="0" r="0" b="0"/>
                  <wp:wrapNone/>
                  <wp:docPr id="296" name="Picture 29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-2731</wp:posOffset>
                  </wp:positionV>
                  <wp:extent cx="5462" cy="230778"/>
                  <wp:effectExtent l="0" t="0" r="0" b="0"/>
                  <wp:wrapNone/>
                  <wp:docPr id="297" name="Picture 29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-4097</wp:posOffset>
                  </wp:positionV>
                  <wp:extent cx="5153584" cy="1365"/>
                  <wp:effectExtent l="0" t="0" r="0" b="0"/>
                  <wp:wrapNone/>
                  <wp:docPr id="298" name="Picture 29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3584" cy="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-2731</wp:posOffset>
                  </wp:positionV>
                  <wp:extent cx="5462" cy="230778"/>
                  <wp:effectExtent l="0" t="0" r="0" b="0"/>
                  <wp:wrapNone/>
                  <wp:docPr id="299" name="Picture 29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314283</wp:posOffset>
                  </wp:positionH>
                  <wp:positionV relativeFrom="paragraph">
                    <wp:posOffset>74112</wp:posOffset>
                  </wp:positionV>
                  <wp:extent cx="1506120" cy="76910"/>
                  <wp:effectExtent l="0" t="0" r="0" b="0"/>
                  <wp:wrapNone/>
                  <wp:docPr id="300" name="Picture 3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06120" cy="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-230</wp:posOffset>
            </wp:positionV>
            <wp:extent cx="5462" cy="453362"/>
            <wp:effectExtent l="0" t="0" r="0" b="0"/>
            <wp:wrapNone/>
            <wp:docPr id="301" name="Picture 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>
                      <a:picLocks noChangeAspect="0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45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-2961</wp:posOffset>
            </wp:positionV>
            <wp:extent cx="5156315" cy="2731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6445634</wp:posOffset>
            </wp:positionH>
            <wp:positionV relativeFrom="paragraph">
              <wp:posOffset>-230</wp:posOffset>
            </wp:positionV>
            <wp:extent cx="35459" cy="453362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59" cy="45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75276</wp:posOffset>
            </wp:positionV>
            <wp:extent cx="1583891" cy="76910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3891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62439</wp:posOffset>
            </wp:positionV>
            <wp:extent cx="4244013" cy="78372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44013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82583</wp:posOffset>
            </wp:positionV>
            <wp:extent cx="5159046" cy="42787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99880</wp:posOffset>
            </wp:positionV>
            <wp:extent cx="5156315" cy="2731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103977</wp:posOffset>
            </wp:positionV>
            <wp:extent cx="5153584" cy="225315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5"/>
                    </a:xfrm>
                    <a:custGeom>
                      <a:rect l="l" t="t" r="r" b="b"/>
                      <a:pathLst>
                        <a:path w="7668767" h="335280">
                          <a:moveTo>
                            <a:pt x="0" y="335280"/>
                          </a:moveTo>
                          <a:lnTo>
                            <a:pt x="7668767" y="335280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0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1620015</wp:posOffset>
            </wp:positionH>
            <wp:positionV relativeFrom="paragraph">
              <wp:posOffset>4161</wp:posOffset>
            </wp:positionV>
            <wp:extent cx="1537349" cy="76823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7349" cy="7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154033</wp:posOffset>
            </wp:positionV>
            <wp:extent cx="5159046" cy="5461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-247908</wp:posOffset>
            </wp:positionV>
            <wp:extent cx="5462" cy="1360087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136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-247908</wp:posOffset>
            </wp:positionV>
            <wp:extent cx="5462" cy="1360087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136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58256</wp:posOffset>
            </wp:positionV>
            <wp:extent cx="2590437" cy="76824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437" cy="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44130</wp:posOffset>
            </wp:positionV>
            <wp:extent cx="4980252" cy="284585"/>
            <wp:effectExtent l="0" t="0" r="0" b="0"/>
            <wp:wrapNone/>
            <wp:docPr id="314" name="Picture 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spect="0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80252" cy="28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1395306</wp:posOffset>
            </wp:positionH>
            <wp:positionV relativeFrom="paragraph">
              <wp:posOffset>2198</wp:posOffset>
            </wp:positionV>
            <wp:extent cx="537169" cy="78201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7169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-9176</wp:posOffset>
            </wp:positionV>
            <wp:extent cx="4804326" cy="78373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4326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1393671</wp:posOffset>
            </wp:positionH>
            <wp:positionV relativeFrom="paragraph">
              <wp:posOffset>93285</wp:posOffset>
            </wp:positionV>
            <wp:extent cx="907268" cy="78115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7268" cy="7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81826</wp:posOffset>
            </wp:positionV>
            <wp:extent cx="2387235" cy="78373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7235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061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6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-21393</wp:posOffset>
                  </wp:positionV>
                  <wp:extent cx="5159046" cy="42787"/>
                  <wp:effectExtent l="0" t="0" r="0" b="0"/>
                  <wp:wrapNone/>
                  <wp:docPr id="319" name="Picture 3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-1365</wp:posOffset>
                  </wp:positionV>
                  <wp:extent cx="5462" cy="229412"/>
                  <wp:effectExtent l="0" t="0" r="0" b="0"/>
                  <wp:wrapNone/>
                  <wp:docPr id="320" name="Picture 3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-4096</wp:posOffset>
                  </wp:positionV>
                  <wp:extent cx="5156315" cy="2730"/>
                  <wp:effectExtent l="0" t="0" r="0" b="0"/>
                  <wp:wrapNone/>
                  <wp:docPr id="321" name="Picture 3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 3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-1365</wp:posOffset>
                  </wp:positionV>
                  <wp:extent cx="5462" cy="229412"/>
                  <wp:effectExtent l="0" t="0" r="0" b="0"/>
                  <wp:wrapNone/>
                  <wp:docPr id="322" name="Picture 3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864786</wp:posOffset>
                  </wp:positionH>
                  <wp:positionV relativeFrom="paragraph">
                    <wp:posOffset>75485</wp:posOffset>
                  </wp:positionV>
                  <wp:extent cx="3424925" cy="75534"/>
                  <wp:effectExtent l="0" t="0" r="0" b="0"/>
                  <wp:wrapNone/>
                  <wp:docPr id="323" name="Picture 3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24925" cy="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208020</wp:posOffset>
                  </wp:positionV>
                  <wp:extent cx="5159046" cy="42786"/>
                  <wp:effectExtent l="0" t="0" r="0" b="0"/>
                  <wp:wrapNone/>
                  <wp:docPr id="324" name="Picture 3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61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1365</wp:posOffset>
                  </wp:positionV>
                  <wp:extent cx="5462" cy="786557"/>
                  <wp:effectExtent l="0" t="0" r="0" b="0"/>
                  <wp:wrapNone/>
                  <wp:docPr id="325" name="Picture 3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 3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786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-1366</wp:posOffset>
                  </wp:positionV>
                  <wp:extent cx="5156315" cy="2731"/>
                  <wp:effectExtent l="0" t="0" r="0" b="0"/>
                  <wp:wrapNone/>
                  <wp:docPr id="326" name="Picture 3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1365</wp:posOffset>
                  </wp:positionV>
                  <wp:extent cx="5462" cy="786557"/>
                  <wp:effectExtent l="0" t="0" r="0" b="0"/>
                  <wp:wrapNone/>
                  <wp:docPr id="327" name="Picture 3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 3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786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309293</wp:posOffset>
                  </wp:positionH>
                  <wp:positionV relativeFrom="paragraph">
                    <wp:posOffset>78244</wp:posOffset>
                  </wp:positionV>
                  <wp:extent cx="400295" cy="75533"/>
                  <wp:effectExtent l="0" t="0" r="0" b="0"/>
                  <wp:wrapNone/>
                  <wp:docPr id="328" name="Picture 3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0295" cy="75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228047</wp:posOffset>
                  </wp:positionV>
                  <wp:extent cx="5159046" cy="5462"/>
                  <wp:effectExtent l="0" t="0" r="0" b="0"/>
                  <wp:wrapNone/>
                  <wp:docPr id="329" name="Picture 3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5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1372938</wp:posOffset>
            </wp:positionH>
            <wp:positionV relativeFrom="paragraph">
              <wp:posOffset>78105</wp:posOffset>
            </wp:positionV>
            <wp:extent cx="715078" cy="59532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5078" cy="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63893</wp:posOffset>
            </wp:positionV>
            <wp:extent cx="4457108" cy="78373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57108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52519</wp:posOffset>
            </wp:positionV>
            <wp:extent cx="1589311" cy="78200"/>
            <wp:effectExtent l="0" t="0" r="0" b="0"/>
            <wp:wrapNone/>
            <wp:docPr id="332" name="Picture 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spect="0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9311" cy="7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12620</wp:posOffset>
            </wp:positionV>
            <wp:extent cx="5159046" cy="42787"/>
            <wp:effectExtent l="0" t="0" r="0" b="0"/>
            <wp:wrapNone/>
            <wp:docPr id="333" name="Picture 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0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29917</wp:posOffset>
            </wp:positionV>
            <wp:extent cx="5156315" cy="2730"/>
            <wp:effectExtent l="0" t="0" r="0" b="0"/>
            <wp:wrapNone/>
            <wp:docPr id="334" name="Picture 3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>
                      <a:picLocks noChangeAspect="0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1619069</wp:posOffset>
            </wp:positionH>
            <wp:positionV relativeFrom="paragraph">
              <wp:posOffset>108174</wp:posOffset>
            </wp:positionV>
            <wp:extent cx="1102985" cy="76910"/>
            <wp:effectExtent l="0" t="0" r="0" b="0"/>
            <wp:wrapNone/>
            <wp:docPr id="335" name="Picture 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spect="0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2985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34013</wp:posOffset>
            </wp:positionV>
            <wp:extent cx="5153584" cy="22531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5"/>
                    </a:xfrm>
                    <a:custGeom>
                      <a:rect l="l" t="t" r="r" b="b"/>
                      <a:pathLst>
                        <a:path w="7668767" h="335280">
                          <a:moveTo>
                            <a:pt x="0" y="335280"/>
                          </a:moveTo>
                          <a:lnTo>
                            <a:pt x="7668767" y="335280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0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-142611</wp:posOffset>
            </wp:positionV>
            <wp:extent cx="5462" cy="887607"/>
            <wp:effectExtent l="0" t="0" r="0" b="0"/>
            <wp:wrapNone/>
            <wp:docPr id="337" name="Picture 3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spect="0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887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-142611</wp:posOffset>
            </wp:positionV>
            <wp:extent cx="5462" cy="887607"/>
            <wp:effectExtent l="0" t="0" r="0" b="0"/>
            <wp:wrapNone/>
            <wp:docPr id="338" name="Picture 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>
                      <a:picLocks noChangeAspect="0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887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84070</wp:posOffset>
            </wp:positionV>
            <wp:extent cx="5159046" cy="5462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1372852</wp:posOffset>
            </wp:positionH>
            <wp:positionV relativeFrom="paragraph">
              <wp:posOffset>-13024</wp:posOffset>
            </wp:positionV>
            <wp:extent cx="1096275" cy="76910"/>
            <wp:effectExtent l="0" t="0" r="0" b="0"/>
            <wp:wrapNone/>
            <wp:docPr id="340" name="Picture 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spect="0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6275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149400</wp:posOffset>
            </wp:positionV>
            <wp:extent cx="4980168" cy="78373"/>
            <wp:effectExtent l="0" t="0" r="0" b="0"/>
            <wp:wrapNone/>
            <wp:docPr id="341" name="Picture 3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>
                      <a:picLocks noChangeAspect="0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80168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1394876</wp:posOffset>
            </wp:positionH>
            <wp:positionV relativeFrom="paragraph">
              <wp:posOffset>76623</wp:posOffset>
            </wp:positionV>
            <wp:extent cx="1482204" cy="78373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2204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65142</wp:posOffset>
            </wp:positionV>
            <wp:extent cx="1995457" cy="78373"/>
            <wp:effectExtent l="0" t="0" r="0" b="0"/>
            <wp:wrapNone/>
            <wp:docPr id="343" name="Picture 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0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95457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057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-22760</wp:posOffset>
                  </wp:positionV>
                  <wp:extent cx="5159046" cy="42788"/>
                  <wp:effectExtent l="0" t="0" r="0" b="0"/>
                  <wp:wrapNone/>
                  <wp:docPr id="344" name="Picture 34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-2731</wp:posOffset>
                  </wp:positionV>
                  <wp:extent cx="5462" cy="229411"/>
                  <wp:effectExtent l="0" t="0" r="0" b="0"/>
                  <wp:wrapNone/>
                  <wp:docPr id="345" name="Picture 3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-5461</wp:posOffset>
                  </wp:positionV>
                  <wp:extent cx="5156315" cy="2730"/>
                  <wp:effectExtent l="0" t="0" r="0" b="0"/>
                  <wp:wrapNone/>
                  <wp:docPr id="346" name="Picture 34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34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-2731</wp:posOffset>
                  </wp:positionV>
                  <wp:extent cx="5462" cy="229411"/>
                  <wp:effectExtent l="0" t="0" r="0" b="0"/>
                  <wp:wrapNone/>
                  <wp:docPr id="347" name="Picture 34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1610491</wp:posOffset>
                  </wp:positionH>
                  <wp:positionV relativeFrom="paragraph">
                    <wp:posOffset>74056</wp:posOffset>
                  </wp:positionV>
                  <wp:extent cx="1932655" cy="76996"/>
                  <wp:effectExtent l="0" t="0" r="0" b="0"/>
                  <wp:wrapNone/>
                  <wp:docPr id="348" name="Picture 34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32655" cy="7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206653</wp:posOffset>
                  </wp:positionV>
                  <wp:extent cx="5159046" cy="42787"/>
                  <wp:effectExtent l="0" t="0" r="0" b="0"/>
                  <wp:wrapNone/>
                  <wp:docPr id="349" name="Picture 34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51"/>
        </w:trPr>
        <w:tc>
          <w:tcPr>
            <w:tcW w:w="8115" w:type="dxa"/>
            <w:tcBorders>
              <w:top w:val="nil"/>
              <w:left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1365</wp:posOffset>
                  </wp:positionV>
                  <wp:extent cx="5462" cy="230778"/>
                  <wp:effectExtent l="0" t="0" r="0" b="0"/>
                  <wp:wrapNone/>
                  <wp:docPr id="350" name="Picture 35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5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-1365</wp:posOffset>
                  </wp:positionV>
                  <wp:extent cx="5156315" cy="2730"/>
                  <wp:effectExtent l="0" t="0" r="0" b="0"/>
                  <wp:wrapNone/>
                  <wp:docPr id="351" name="Picture 35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1365</wp:posOffset>
                  </wp:positionV>
                  <wp:extent cx="5462" cy="230778"/>
                  <wp:effectExtent l="0" t="0" r="0" b="0"/>
                  <wp:wrapNone/>
                  <wp:docPr id="352" name="Picture 35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311444</wp:posOffset>
                  </wp:positionH>
                  <wp:positionV relativeFrom="paragraph">
                    <wp:posOffset>78257</wp:posOffset>
                  </wp:positionV>
                  <wp:extent cx="1280637" cy="75534"/>
                  <wp:effectExtent l="0" t="0" r="0" b="0"/>
                  <wp:wrapNone/>
                  <wp:docPr id="353" name="Picture 35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80637" cy="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-43</wp:posOffset>
            </wp:positionV>
            <wp:extent cx="5462" cy="453362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45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-2774</wp:posOffset>
            </wp:positionV>
            <wp:extent cx="5156315" cy="2731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6445634</wp:posOffset>
            </wp:positionH>
            <wp:positionV relativeFrom="paragraph">
              <wp:posOffset>-43</wp:posOffset>
            </wp:positionV>
            <wp:extent cx="35459" cy="453362"/>
            <wp:effectExtent l="0" t="0" r="0" b="0"/>
            <wp:wrapNone/>
            <wp:docPr id="356" name="Picture 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0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59" cy="45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1372164</wp:posOffset>
            </wp:positionH>
            <wp:positionV relativeFrom="paragraph">
              <wp:posOffset>75393</wp:posOffset>
            </wp:positionV>
            <wp:extent cx="1357633" cy="59532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7633" cy="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62556</wp:posOffset>
            </wp:positionV>
            <wp:extent cx="4025497" cy="78200"/>
            <wp:effectExtent l="0" t="0" r="0" b="0"/>
            <wp:wrapNone/>
            <wp:docPr id="358" name="Picture 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spect="0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5497" cy="7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82771</wp:posOffset>
            </wp:positionV>
            <wp:extent cx="5159046" cy="42787"/>
            <wp:effectExtent l="0" t="0" r="0" b="0"/>
            <wp:wrapNone/>
            <wp:docPr id="359" name="Picture 3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>
                      <a:picLocks noChangeAspect="0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100068</wp:posOffset>
            </wp:positionV>
            <wp:extent cx="5156315" cy="2731"/>
            <wp:effectExtent l="0" t="0" r="0" b="0"/>
            <wp:wrapNone/>
            <wp:docPr id="360" name="Picture 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0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104164</wp:posOffset>
            </wp:positionV>
            <wp:extent cx="5153584" cy="225316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6"/>
                    </a:xfrm>
                    <a:custGeom>
                      <a:rect l="l" t="t" r="r" b="b"/>
                      <a:pathLst>
                        <a:path w="7668767" h="335281">
                          <a:moveTo>
                            <a:pt x="0" y="335281"/>
                          </a:moveTo>
                          <a:lnTo>
                            <a:pt x="7668767" y="335281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1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-72462</wp:posOffset>
            </wp:positionV>
            <wp:extent cx="5462" cy="685505"/>
            <wp:effectExtent l="0" t="0" r="0" b="0"/>
            <wp:wrapNone/>
            <wp:docPr id="362" name="Picture 3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>
                      <a:picLocks noChangeAspect="0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-72462</wp:posOffset>
            </wp:positionV>
            <wp:extent cx="5462" cy="685505"/>
            <wp:effectExtent l="0" t="0" r="0" b="0"/>
            <wp:wrapNone/>
            <wp:docPr id="363" name="Picture 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0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8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1620962</wp:posOffset>
            </wp:positionH>
            <wp:positionV relativeFrom="paragraph">
              <wp:posOffset>4386</wp:posOffset>
            </wp:positionV>
            <wp:extent cx="1337416" cy="76910"/>
            <wp:effectExtent l="0" t="0" r="0" b="0"/>
            <wp:wrapNone/>
            <wp:docPr id="364" name="Picture 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0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7416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154220</wp:posOffset>
            </wp:positionV>
            <wp:extent cx="5159046" cy="5462"/>
            <wp:effectExtent l="0" t="0" r="0" b="0"/>
            <wp:wrapNone/>
            <wp:docPr id="365" name="Picture 3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spect="0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1372164</wp:posOffset>
            </wp:positionH>
            <wp:positionV relativeFrom="paragraph">
              <wp:posOffset>58557</wp:posOffset>
            </wp:positionV>
            <wp:extent cx="1414413" cy="76910"/>
            <wp:effectExtent l="0" t="0" r="0" b="0"/>
            <wp:wrapNone/>
            <wp:docPr id="366" name="Picture 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0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4413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44377</wp:posOffset>
            </wp:positionV>
            <wp:extent cx="4108946" cy="78372"/>
            <wp:effectExtent l="0" t="0" r="0" b="0"/>
            <wp:wrapNone/>
            <wp:docPr id="367" name="Picture 3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>
                      <a:picLocks noChangeAspect="0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08946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1305249</wp:posOffset>
            </wp:positionH>
            <wp:positionV relativeFrom="paragraph">
              <wp:posOffset>81803</wp:posOffset>
            </wp:positionV>
            <wp:extent cx="5161778" cy="5461"/>
            <wp:effectExtent l="0" t="0" r="0" b="0"/>
            <wp:wrapNone/>
            <wp:docPr id="368" name="Picture 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>
                      <a:picLocks noChangeAspect="0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778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1220" w:type="dxa"/>
        <w:tblLook w:val="04A0" w:firstRow="1" w:lastRow="0" w:firstColumn="1" w:lastColumn="0" w:noHBand="0" w:noVBand="1"/>
      </w:tblPr>
      <w:tblGrid>
        <w:gridCol w:w="1200"/>
        <w:gridCol w:w="6640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369" name="Picture 2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27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6121400" cy="740918"/>
                  <wp:effectExtent l="0" t="0" r="0" b="0"/>
                  <wp:wrapNone/>
                  <wp:docPr id="370" name="Freeform 37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1400" cy="740918"/>
                            <a:chOff x="0" y="0"/>
                            <a:chExt cx="612140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216400" cy="12700"/>
                            </a:xfrm>
                            <a:custGeom>
                              <a:rect l="l" t="t" r="r" b="b"/>
                              <a:pathLst>
                                <a:path w="4216400" h="12700">
                                  <a:moveTo>
                                    <a:pt x="4216400" y="12700"/>
                                  </a:moveTo>
                                  <a:lnTo>
                                    <a:pt x="42164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372" name="Freeform 3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373" name="Freeform 3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216400" cy="12700"/>
                  <wp:effectExtent l="0" t="0" r="0" b="0"/>
                  <wp:wrapNone/>
                  <wp:docPr id="374" name="Freeform 3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216400" cy="12700"/>
                          </a:xfrm>
                          <a:custGeom>
                            <a:rect l="l" t="t" r="r" b="b"/>
                            <a:pathLst>
                              <a:path w="4216400" h="12700">
                                <a:moveTo>
                                  <a:pt x="4216400" y="12700"/>
                                </a:moveTo>
                                <a:lnTo>
                                  <a:pt x="42164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40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26"/>
              </w:tabs>
              <w:spacing w:before="62" w:after="95" w:line="200" w:lineRule="exact"/>
              <w:ind w:left="400" w:right="1354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375" name="Freeform 3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64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16"/>
                <w:tab w:val="left" w:pos="6685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- 13/16 -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2240" w:h="15840"/>
          <w:pgMar w:top="340" w:right="480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3904</wp:posOffset>
            </wp:positionV>
            <wp:extent cx="5164508" cy="35459"/>
            <wp:effectExtent l="0" t="0" r="0" b="0"/>
            <wp:wrapNone/>
            <wp:docPr id="376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4508" cy="35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1623629</wp:posOffset>
            </wp:positionH>
            <wp:positionV relativeFrom="paragraph">
              <wp:posOffset>94843</wp:posOffset>
            </wp:positionV>
            <wp:extent cx="1204156" cy="75534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4156" cy="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20701</wp:posOffset>
            </wp:positionV>
            <wp:extent cx="5153584" cy="225315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5"/>
                    </a:xfrm>
                    <a:custGeom>
                      <a:rect l="l" t="t" r="r" b="b"/>
                      <a:pathLst>
                        <a:path w="7668767" h="335280">
                          <a:moveTo>
                            <a:pt x="0" y="335280"/>
                          </a:moveTo>
                          <a:lnTo>
                            <a:pt x="7668767" y="335280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80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-157290</wp:posOffset>
            </wp:positionV>
            <wp:extent cx="5462" cy="1239919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123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-157290</wp:posOffset>
            </wp:positionV>
            <wp:extent cx="5462" cy="1239919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123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70757</wp:posOffset>
            </wp:positionV>
            <wp:extent cx="5159046" cy="5461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1373712</wp:posOffset>
            </wp:positionH>
            <wp:positionV relativeFrom="paragraph">
              <wp:posOffset>150230</wp:posOffset>
            </wp:positionV>
            <wp:extent cx="3778679" cy="76996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8679" cy="7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136103</wp:posOffset>
            </wp:positionV>
            <wp:extent cx="4745566" cy="78201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45566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173599</wp:posOffset>
            </wp:positionV>
            <wp:extent cx="5159046" cy="5462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77825</wp:posOffset>
            </wp:positionV>
            <wp:extent cx="3775926" cy="76996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5926" cy="7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63698</wp:posOffset>
            </wp:positionV>
            <wp:extent cx="4786256" cy="78201"/>
            <wp:effectExtent l="0" t="0" r="0" b="0"/>
            <wp:wrapNone/>
            <wp:docPr id="386" name="Picture 3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spect="0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86256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1393585</wp:posOffset>
            </wp:positionH>
            <wp:positionV relativeFrom="paragraph">
              <wp:posOffset>-7809</wp:posOffset>
            </wp:positionV>
            <wp:extent cx="328977" cy="60908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8977" cy="6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11042</wp:posOffset>
            </wp:positionV>
            <wp:extent cx="5159046" cy="42787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28339</wp:posOffset>
            </wp:positionV>
            <wp:extent cx="5156315" cy="2730"/>
            <wp:effectExtent l="0" t="0" r="0" b="0"/>
            <wp:wrapNone/>
            <wp:docPr id="389" name="Picture 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0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1623629</wp:posOffset>
            </wp:positionH>
            <wp:positionV relativeFrom="paragraph">
              <wp:posOffset>107969</wp:posOffset>
            </wp:positionV>
            <wp:extent cx="2479975" cy="76910"/>
            <wp:effectExtent l="0" t="0" r="0" b="0"/>
            <wp:wrapNone/>
            <wp:docPr id="390" name="Picture 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0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79975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33801</wp:posOffset>
            </wp:positionV>
            <wp:extent cx="5153584" cy="225315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5"/>
                    </a:xfrm>
                    <a:custGeom>
                      <a:rect l="l" t="t" r="r" b="b"/>
                      <a:pathLst>
                        <a:path w="7668767" h="335279">
                          <a:moveTo>
                            <a:pt x="0" y="335279"/>
                          </a:moveTo>
                          <a:lnTo>
                            <a:pt x="7668767" y="335279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79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-144191</wp:posOffset>
            </wp:positionV>
            <wp:extent cx="5462" cy="789287"/>
            <wp:effectExtent l="0" t="0" r="0" b="0"/>
            <wp:wrapNone/>
            <wp:docPr id="392" name="Picture 3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0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78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-144191</wp:posOffset>
            </wp:positionV>
            <wp:extent cx="5462" cy="789287"/>
            <wp:effectExtent l="0" t="0" r="0" b="0"/>
            <wp:wrapNone/>
            <wp:docPr id="393" name="Picture 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0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78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83855</wp:posOffset>
            </wp:positionV>
            <wp:extent cx="5159046" cy="4097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1373712</wp:posOffset>
            </wp:positionH>
            <wp:positionV relativeFrom="paragraph">
              <wp:posOffset>-13196</wp:posOffset>
            </wp:positionV>
            <wp:extent cx="2560499" cy="76910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0499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1369669</wp:posOffset>
            </wp:positionH>
            <wp:positionV relativeFrom="paragraph">
              <wp:posOffset>149227</wp:posOffset>
            </wp:positionV>
            <wp:extent cx="4830991" cy="78372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30991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1393585</wp:posOffset>
            </wp:positionH>
            <wp:positionV relativeFrom="paragraph">
              <wp:posOffset>76342</wp:posOffset>
            </wp:positionV>
            <wp:extent cx="328977" cy="60908"/>
            <wp:effectExtent l="0" t="0" r="0" b="0"/>
            <wp:wrapNone/>
            <wp:docPr id="397" name="Picture 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spect="0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8977" cy="6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1305249</wp:posOffset>
            </wp:positionH>
            <wp:positionV relativeFrom="paragraph">
              <wp:posOffset>113856</wp:posOffset>
            </wp:positionV>
            <wp:extent cx="5161778" cy="5461"/>
            <wp:effectExtent l="0" t="0" r="0" b="0"/>
            <wp:wrapNone/>
            <wp:docPr id="398" name="Picture 3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spect="0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778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1220" w:type="dxa"/>
        <w:tblLook w:val="04A0" w:firstRow="1" w:lastRow="0" w:firstColumn="1" w:lastColumn="0" w:noHBand="0" w:noVBand="1"/>
      </w:tblPr>
      <w:tblGrid>
        <w:gridCol w:w="1200"/>
        <w:gridCol w:w="6640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399" name="Picture 2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 27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6121400" cy="740918"/>
                  <wp:effectExtent l="0" t="0" r="0" b="0"/>
                  <wp:wrapNone/>
                  <wp:docPr id="400" name="Freeform 40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1400" cy="740918"/>
                            <a:chOff x="0" y="0"/>
                            <a:chExt cx="612140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216400" cy="12700"/>
                            </a:xfrm>
                            <a:custGeom>
                              <a:rect l="l" t="t" r="r" b="b"/>
                              <a:pathLst>
                                <a:path w="4216400" h="12700">
                                  <a:moveTo>
                                    <a:pt x="4216400" y="12700"/>
                                  </a:moveTo>
                                  <a:lnTo>
                                    <a:pt x="42164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402" name="Freeform 4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403" name="Freeform 4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216400" cy="12700"/>
                  <wp:effectExtent l="0" t="0" r="0" b="0"/>
                  <wp:wrapNone/>
                  <wp:docPr id="404" name="Freeform 4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216400" cy="12700"/>
                          </a:xfrm>
                          <a:custGeom>
                            <a:rect l="l" t="t" r="r" b="b"/>
                            <a:pathLst>
                              <a:path w="4216400" h="12700">
                                <a:moveTo>
                                  <a:pt x="4216400" y="12700"/>
                                </a:moveTo>
                                <a:lnTo>
                                  <a:pt x="42164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40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26"/>
              </w:tabs>
              <w:spacing w:before="62" w:after="95" w:line="200" w:lineRule="exact"/>
              <w:ind w:left="400" w:right="1354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405" name="Freeform 4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64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16"/>
                <w:tab w:val="left" w:pos="6685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- 14/16 -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19-12-2023 14:39:22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2240" w:h="15840"/>
          <w:pgMar w:top="340" w:right="480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9358" behindDoc="0" locked="0" layoutInCell="1" allowOverlap="1">
            <wp:simplePos x="0" y="0"/>
            <wp:positionH relativeFrom="page">
              <wp:posOffset>556686</wp:posOffset>
            </wp:positionH>
            <wp:positionV relativeFrom="paragraph">
              <wp:posOffset>28224</wp:posOffset>
            </wp:positionV>
            <wp:extent cx="1264470" cy="449645"/>
            <wp:effectExtent l="0" t="0" r="0" b="0"/>
            <wp:wrapNone/>
            <wp:docPr id="406" name="Picture 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spect="0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4470" cy="44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08" w:lineRule="exact"/>
        <w:ind w:left="409" w:right="0" w:firstLine="0"/>
      </w:pPr>
      <w:r>
        <w:drawing>
          <wp:anchor simplePos="0" relativeHeight="251659355" behindDoc="0" locked="0" layoutInCell="1" allowOverlap="1">
            <wp:simplePos x="0" y="0"/>
            <wp:positionH relativeFrom="page">
              <wp:posOffset>563996</wp:posOffset>
            </wp:positionH>
            <wp:positionV relativeFrom="line">
              <wp:posOffset>-87146</wp:posOffset>
            </wp:positionV>
            <wp:extent cx="6472676" cy="534100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2676" cy="534100"/>
                    </a:xfrm>
                    <a:custGeom>
                      <a:rect l="l" t="t" r="r" b="b"/>
                      <a:pathLst>
                        <a:path w="7174484" h="592011">
                          <a:moveTo>
                            <a:pt x="0" y="592011"/>
                          </a:moveTo>
                          <a:lnTo>
                            <a:pt x="7174484" y="592011"/>
                          </a:lnTo>
                          <a:lnTo>
                            <a:pt x="7174484" y="0"/>
                          </a:lnTo>
                          <a:lnTo>
                            <a:pt x="0" y="0"/>
                          </a:lnTo>
                          <a:lnTo>
                            <a:pt x="0" y="592011"/>
                          </a:lnTo>
                          <a:close/>
                        </a:path>
                      </a:pathLst>
                    </a:custGeom>
                    <a:noFill/>
                    <a:ln w="1460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3"/>
          <w:sz w:val="11"/>
          <w:szCs w:val="11"/>
          <w:lang w:val="es-ES"/>
        </w:rPr>
        <w:t>TIPO ENTIDAD: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08" w:lineRule="exact"/>
        <w:ind w:left="409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4"/>
          <w:sz w:val="11"/>
          <w:szCs w:val="11"/>
          <w:lang w:val="es-ES"/>
        </w:rPr>
        <w:t>MODELO: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409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4"/>
          <w:sz w:val="11"/>
          <w:szCs w:val="11"/>
          <w:lang w:val="es-ES"/>
        </w:rPr>
        <w:t>PROVINCIA: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08" w:lineRule="exact"/>
        <w:ind w:left="0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1946962</wp:posOffset>
            </wp:positionH>
            <wp:positionV relativeFrom="line">
              <wp:posOffset>-88968</wp:posOffset>
            </wp:positionV>
            <wp:extent cx="587091" cy="14876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7091" cy="148766"/>
                    </a:xfrm>
                    <a:custGeom>
                      <a:rect l="l" t="t" r="r" b="b"/>
                      <a:pathLst>
                        <a:path w="650748" h="164897">
                          <a:moveTo>
                            <a:pt x="0" y="164897"/>
                          </a:moveTo>
                          <a:lnTo>
                            <a:pt x="650748" y="164897"/>
                          </a:lnTo>
                          <a:lnTo>
                            <a:pt x="650748" y="0"/>
                          </a:lnTo>
                          <a:lnTo>
                            <a:pt x="0" y="0"/>
                          </a:lnTo>
                          <a:lnTo>
                            <a:pt x="0" y="16489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pacing w:val="-3"/>
          <w:sz w:val="11"/>
          <w:szCs w:val="11"/>
          <w:lang w:val="es-ES"/>
        </w:rPr>
        <w:t>Ayuntamiento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08" w:lineRule="exact"/>
        <w:ind w:left="0" w:right="0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1215274</wp:posOffset>
            </wp:positionH>
            <wp:positionV relativeFrom="line">
              <wp:posOffset>-10142</wp:posOffset>
            </wp:positionV>
            <wp:extent cx="312381" cy="184239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381" cy="184239"/>
                    </a:xfrm>
                    <a:custGeom>
                      <a:rect l="l" t="t" r="r" b="b"/>
                      <a:pathLst>
                        <a:path w="346252" h="204216">
                          <a:moveTo>
                            <a:pt x="0" y="204216"/>
                          </a:moveTo>
                          <a:lnTo>
                            <a:pt x="346252" y="204216"/>
                          </a:lnTo>
                          <a:lnTo>
                            <a:pt x="346252" y="0"/>
                          </a:lnTo>
                          <a:lnTo>
                            <a:pt x="0" y="0"/>
                          </a:lnTo>
                          <a:lnTo>
                            <a:pt x="0" y="2042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1946962</wp:posOffset>
            </wp:positionH>
            <wp:positionV relativeFrom="line">
              <wp:posOffset>-10142</wp:posOffset>
            </wp:positionV>
            <wp:extent cx="587091" cy="184239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7091" cy="184239"/>
                    </a:xfrm>
                    <a:custGeom>
                      <a:rect l="l" t="t" r="r" b="b"/>
                      <a:pathLst>
                        <a:path w="650748" h="204216">
                          <a:moveTo>
                            <a:pt x="0" y="204216"/>
                          </a:moveTo>
                          <a:lnTo>
                            <a:pt x="650748" y="204216"/>
                          </a:lnTo>
                          <a:lnTo>
                            <a:pt x="650748" y="0"/>
                          </a:lnTo>
                          <a:lnTo>
                            <a:pt x="0" y="0"/>
                          </a:lnTo>
                          <a:lnTo>
                            <a:pt x="0" y="2042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Normal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1215274</wp:posOffset>
            </wp:positionH>
            <wp:positionV relativeFrom="line">
              <wp:posOffset>-10588</wp:posOffset>
            </wp:positionV>
            <wp:extent cx="312381" cy="14849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381" cy="148491"/>
                    </a:xfrm>
                    <a:custGeom>
                      <a:rect l="l" t="t" r="r" b="b"/>
                      <a:pathLst>
                        <a:path w="346252" h="164592">
                          <a:moveTo>
                            <a:pt x="0" y="164592"/>
                          </a:moveTo>
                          <a:lnTo>
                            <a:pt x="346252" y="164592"/>
                          </a:lnTo>
                          <a:lnTo>
                            <a:pt x="346252" y="0"/>
                          </a:lnTo>
                          <a:lnTo>
                            <a:pt x="0" y="0"/>
                          </a:lnTo>
                          <a:lnTo>
                            <a:pt x="0" y="1645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1946962</wp:posOffset>
            </wp:positionH>
            <wp:positionV relativeFrom="line">
              <wp:posOffset>-10588</wp:posOffset>
            </wp:positionV>
            <wp:extent cx="587091" cy="14849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7091" cy="148491"/>
                    </a:xfrm>
                    <a:custGeom>
                      <a:rect l="l" t="t" r="r" b="b"/>
                      <a:pathLst>
                        <a:path w="650748" h="164592">
                          <a:moveTo>
                            <a:pt x="0" y="164592"/>
                          </a:moveTo>
                          <a:lnTo>
                            <a:pt x="650748" y="164592"/>
                          </a:lnTo>
                          <a:lnTo>
                            <a:pt x="650748" y="0"/>
                          </a:lnTo>
                          <a:lnTo>
                            <a:pt x="0" y="0"/>
                          </a:lnTo>
                          <a:lnTo>
                            <a:pt x="0" y="1645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pacing w:val="-2"/>
          <w:sz w:val="11"/>
          <w:szCs w:val="11"/>
          <w:lang w:val="es-ES"/>
        </w:rPr>
        <w:t>Santa Cruz de Tenerife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79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2"/>
          <w:szCs w:val="12"/>
          <w:lang w:val="es-ES"/>
        </w:rPr>
        <w:t>Previsiones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Modificaciones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3161362</wp:posOffset>
            </wp:positionH>
            <wp:positionV relativeFrom="paragraph">
              <wp:posOffset>119414</wp:posOffset>
            </wp:positionV>
            <wp:extent cx="1039716" cy="184239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9716" cy="184239"/>
                    </a:xfrm>
                    <a:custGeom>
                      <a:rect l="l" t="t" r="r" b="b"/>
                      <a:pathLst>
                        <a:path w="1152449" h="204216">
                          <a:moveTo>
                            <a:pt x="0" y="204216"/>
                          </a:moveTo>
                          <a:lnTo>
                            <a:pt x="1152449" y="204216"/>
                          </a:lnTo>
                          <a:lnTo>
                            <a:pt x="1152449" y="0"/>
                          </a:lnTo>
                          <a:lnTo>
                            <a:pt x="0" y="0"/>
                          </a:lnTo>
                          <a:lnTo>
                            <a:pt x="0" y="2042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2"/>
          <w:szCs w:val="12"/>
          <w:lang w:val="es-ES"/>
        </w:rPr>
        <w:t>Previsiones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4199657</wp:posOffset>
            </wp:positionH>
            <wp:positionV relativeFrom="paragraph">
              <wp:posOffset>33770</wp:posOffset>
            </wp:positionV>
            <wp:extent cx="2845287" cy="295608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5287" cy="295608"/>
                    </a:xfrm>
                    <a:custGeom>
                      <a:rect l="l" t="t" r="r" b="b"/>
                      <a:pathLst>
                        <a:path w="3153791" h="327660">
                          <a:moveTo>
                            <a:pt x="0" y="327660"/>
                          </a:moveTo>
                          <a:lnTo>
                            <a:pt x="3153791" y="327660"/>
                          </a:lnTo>
                          <a:lnTo>
                            <a:pt x="3153791" y="0"/>
                          </a:lnTo>
                          <a:lnTo>
                            <a:pt x="0" y="0"/>
                          </a:lnTo>
                          <a:lnTo>
                            <a:pt x="0" y="327660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4199657</wp:posOffset>
            </wp:positionH>
            <wp:positionV relativeFrom="paragraph">
              <wp:posOffset>-27977</wp:posOffset>
            </wp:positionV>
            <wp:extent cx="1966368" cy="14876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66368" cy="148766"/>
                    </a:xfrm>
                    <a:custGeom>
                      <a:rect l="l" t="t" r="r" b="b"/>
                      <a:pathLst>
                        <a:path w="2179574" h="164897">
                          <a:moveTo>
                            <a:pt x="0" y="164897"/>
                          </a:moveTo>
                          <a:lnTo>
                            <a:pt x="2179574" y="164897"/>
                          </a:lnTo>
                          <a:lnTo>
                            <a:pt x="2179574" y="0"/>
                          </a:lnTo>
                          <a:lnTo>
                            <a:pt x="0" y="0"/>
                          </a:lnTo>
                          <a:lnTo>
                            <a:pt x="0" y="16489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4199657</wp:posOffset>
            </wp:positionH>
            <wp:positionV relativeFrom="paragraph">
              <wp:posOffset>127019</wp:posOffset>
            </wp:positionV>
            <wp:extent cx="1355902" cy="14849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5902" cy="148491"/>
                    </a:xfrm>
                    <a:custGeom>
                      <a:rect l="l" t="t" r="r" b="b"/>
                      <a:pathLst>
                        <a:path w="1502918" h="164592">
                          <a:moveTo>
                            <a:pt x="0" y="164592"/>
                          </a:moveTo>
                          <a:lnTo>
                            <a:pt x="1502918" y="164592"/>
                          </a:lnTo>
                          <a:lnTo>
                            <a:pt x="1502918" y="0"/>
                          </a:lnTo>
                          <a:lnTo>
                            <a:pt x="0" y="0"/>
                          </a:lnTo>
                          <a:lnTo>
                            <a:pt x="0" y="1645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Derechos Rec.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4" w:lineRule="exact"/>
        <w:ind w:left="29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EJERCICIO 2021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3" w:after="0" w:line="214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Santa Cruz de Tenerife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3"/>
        </w:tabs>
        <w:spacing w:before="0" w:after="0" w:line="123" w:lineRule="exact"/>
        <w:ind w:left="890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5163822</wp:posOffset>
            </wp:positionH>
            <wp:positionV relativeFrom="line">
              <wp:posOffset>-100713</wp:posOffset>
            </wp:positionV>
            <wp:extent cx="391852" cy="184239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1852" cy="184239"/>
                    </a:xfrm>
                    <a:custGeom>
                      <a:rect l="l" t="t" r="r" b="b"/>
                      <a:pathLst>
                        <a:path w="434340" h="204216">
                          <a:moveTo>
                            <a:pt x="0" y="204216"/>
                          </a:moveTo>
                          <a:lnTo>
                            <a:pt x="434340" y="204216"/>
                          </a:lnTo>
                          <a:lnTo>
                            <a:pt x="434340" y="0"/>
                          </a:lnTo>
                          <a:lnTo>
                            <a:pt x="0" y="0"/>
                          </a:lnTo>
                          <a:lnTo>
                            <a:pt x="0" y="2042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Población:	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08" w:lineRule="exact"/>
        <w:ind w:left="888" w:right="0" w:firstLine="0"/>
      </w:pPr>
      <w:r/>
      <w:r>
        <w:rPr baseline="0" dirty="0">
          <w:rFonts w:ascii="Calibri" w:hAnsi="Calibri" w:cs="Calibri"/>
          <w:color w:val="000000"/>
          <w:spacing w:val="-2"/>
          <w:sz w:val="11"/>
          <w:szCs w:val="11"/>
          <w:lang w:val="es-ES"/>
        </w:rPr>
        <w:t>(Fuente: INE a 1 enero)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102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Recaudación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84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2"/>
          <w:szCs w:val="12"/>
          <w:lang w:val="es-ES"/>
        </w:rPr>
        <w:t>Página 1/2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4" w:after="0" w:line="123" w:lineRule="exact"/>
        <w:ind w:left="227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208.563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7" w:space="0" w:equalWidth="0">
            <w:col w:w="1145" w:space="801"/>
            <w:col w:w="1435" w:space="231"/>
            <w:col w:w="822" w:space="933"/>
            <w:col w:w="625" w:space="251"/>
            <w:col w:w="767" w:space="367"/>
            <w:col w:w="2035" w:space="513"/>
            <w:col w:w="693" w:space="0"/>
          </w:cols>
          <w:docGrid w:linePitch="360"/>
        </w:sect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2"/>
          <w:szCs w:val="12"/>
          <w:lang w:val="es-ES"/>
        </w:rPr>
        <w:t>Pendiente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u w:val="single"/>
          <w:color w:val="000000"/>
          <w:sz w:val="12"/>
          <w:szCs w:val="12"/>
          <w:lang w:val="es-ES"/>
        </w:rPr>
        <w:t>LIQUIDACIÓN DEL PTO. DE INGRESOS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6" w:after="0" w:line="123" w:lineRule="exact"/>
        <w:ind w:left="411" w:right="0" w:firstLine="0"/>
      </w:pPr>
      <w:r>
        <w:drawing>
          <wp:anchor simplePos="0" relativeHeight="251659349" behindDoc="0" locked="0" layoutInCell="1" allowOverlap="1">
            <wp:simplePos x="0" y="0"/>
            <wp:positionH relativeFrom="page">
              <wp:posOffset>540576</wp:posOffset>
            </wp:positionH>
            <wp:positionV relativeFrom="line">
              <wp:posOffset>-195747</wp:posOffset>
            </wp:positionV>
            <wp:extent cx="6478290" cy="1706049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8290" cy="1706049"/>
                    </a:xfrm>
                    <a:custGeom>
                      <a:rect l="l" t="t" r="r" b="b"/>
                      <a:pathLst>
                        <a:path w="7180707" h="1891030">
                          <a:moveTo>
                            <a:pt x="0" y="1891030"/>
                          </a:moveTo>
                          <a:lnTo>
                            <a:pt x="7180707" y="1891030"/>
                          </a:lnTo>
                          <a:lnTo>
                            <a:pt x="7180707" y="0"/>
                          </a:lnTo>
                          <a:lnTo>
                            <a:pt x="0" y="0"/>
                          </a:lnTo>
                          <a:lnTo>
                            <a:pt x="0" y="1891030"/>
                          </a:lnTo>
                          <a:close/>
                        </a:path>
                      </a:pathLst>
                    </a:custGeom>
                    <a:noFill/>
                    <a:ln w="1460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1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IMPUESTOS DIRECTOS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IMPUESTOS INDIRECTOS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TASAS, P.P. Y OTROS INGRESOS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23" w:lineRule="exact"/>
        <w:ind w:left="86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Iniciales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62.000.000,00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35.000.000,00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22.700.000,00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23" w:lineRule="exact"/>
        <w:ind w:left="9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Previsiones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23" w:lineRule="exact"/>
        <w:ind w:left="61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61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61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9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108" w:lineRule="exact"/>
        <w:ind w:left="8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8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8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23" w:lineRule="exact"/>
        <w:ind w:left="1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Definitivas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62.000.000,00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35.000.000,00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22.700.000,00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23" w:lineRule="exact"/>
        <w:ind w:left="212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Netos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23" w:lineRule="exact"/>
        <w:ind w:left="71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68.729.190,23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71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38.024.910,05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71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23.319.098,35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112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9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7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110,85%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108,64%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102,73%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8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26,95%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14,91%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4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9,14%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23" w:lineRule="exact"/>
        <w:ind w:left="203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Neta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23" w:lineRule="exact"/>
        <w:ind w:left="41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50.680.277,36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37.975.077,27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16.599.443,30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8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9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73,74%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99,87%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71,18%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23" w:lineRule="exact"/>
        <w:ind w:left="155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Cobro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18.048.912,87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99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49.832,78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11" w:space="0" w:equalWidth="0">
            <w:col w:w="2377" w:space="379"/>
            <w:col w:w="765" w:space="92"/>
            <w:col w:w="897" w:space="289"/>
            <w:col w:w="405" w:space="164"/>
            <w:col w:w="775" w:space="101"/>
            <w:col w:w="849" w:space="94"/>
            <w:col w:w="472" w:space="251"/>
            <w:col w:w="366" w:space="140"/>
            <w:col w:w="819" w:space="189"/>
            <w:col w:w="359" w:space="75"/>
            <w:col w:w="758" w:space="0"/>
          </w:cols>
          <w:docGrid w:linePitch="360"/>
        </w:sectPr>
        <w:spacing w:before="108" w:after="0" w:line="123" w:lineRule="exact"/>
        <w:ind w:left="43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6.719.655,05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4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TRANSFERENCIAS CORRIENTES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5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INGRESOS PATRIMONIALES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6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ENAJENACION INVERSIONES REALES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7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TRANSFERENCIAS DE CAPITAL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8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ACTIVOS FINANCIEROS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9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PASIVOS FINANCIEROS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TOTAL INGRESOS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87.000.000,00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4.660.000,00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31.805.000,00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7.345.000,00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2.490.000,00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3.200.000,00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256.200.000,00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10.714.349,53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3.043.672,77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25.467.936,07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39.225.958,37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9" w:after="0" w:line="108" w:lineRule="exact"/>
        <w:ind w:left="89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12,32%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143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143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89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41,44%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1022,81%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143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32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2"/>
          <w:sz w:val="12"/>
          <w:szCs w:val="12"/>
          <w:lang w:val="es-ES"/>
        </w:rPr>
        <w:t>15,31%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97.714.349,53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4.660.000,00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31.805.000,00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10.388.672,77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27.957.936,07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3.200.000,00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295.425.958,37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96.727.678,02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3.464.111,53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16.920.529,92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7.218.990,66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622.225,45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54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255.026.734,21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98,99%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74,34%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53,20%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69,49%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8" w:right="0" w:firstLine="0"/>
      </w:pPr>
      <w:r/>
      <w:r>
        <w:rPr baseline="0" dirty="0">
          <w:rFonts w:ascii="Calibri" w:hAnsi="Calibri" w:cs="Calibri"/>
          <w:color w:val="000000"/>
          <w:spacing w:val="-3"/>
          <w:sz w:val="12"/>
          <w:szCs w:val="12"/>
          <w:lang w:val="es-ES"/>
        </w:rPr>
        <w:t>2,23%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8" w:right="0" w:firstLine="0"/>
      </w:pPr>
      <w:r/>
      <w:r>
        <w:rPr baseline="0" dirty="0">
          <w:rFonts w:ascii="Calibri" w:hAnsi="Calibri" w:cs="Calibri"/>
          <w:color w:val="000000"/>
          <w:spacing w:val="-3"/>
          <w:sz w:val="12"/>
          <w:szCs w:val="12"/>
          <w:lang w:val="es-ES"/>
        </w:rPr>
        <w:t>0,00%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2"/>
          <w:sz w:val="12"/>
          <w:szCs w:val="12"/>
          <w:lang w:val="es-ES"/>
        </w:rPr>
        <w:t>86,33%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9" w:after="0" w:line="108" w:lineRule="exact"/>
        <w:ind w:left="36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37,93%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1,36%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6,63%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2,83%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0,24%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96.727.678,02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3.372.718,59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14.010.599,35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7.218.990,66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622.225,45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54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227.207.010,00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9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97,36%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82,80%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88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2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1"/>
          <w:szCs w:val="11"/>
          <w:lang w:val="es-ES"/>
        </w:rPr>
        <w:t>89,09%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206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91.392,94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2.909.930,57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11" w:space="0" w:equalWidth="0">
            <w:col w:w="2458" w:space="235"/>
            <w:col w:w="827" w:space="224"/>
            <w:col w:w="765" w:space="226"/>
            <w:col w:w="468" w:space="112"/>
            <w:col w:w="827" w:space="123"/>
            <w:col w:w="828" w:space="152"/>
            <w:col w:w="413" w:space="201"/>
            <w:col w:w="417" w:space="130"/>
            <w:col w:w="828" w:space="135"/>
            <w:col w:w="415" w:space="67"/>
            <w:col w:w="765" w:space="0"/>
          </w:cols>
          <w:docGrid w:linePitch="360"/>
        </w:sect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27.819.724,21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u w:val="single"/>
          <w:color w:val="000000"/>
          <w:sz w:val="12"/>
          <w:szCs w:val="12"/>
          <w:lang w:val="es-ES"/>
        </w:rPr>
        <w:t>LIQUIDACIÓN DEL PTO. DE GASTOS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3" w:after="0" w:line="207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Créditos Iniciale</w:t>
      </w:r>
      <w:r>
        <w:rPr baseline="0" dirty="0">
          <w:rFonts w:ascii="Calibri" w:hAnsi="Calibri" w:cs="Calibri"/>
          <w:b/>
          <w:bCs/>
          <w:color w:val="000000"/>
          <w:spacing w:val="11"/>
          <w:sz w:val="12"/>
          <w:szCs w:val="12"/>
          <w:lang w:val="es-ES"/>
        </w:rPr>
        <w:t>s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vertAlign w:val="superscript"/>
          <w:lang w:val="es-ES"/>
        </w:rPr>
        <w:t>Modificaciones de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1122" w:right="319" w:firstLine="0"/>
        <w:jc w:val="right"/>
      </w:pPr>
      <w:r/>
      <w:r>
        <w:rPr baseline="0" dirty="0">
          <w:rFonts w:ascii="Calibri" w:hAnsi="Calibri" w:cs="Calibri"/>
          <w:b/>
          <w:bCs/>
          <w:color w:val="000000"/>
          <w:spacing w:val="-2"/>
          <w:sz w:val="12"/>
          <w:szCs w:val="12"/>
          <w:lang w:val="es-ES"/>
        </w:rPr>
        <w:t>Crédito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9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1" w:after="0" w:line="166" w:lineRule="exact"/>
        <w:ind w:left="0" w:right="-40" w:firstLine="64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Créditos  </w:t>
      </w:r>
      <w:r/>
      <w:r>
        <w:rPr baseline="0" dirty="0">
          <w:rFonts w:ascii="Calibri" w:hAnsi="Calibri" w:cs="Calibri"/>
          <w:b/>
          <w:bCs/>
          <w:color w:val="000000"/>
          <w:spacing w:val="-1"/>
          <w:sz w:val="12"/>
          <w:szCs w:val="12"/>
          <w:lang w:val="es-ES"/>
        </w:rPr>
        <w:t>Definitivos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1" w:after="0" w:line="166" w:lineRule="exact"/>
        <w:ind w:left="303" w:right="-40" w:hanging="303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Obligaciones Rec.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Netas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9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8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Pagos Líquidos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9"/>
          <w:sz w:val="12"/>
          <w:szCs w:val="12"/>
          <w:lang w:val="es-ES"/>
        </w:rPr>
        <w:t>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10" w:space="0" w:equalWidth="0">
            <w:col w:w="2269" w:space="345"/>
            <w:col w:w="1900" w:space="286"/>
            <w:col w:w="129" w:space="454"/>
            <w:col w:w="595" w:space="178"/>
            <w:col w:w="944" w:space="220"/>
            <w:col w:w="129" w:space="461"/>
            <w:col w:w="129" w:space="324"/>
            <w:col w:w="798" w:space="290"/>
            <w:col w:w="129" w:space="342"/>
            <w:col w:w="566" w:space="0"/>
          </w:cols>
          <w:docGrid w:linePitch="360"/>
        </w:sectPr>
        <w:spacing w:before="241" w:after="0" w:line="166" w:lineRule="exact"/>
        <w:ind w:left="138" w:right="-40" w:hanging="138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2"/>
          <w:szCs w:val="12"/>
          <w:lang w:val="es-ES"/>
        </w:rPr>
        <w:t>Pendiente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Pago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411" w:right="0" w:firstLine="0"/>
      </w:pPr>
      <w:r>
        <w:drawing>
          <wp:anchor simplePos="0" relativeHeight="251659352" behindDoc="0" locked="0" layoutInCell="1" allowOverlap="1">
            <wp:simplePos x="0" y="0"/>
            <wp:positionH relativeFrom="page">
              <wp:posOffset>542513</wp:posOffset>
            </wp:positionH>
            <wp:positionV relativeFrom="line">
              <wp:posOffset>-205698</wp:posOffset>
            </wp:positionV>
            <wp:extent cx="6494215" cy="1684279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4215" cy="1684279"/>
                    </a:xfrm>
                    <a:custGeom>
                      <a:rect l="l" t="t" r="r" b="b"/>
                      <a:pathLst>
                        <a:path w="7198359" h="1866900">
                          <a:moveTo>
                            <a:pt x="0" y="1866900"/>
                          </a:moveTo>
                          <a:lnTo>
                            <a:pt x="7198359" y="1866900"/>
                          </a:lnTo>
                          <a:lnTo>
                            <a:pt x="7198359" y="0"/>
                          </a:lnTo>
                          <a:lnTo>
                            <a:pt x="0" y="0"/>
                          </a:lnTo>
                          <a:lnTo>
                            <a:pt x="0" y="1866900"/>
                          </a:lnTo>
                          <a:close/>
                        </a:path>
                      </a:pathLst>
                    </a:custGeom>
                    <a:noFill/>
                    <a:ln w="1460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1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GASTOS DE PERSONAL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GASTOS CORR. EN BS. Y SERV.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GASTOS FINANCIEROS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4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TRANSFERENCIAS CORRIENTES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5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FONDO DE CONTINGENCIA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6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INVERSIONES REALES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7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TRANSFERENCIAS DE CAPITAL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8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ACTIVOS FINANCIEROS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9  </w:t>
      </w:r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PASIVOS FINANCIEROS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1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TOTAL GASTOS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73.050.000,00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91.600.000,00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1.500.000,00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41.800.000,00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100.000,00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28.020.000,00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14.440.000,00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2.490.000,00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3.200.000,00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256.200.000,00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5.409.338,90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12.662.107,08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43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312.406,94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2.522.072,67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13.331.348,02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4.988.684,76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39.225.958,37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7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7,40%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13,82%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20,83%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7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6,03%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7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47,58%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34,55%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7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37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1"/>
          <w:szCs w:val="11"/>
          <w:lang w:val="es-ES"/>
        </w:rPr>
        <w:t>15,31%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78.459.338,90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104.262.107,08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1.812.406,94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44.322.072,67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100.000,00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41.351.348,02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19.428.684,76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2.490.000,00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3.200.000,00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295.425.958,37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68.106.838,23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83.026.931,63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951.936,15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43.980.104,09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4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19.861.574,47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16.070.575,39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627.260,90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3.111.111,11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235.736.331,97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86,81%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79,63%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52,52%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99,23%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" w:right="0" w:firstLine="0"/>
      </w:pPr>
      <w:r/>
      <w:r>
        <w:rPr baseline="0" dirty="0">
          <w:rFonts w:ascii="Calibri" w:hAnsi="Calibri" w:cs="Calibri"/>
          <w:color w:val="000000"/>
          <w:spacing w:val="-3"/>
          <w:sz w:val="12"/>
          <w:szCs w:val="12"/>
          <w:lang w:val="es-ES"/>
        </w:rPr>
        <w:t>0,00%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48,03%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82,72%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25,19%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2"/>
          <w:szCs w:val="12"/>
          <w:lang w:val="es-ES"/>
        </w:rPr>
        <w:t>97,22%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2"/>
          <w:sz w:val="12"/>
          <w:szCs w:val="12"/>
          <w:lang w:val="es-ES"/>
        </w:rPr>
        <w:t>79,80%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6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28,89%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36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35,22%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0,40%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6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18,66%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8,43%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6,82%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0,27%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90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1,32%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68.064.011,06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77.653.153,54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721.921,25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43.550.551,27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49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16.183.967,73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9.079.036,79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205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627.260,90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12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3.111.111,11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218.991.013,65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99,94%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93,53%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75,84%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99,02%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88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81,48%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34" w:right="0" w:firstLine="0"/>
      </w:pPr>
      <w:r/>
      <w:r>
        <w:rPr baseline="0" dirty="0">
          <w:rFonts w:ascii="Calibri" w:hAnsi="Calibri" w:cs="Calibri"/>
          <w:color w:val="000000"/>
          <w:spacing w:val="-6"/>
          <w:sz w:val="11"/>
          <w:szCs w:val="11"/>
          <w:lang w:val="es-ES"/>
        </w:rPr>
        <w:t>56,49%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5"/>
          <w:sz w:val="11"/>
          <w:szCs w:val="11"/>
          <w:lang w:val="es-ES"/>
        </w:rPr>
        <w:t>100,00%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08" w:lineRule="exact"/>
        <w:ind w:left="32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5"/>
          <w:sz w:val="11"/>
          <w:szCs w:val="11"/>
          <w:lang w:val="es-ES"/>
        </w:rPr>
        <w:t>92,90%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23" w:lineRule="exact"/>
        <w:ind w:left="206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42.827,17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5.373.778,09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43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230.014,90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143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429.552,82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3.677.606,74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23" w:lineRule="exact"/>
        <w:ind w:left="50" w:right="0" w:firstLine="0"/>
      </w:pPr>
      <w:r/>
      <w:r>
        <w:rPr baseline="0" dirty="0">
          <w:rFonts w:ascii="Calibri" w:hAnsi="Calibri" w:cs="Calibri"/>
          <w:color w:val="000000"/>
          <w:spacing w:val="-1"/>
          <w:sz w:val="12"/>
          <w:szCs w:val="12"/>
          <w:lang w:val="es-ES"/>
        </w:rPr>
        <w:t>6.991.538,60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23" w:lineRule="exact"/>
        <w:ind w:left="487" w:right="0" w:firstLine="0"/>
      </w:pPr>
      <w:r/>
      <w:r>
        <w:rPr baseline="0" dirty="0">
          <w:rFonts w:ascii="Calibri" w:hAnsi="Calibri" w:cs="Calibri"/>
          <w:color w:val="000000"/>
          <w:spacing w:val="-4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11" w:space="0" w:equalWidth="0">
            <w:col w:w="2167" w:space="526"/>
            <w:col w:w="827" w:space="224"/>
            <w:col w:w="765" w:space="332"/>
            <w:col w:w="363" w:space="110"/>
            <w:col w:w="827" w:space="123"/>
            <w:col w:w="828" w:space="152"/>
            <w:col w:w="413" w:space="201"/>
            <w:col w:w="417" w:space="130"/>
            <w:col w:w="828" w:space="135"/>
            <w:col w:w="415" w:space="67"/>
            <w:col w:w="765" w:space="0"/>
          </w:cols>
          <w:docGrid w:linePitch="360"/>
        </w:sectPr>
        <w:spacing w:before="109" w:after="0" w:line="123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16.745.318,32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tbl>
      <w:tblPr>
        <w:tblStyle w:val="TableGrid"/>
        <w:tblLayout w:type="fixed"/>
        <w:tblpPr w:leftFromText="0" w:rightFromText="0" w:vertAnchor="text" w:tblpX="390" w:tblpY="223"/>
        <w:tblOverlap w:val="never"/>
        "
        <w:tblW w:w="4103" w:type="dxa"/>
        <w:tblLook w:val="04A0" w:firstRow="1" w:lastRow="0" w:firstColumn="1" w:lastColumn="0" w:noHBand="0" w:noVBand="1"/>
      </w:tblPr>
      <w:tblGrid>
        <w:gridCol w:w="1468"/>
        <w:gridCol w:w="2655"/>
      </w:tblGrid>
      <w:tr>
        <w:trPr>
          <w:trHeight w:hRule="exact" w:val="184"/>
        </w:trPr>
        <w:tc>
          <w:tcPr>
            <w:tcW w:w="4123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REMANENTE DE TESORERÍA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36"/>
              </w:tabs>
              <w:spacing w:before="14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1. Fondos líquidos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77.806.159,44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73"/>
              </w:tabs>
              <w:spacing w:before="34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2. (+) Derechos pendientes de cobro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177.671.155,19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346"/>
              </w:tabs>
              <w:spacing w:before="8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 (+) del Presupuesto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27.819.724,21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84"/>
              </w:tabs>
              <w:spacing w:before="10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 (+) de Presupuestos cerrados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149.771.939,37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567"/>
              </w:tabs>
              <w:spacing w:before="12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 (+) de operaciones no presupuestarias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79.491,61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36"/>
              </w:tabs>
              <w:spacing w:before="34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3. (-) Obligaciones pendientes de pago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24.173.013,87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346"/>
              </w:tabs>
              <w:spacing w:before="10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 (+) del Presupuesto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16.745.318,32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09"/>
              </w:tabs>
              <w:spacing w:before="10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 (+) de Presupuestos cerrados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1.630.167,28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09"/>
              </w:tabs>
              <w:spacing w:before="10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 (+) de operaciones no presupuestarias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5.797.528,27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62"/>
              </w:tabs>
              <w:spacing w:before="325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4. (+) Partidas pendientes de aplicación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-3.816.795,93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09"/>
              </w:tabs>
              <w:spacing w:before="7" w:after="0" w:line="246" w:lineRule="exact"/>
              <w:ind w:left="21" w:right="933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(-) cobros realizados ptes. aplicac. defin.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7.619.680,00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(+) pagos realizados ptes. aplicac. defin.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3.802.884,07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73"/>
              </w:tabs>
              <w:spacing w:before="34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I. Remanente de tesorería total (1+2-3+4)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227.487.504,83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73"/>
              </w:tabs>
              <w:spacing w:before="34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II. Saldos de dudoso cobro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149.771.939,37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36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III. Exceso de financiación afectada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51.427.297,05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36"/>
              </w:tabs>
              <w:spacing w:before="325" w:after="36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IV. Remanente tesorería para gastos generales (I-II-III)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26.288.268,41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5154"/>
        </w:trPr>
        <w:tc>
          <w:tcPr>
            <w:tcW w:w="4123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</w:p>
    <w:tbl>
      <w:tblPr>
        <w:tblStyle w:val="TableGrid"/>
        <w:tblLayout w:type="fixed"/>
        <w:tblpPr w:leftFromText="0" w:rightFromText="0" w:vertAnchor="text" w:tblpX="66" w:tblpY="213"/>
        <w:tblOverlap w:val="never"/>
        "
        <w:tblW w:w="5365" w:type="dxa"/>
        <w:tblLook w:val="04A0" w:firstRow="1" w:lastRow="0" w:firstColumn="1" w:lastColumn="0" w:noHBand="0" w:noVBand="1"/>
      </w:tblPr>
      <w:tblGrid>
        <w:gridCol w:w="1431"/>
        <w:gridCol w:w="4019"/>
      </w:tblGrid>
      <w:tr>
        <w:trPr>
          <w:trHeight w:hRule="exact" w:val="221"/>
        </w:trPr>
        <w:tc>
          <w:tcPr>
            <w:tcW w:w="5451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17"/>
                <w:tab w:val="left" w:pos="4675"/>
              </w:tabs>
              <w:spacing w:before="117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PRESUPUESTOS CERRADOS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Derechos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Obligaciones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17"/>
                <w:tab w:val="left" w:pos="4664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Saldo a 1 de enero de 2021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167.518.424,92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41.956.987,79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49"/>
                <w:tab w:val="left" w:pos="5171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Variación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2.046.505,31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87"/>
                <w:tab w:val="left" w:pos="4671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Cobros/Pagos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15.699.980,24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40.326.820,51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17"/>
                <w:tab w:val="left" w:pos="4727"/>
              </w:tabs>
              <w:spacing w:before="80" w:after="37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Saldo a 31 de diciembre de 2021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149.771.939,37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1.630.167,28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947"/>
        </w:trPr>
        <w:tc>
          <w:tcPr>
            <w:tcW w:w="5451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tbl>
      <w:tblPr>
        <w:tblStyle w:val="TableGrid"/>
        <w:tblLayout w:type="fixed"/>
        <w:tblpPr w:leftFromText="0" w:rightFromText="0" w:vertAnchor="text" w:tblpX="66" w:tblpY="201"/>
        <w:tblOverlap w:val="never"/>
        "
        <w:tblW w:w="5365" w:type="dxa"/>
        <w:tblLook w:val="04A0" w:firstRow="1" w:lastRow="0" w:firstColumn="1" w:lastColumn="0" w:noHBand="0" w:noVBand="1"/>
      </w:tblPr>
      <w:tblGrid>
        <w:gridCol w:w="1609"/>
        <w:gridCol w:w="2731"/>
        <w:gridCol w:w="1110"/>
      </w:tblGrid>
      <w:tr>
        <w:trPr>
          <w:trHeight w:hRule="exact" w:val="221"/>
        </w:trPr>
        <w:tc>
          <w:tcPr>
            <w:tcW w:w="5451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" w:after="0" w:line="240" w:lineRule="auto"/>
              <w:ind w:left="2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RESULTADO PRESUPUESTARIO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642"/>
        </w:trPr>
        <w:tc>
          <w:tcPr>
            <w:tcW w:w="4341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24"/>
              </w:tabs>
              <w:spacing w:before="117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 Derechos reconocidos netos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255.026.734,21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24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 Obligaciones reconocidas netas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235.736.331,97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3. Resultado presupuestario del ejercicio (1-2)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87"/>
              </w:tabs>
              <w:spacing w:before="22" w:after="36" w:line="226" w:lineRule="exact"/>
              <w:ind w:left="21" w:right="218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4. Gasto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s  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finan. reman. tesorería para gtos. generales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16.612.954,97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5. Desviaciones de financiación negativas del ejercicio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22.999.033,14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6. Desviaciones de financiación positivas del ejercicio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27.445.404,25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7. RESULTADO PRESUPUESTARIO AJUSTADO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110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8" w:after="0" w:line="123" w:lineRule="exact"/>
              <w:ind w:left="295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19.290.402,24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0" w:after="36" w:line="123" w:lineRule="exact"/>
              <w:ind w:left="295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31.456.986,10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</w:tbl>
    <w:tbl>
      <w:tblPr>
        <w:tblStyle w:val="TableGrid"/>
        <w:tblLayout w:type="fixed"/>
        <w:tblpPr w:leftFromText="0" w:rightFromText="0" w:vertAnchor="text" w:tblpX="66" w:tblpY="201"/>
        <w:tblOverlap w:val="never"/>
        "
        <w:tblW w:w="5365" w:type="dxa"/>
        <w:tblLook w:val="04A0" w:firstRow="1" w:lastRow="0" w:firstColumn="1" w:lastColumn="0" w:noHBand="0" w:noVBand="1"/>
      </w:tblPr>
      <w:tblGrid>
        <w:gridCol w:w="1765"/>
        <w:gridCol w:w="3686"/>
      </w:tblGrid>
      <w:tr>
        <w:trPr>
          <w:trHeight w:hRule="exact" w:val="184"/>
        </w:trPr>
        <w:tc>
          <w:tcPr>
            <w:tcW w:w="5451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0" w:line="123" w:lineRule="exact"/>
              <w:ind w:left="2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INDICADORES PRESUPUESTARIOS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83"/>
              </w:tabs>
              <w:spacing w:before="14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 EJECUCIÓN DEL PRESUPUESTO DE INGRESOS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86,33%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83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 EJECUCIÓN DEL PRESUPUESTO DE GASTOS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79,80%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83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3. REALIZACIÓN DE COBROS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89,09%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83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4. REALIZACIÓN DE PAGOS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92,90%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46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5. CARGA FINANCIERA DEL EJERCICIO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1,76%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83"/>
              </w:tabs>
              <w:spacing w:before="100" w:after="0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6. AHORRO NETO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13,50%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83"/>
              </w:tabs>
              <w:spacing w:before="80" w:after="36" w:line="123" w:lineRule="exact"/>
              <w:ind w:left="21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7. EFICACIA EN LA GESTIÓN RECAUDATORIA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80,92%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678"/>
        </w:trPr>
        <w:tc>
          <w:tcPr>
            <w:tcW w:w="5451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4" w:h="16835"/>
          <w:pgMar w:top="340" w:right="479" w:bottom="258" w:left="480" w:header="708" w:footer="708" w:gutter="0"/>
          <w:cols w:num="2" w:space="0" w:equalWidth="0">
            <w:col w:w="4553" w:space="622"/>
            <w:col w:w="5491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4" w:type="dxa"/>
        <w:tblLook w:val="04A0" w:firstRow="1" w:lastRow="0" w:firstColumn="1" w:lastColumn="0" w:noHBand="0" w:noVBand="1"/>
      </w:tblPr>
      <w:tblGrid>
        <w:gridCol w:w="1200"/>
        <w:gridCol w:w="6304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420" name="Picture 4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8040" cy="740918"/>
                  <wp:effectExtent l="0" t="0" r="0" b="0"/>
                  <wp:wrapNone/>
                  <wp:docPr id="421" name="Freeform 42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8040" cy="740918"/>
                            <a:chOff x="0" y="0"/>
                            <a:chExt cx="590804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3040" cy="12700"/>
                            </a:xfrm>
                            <a:custGeom>
                              <a:rect l="l" t="t" r="r" b="b"/>
                              <a:pathLst>
                                <a:path w="4003040" h="12700">
                                  <a:moveTo>
                                    <a:pt x="4003040" y="12700"/>
                                  </a:moveTo>
                                  <a:lnTo>
                                    <a:pt x="400304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423" name="Freeform 4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424" name="Freeform 4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3040" cy="12700"/>
                  <wp:effectExtent l="0" t="0" r="0" b="0"/>
                  <wp:wrapNone/>
                  <wp:docPr id="425" name="Freeform 4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3040" cy="12700"/>
                          </a:xfrm>
                          <a:custGeom>
                            <a:rect l="l" t="t" r="r" b="b"/>
                            <a:pathLst>
                              <a:path w="4003040" h="12700">
                                <a:moveTo>
                                  <a:pt x="4003040" y="12700"/>
                                </a:moveTo>
                                <a:lnTo>
                                  <a:pt x="400304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4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8"/>
              </w:tabs>
              <w:spacing w:before="62" w:after="95" w:line="200" w:lineRule="exact"/>
              <w:ind w:left="232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426" name="Freeform 4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4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2"/>
                <w:tab w:val="left" w:pos="6349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- 15/16 -	</w:t>
            </w:r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 de emisión de esta copia: 19-12-2023 14:39:23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4" w:h="16835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540187</wp:posOffset>
            </wp:positionH>
            <wp:positionV relativeFrom="paragraph">
              <wp:posOffset>59836</wp:posOffset>
            </wp:positionV>
            <wp:extent cx="1217722" cy="424335"/>
            <wp:effectExtent l="0" t="0" r="0" b="0"/>
            <wp:wrapNone/>
            <wp:docPr id="427" name="Picture 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>
                      <a:picLocks noChangeAspect="0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7722" cy="42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97" w:lineRule="exact"/>
        <w:ind w:left="381" w:right="0" w:firstLine="0"/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542054</wp:posOffset>
            </wp:positionH>
            <wp:positionV relativeFrom="line">
              <wp:posOffset>-68747</wp:posOffset>
            </wp:positionV>
            <wp:extent cx="6276176" cy="451146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76176" cy="451146"/>
                    </a:xfrm>
                    <a:custGeom>
                      <a:rect l="l" t="t" r="r" b="b"/>
                      <a:pathLst>
                        <a:path w="6956679" h="500063">
                          <a:moveTo>
                            <a:pt x="0" y="500063"/>
                          </a:moveTo>
                          <a:lnTo>
                            <a:pt x="6956679" y="500063"/>
                          </a:lnTo>
                          <a:lnTo>
                            <a:pt x="6956679" y="0"/>
                          </a:lnTo>
                          <a:lnTo>
                            <a:pt x="0" y="0"/>
                          </a:lnTo>
                          <a:lnTo>
                            <a:pt x="0" y="500063"/>
                          </a:lnTo>
                          <a:close/>
                        </a:path>
                      </a:pathLst>
                    </a:custGeom>
                    <a:noFill/>
                    <a:ln w="1340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9"/>
          <w:szCs w:val="9"/>
          <w:lang w:val="es-ES"/>
        </w:rPr>
        <w:t>TIPO ENTIDAD:</w:t>
      </w:r>
      <w:r>
        <w:rPr>
          <w:rFonts w:ascii="Times New Roman" w:hAnsi="Times New Roman" w:cs="Times New Roman"/>
          <w:sz w:val="9"/>
          <w:szCs w:val="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97" w:lineRule="exact"/>
        <w:ind w:left="38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9"/>
          <w:szCs w:val="9"/>
          <w:lang w:val="es-ES"/>
        </w:rPr>
        <w:t>MODELO:</w:t>
      </w:r>
      <w:r>
        <w:rPr>
          <w:rFonts w:ascii="Times New Roman" w:hAnsi="Times New Roman" w:cs="Times New Roman"/>
          <w:sz w:val="9"/>
          <w:szCs w:val="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97" w:lineRule="exact"/>
        <w:ind w:left="38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9"/>
          <w:szCs w:val="9"/>
          <w:lang w:val="es-ES"/>
        </w:rPr>
        <w:t>PROVINCIA:</w:t>
      </w:r>
      <w:r>
        <w:rPr>
          <w:rFonts w:ascii="Times New Roman" w:hAnsi="Times New Roman" w:cs="Times New Roman"/>
          <w:sz w:val="9"/>
          <w:szCs w:val="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1"/>
          <w:sz w:val="11"/>
          <w:szCs w:val="11"/>
          <w:lang w:val="es-ES"/>
        </w:rPr>
        <w:t>Ayuntamiento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2"/>
          <w:sz w:val="11"/>
          <w:szCs w:val="11"/>
          <w:lang w:val="es-ES"/>
        </w:rPr>
        <w:t>Normal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Santa Cruz de Tenerife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7" w:lineRule="exact"/>
        <w:ind w:left="957" w:right="0" w:firstLine="0"/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3686582</wp:posOffset>
            </wp:positionH>
            <wp:positionV relativeFrom="line">
              <wp:posOffset>-99616</wp:posOffset>
            </wp:positionV>
            <wp:extent cx="3138374" cy="270859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8374" cy="270859"/>
                    </a:xfrm>
                    <a:custGeom>
                      <a:rect l="l" t="t" r="r" b="b"/>
                      <a:pathLst>
                        <a:path w="3478657" h="300228">
                          <a:moveTo>
                            <a:pt x="0" y="300228"/>
                          </a:moveTo>
                          <a:lnTo>
                            <a:pt x="3478657" y="300228"/>
                          </a:lnTo>
                          <a:lnTo>
                            <a:pt x="3478657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9"/>
          <w:szCs w:val="19"/>
          <w:lang w:val="es-ES"/>
        </w:rPr>
        <w:t>EJERCICI</w:t>
      </w:r>
      <w:r>
        <w:rPr baseline="0" dirty="0">
          <w:rFonts w:ascii="Calibri" w:hAnsi="Calibri" w:cs="Calibri"/>
          <w:b/>
          <w:bCs/>
          <w:color w:val="000000"/>
          <w:spacing w:val="13"/>
          <w:sz w:val="19"/>
          <w:szCs w:val="19"/>
          <w:lang w:val="es-ES"/>
        </w:rPr>
        <w:t>O </w:t>
      </w:r>
      <w:r>
        <w:rPr baseline="0" dirty="0">
          <w:rFonts w:ascii="Calibri" w:hAnsi="Calibri" w:cs="Calibri"/>
          <w:b/>
          <w:bCs/>
          <w:color w:val="000000"/>
          <w:spacing w:val="-2"/>
          <w:sz w:val="19"/>
          <w:szCs w:val="19"/>
          <w:lang w:val="es-ES"/>
        </w:rPr>
        <w:t>2021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197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9"/>
          <w:szCs w:val="19"/>
          <w:lang w:val="es-ES"/>
        </w:rPr>
        <w:t>Santa Cruz de Tenerife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2" w:lineRule="exact"/>
        <w:ind w:left="1828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1"/>
          <w:szCs w:val="11"/>
          <w:lang w:val="es-ES"/>
        </w:rPr>
        <w:t>Población: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2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1"/>
          <w:szCs w:val="11"/>
          <w:lang w:val="es-ES"/>
        </w:rPr>
        <w:t>Página 2/2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4" w:space="0" w:equalWidth="0">
            <w:col w:w="1045" w:space="2293"/>
            <w:col w:w="1071" w:space="2469"/>
            <w:col w:w="2381" w:space="477"/>
            <w:col w:w="543" w:space="0"/>
          </w:cols>
          <w:docGrid w:linePitch="360"/>
        </w:sectPr>
        <w:spacing w:before="0" w:after="0" w:line="112" w:lineRule="exact"/>
        <w:ind w:left="117" w:right="0" w:firstLine="0"/>
      </w:pPr>
      <w:r/>
      <w:r>
        <w:rPr baseline="0" dirty="0">
          <w:rFonts w:ascii="Calibri" w:hAnsi="Calibri" w:cs="Calibri"/>
          <w:color w:val="000000"/>
          <w:spacing w:val="-3"/>
          <w:sz w:val="11"/>
          <w:szCs w:val="11"/>
          <w:lang w:val="es-ES"/>
        </w:rPr>
        <w:t>208.563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846" w:tblpY="222"/>
        <w:tblOverlap w:val="never"/>
        "
        <w:tblW w:w="9892" w:type="dxa"/>
        <w:tblLook w:val="04A0" w:firstRow="1" w:lastRow="0" w:firstColumn="1" w:lastColumn="0" w:noHBand="0" w:noVBand="1"/>
      </w:tblPr>
      <w:tblGrid>
        <w:gridCol w:w="435"/>
        <w:gridCol w:w="4434"/>
        <w:gridCol w:w="83"/>
        <w:gridCol w:w="1568"/>
        <w:gridCol w:w="3391"/>
      </w:tblGrid>
      <w:tr>
        <w:trPr>
          <w:trHeight w:hRule="exact" w:val="195"/>
        </w:trPr>
        <w:tc>
          <w:tcPr>
            <w:tcW w:w="43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9477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238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-1"/>
                <w:sz w:val="14"/>
                <w:szCs w:val="14"/>
                <w:lang w:val="es-ES"/>
              </w:rPr>
              <w:t>BALANCE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70"/>
        </w:trPr>
        <w:tc>
          <w:tcPr>
            <w:tcW w:w="4869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11"/>
                <w:tab w:val="left" w:pos="4359"/>
              </w:tabs>
              <w:spacing w:before="62" w:after="0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ACTIVO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EJERCICIO 2021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19"/>
                <w:tab w:val="left" w:pos="4458"/>
              </w:tabs>
              <w:spacing w:before="10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A) ACTIVO NO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564.014.592,22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81,12%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47"/>
                <w:tab w:val="left" w:pos="4525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Inmovilizado intangible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2.064.774,88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0,30%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22"/>
                <w:tab w:val="left" w:pos="4462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Inmovilizado material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523.546.838,43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75,30%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  <w:tab w:val="left" w:pos="4525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Inversiones inmobiliarias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42"/>
                <w:tab w:val="left" w:pos="4525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Patrimoni</w:t>
            </w:r>
            <w:r>
              <w:rPr baseline="0" dirty="0">
                <w:rFonts w:ascii="Calibri" w:hAnsi="Calibri" w:cs="Calibri"/>
                <w:color w:val="000000"/>
                <w:spacing w:val="1"/>
                <w:sz w:val="12"/>
                <w:szCs w:val="12"/>
                <w:lang w:val="es-ES"/>
              </w:rPr>
              <w:t>o  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público del suelo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514.931,35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0,07%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47"/>
                <w:tab w:val="left" w:pos="4525"/>
              </w:tabs>
              <w:spacing w:before="15" w:after="0" w:line="212" w:lineRule="exact"/>
              <w:ind w:left="19" w:right="-83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Inv. financ. a l/p en entid. grupo, multig. y asoc.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1.894.269,95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0,27%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VI. Inv. financ.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1.074.610,73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0,15%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19"/>
                <w:tab w:val="left" w:pos="3184"/>
                <w:tab w:val="left" w:pos="4458"/>
                <w:tab w:val="left" w:pos="4525"/>
              </w:tabs>
              <w:spacing w:before="15" w:after="0" w:line="212" w:lineRule="exact"/>
              <w:ind w:left="19" w:right="-83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VII. Deudores y otras cuentas a cobrar a l/p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34.919.166,88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5,02%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B) ACTIVO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131.277.312,69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18,88%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  <w:tab w:val="left" w:pos="4525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Activos en estado de venta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  <w:tab w:val="left" w:pos="4525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Existencias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84"/>
                <w:tab w:val="left" w:pos="3342"/>
                <w:tab w:val="left" w:pos="4525"/>
              </w:tabs>
              <w:spacing w:before="15" w:after="0" w:line="212" w:lineRule="exact"/>
              <w:ind w:left="19" w:right="-83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Deudores y otras cuentas a cobrar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30.574.427,66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4,40%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Inv. financ. a c/p en entid. grupo, multig. y asoc.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465.098,25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0,07%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Inv. finac.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22.431.627,34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3,23%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  <w:tab w:val="left" w:pos="4525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VI. Ajustes por periodificación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84"/>
                <w:tab w:val="left" w:pos="4462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VII. Efectivo y otros activos líquidos equivalentes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77.806.159,44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11,19%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19"/>
                <w:tab w:val="left" w:pos="4395"/>
              </w:tabs>
              <w:spacing w:before="286" w:after="47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TOTAL ACTIVO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695.291.904,91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100,00%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8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4959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20"/>
                <w:tab w:val="left" w:pos="4597"/>
              </w:tabs>
              <w:spacing w:before="62" w:after="0" w:line="125" w:lineRule="exact"/>
              <w:ind w:left="12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PATRIMONIO NETO Y PASIVO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EJERCICIO 2021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29"/>
                <w:tab w:val="left" w:pos="4525"/>
              </w:tabs>
              <w:spacing w:before="10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A) PATRIMONIO NETO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550.110.528,47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79,12%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4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</w:t>
            </w:r>
            <w:r>
              <w:rPr baseline="0" dirty="0">
                <w:rFonts w:ascii="Calibri" w:hAnsi="Calibri" w:cs="Calibri"/>
                <w:color w:val="000000"/>
                <w:spacing w:val="1"/>
                <w:sz w:val="12"/>
                <w:szCs w:val="12"/>
                <w:lang w:val="es-ES"/>
              </w:rPr>
              <w:t>.  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Patrimonio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60.246.535,11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8,66%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31"/>
                <w:tab w:val="left" w:pos="4529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Patrimonio generado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470.297.009,93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67,64%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98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Ajustes por cambios de valor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4"/>
                <w:tab w:val="left" w:pos="4525"/>
                <w:tab w:val="left" w:pos="4592"/>
              </w:tabs>
              <w:spacing w:before="15" w:after="0" w:line="212" w:lineRule="exact"/>
              <w:ind w:left="12" w:right="-60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Subvenciones recibidas ptes. imputación a rdos.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19.566.983,43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2,81%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B) PASIVO NO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93.857.969,89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13,50%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56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Provisiones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6.580.547,15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0,95%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4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Deudas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68.397.422,74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9,84%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98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Deudas con entid. del grupo, multig. y asoc.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98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Acreedores y otras cuentas a pagar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4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Ajustes por periodificación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18.880.000,00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2,72%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2"/>
                <w:tab w:val="left" w:pos="4588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C) PASIVO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51.323.406,55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7,38%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98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Provisiones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4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Deudas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12.169.189,41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1,75%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752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Deudas con entid. grupo, multig. y asoc.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414.141,13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94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Acreedores y otras cuentas a pagar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36.380.076,01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5,23%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56"/>
                <w:tab w:val="left" w:pos="4592"/>
              </w:tabs>
              <w:spacing w:before="80" w:after="0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Ajustes por periodificación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2.360.000,00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0,34%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29"/>
                <w:tab w:val="left" w:pos="4462"/>
              </w:tabs>
              <w:spacing w:before="60" w:after="47" w:line="125" w:lineRule="exact"/>
              <w:ind w:left="12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TOTAL PATRIMONIO NETO Y PASIVO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695.291.904,91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100,00%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3864"/>
        </w:trPr>
        <w:tc>
          <w:tcPr>
            <w:tcW w:w="4869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4959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52" w:after="0" w:line="125" w:lineRule="exact"/>
        <w:ind w:left="385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1. ESTADO TOTAL DE CAMBIOS EN EL PATRIMONIO NETO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846" w:tblpY="20"/>
        <w:tblOverlap w:val="never"/>
        "
        <w:tblW w:w="9892" w:type="dxa"/>
        <w:tblLook w:val="04A0" w:firstRow="1" w:lastRow="0" w:firstColumn="1" w:lastColumn="0" w:noHBand="0" w:noVBand="1"/>
      </w:tblPr>
      <w:tblGrid>
        <w:gridCol w:w="7372"/>
        <w:gridCol w:w="2539"/>
      </w:tblGrid>
      <w:tr>
        <w:trPr>
          <w:trHeight w:hRule="exact" w:val="371"/>
        </w:trPr>
        <w:tc>
          <w:tcPr>
            <w:tcW w:w="737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36"/>
              </w:tabs>
              <w:spacing w:before="80" w:after="125" w:line="240" w:lineRule="auto"/>
              <w:ind w:left="3146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2644549</wp:posOffset>
                  </wp:positionH>
                  <wp:positionV relativeFrom="line">
                    <wp:posOffset>45300</wp:posOffset>
                  </wp:positionV>
                  <wp:extent cx="505740" cy="282039"/>
                  <wp:effectExtent l="0" t="0" r="0" b="0"/>
                  <wp:wrapNone/>
                  <wp:docPr id="430" name="Freeform 4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81986" y="45300"/>
                            <a:ext cx="391440" cy="167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51" w:lineRule="exact"/>
                                <w:ind w:left="80" w:right="0" w:hanging="80"/>
                              </w:pP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II.Patrimonio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generado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3293512</wp:posOffset>
                  </wp:positionH>
                  <wp:positionV relativeFrom="line">
                    <wp:posOffset>98922</wp:posOffset>
                  </wp:positionV>
                  <wp:extent cx="1757594" cy="233917"/>
                  <wp:effectExtent l="0" t="0" r="0" b="0"/>
                  <wp:wrapNone/>
                  <wp:docPr id="431" name="Freeform 4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30949" y="98922"/>
                            <a:ext cx="1643294" cy="1196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81"/>
                                </w:tabs>
                                <w:spacing w:before="0" w:after="0" w:line="188" w:lineRule="exact"/>
                                <w:ind w:left="0" w:right="0" w:firstLine="0"/>
                              </w:pPr>
                              <w:r>
                                <w:rPr baseline="-7" dirty="0">
                                  <w:rFonts w:ascii="Calibri" w:hAnsi="Calibri" w:cs="Calibri"/>
                                  <w:color w:val="000000"/>
                                  <w:position w:val="-7"/>
                                  <w:sz w:val="11"/>
                                  <w:szCs w:val="11"/>
                                  <w:lang w:val="es-ES"/>
                                </w:rPr>
                                <w:t>cambio valor	</w:t>
                              </w: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IV. Subvenciones recibidas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I. Patrimonio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vertAlign w:val="superscript"/>
                <w:lang w:val="es-ES"/>
              </w:rPr>
              <w:t>III. Ajustes por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2539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3" w:after="118" w:line="240" w:lineRule="auto"/>
              <w:ind w:left="1547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4"/>
                <w:szCs w:val="14"/>
                <w:lang w:val="es-ES"/>
              </w:rPr>
              <w:t>TOTAL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99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84"/>
                <w:tab w:val="left" w:pos="4127"/>
                <w:tab w:val="left" w:pos="5734"/>
                <w:tab w:val="left" w:pos="7568"/>
                <w:tab w:val="left" w:pos="8930"/>
              </w:tabs>
              <w:spacing w:before="46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Patrimonio neto al final del ejercicio 2020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60.246.535,11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464.139.234,73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15.969.440,71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540.355.210,55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99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  <w:tab w:val="left" w:pos="4252"/>
                <w:tab w:val="left" w:pos="5734"/>
                <w:tab w:val="left" w:pos="8073"/>
                <w:tab w:val="left" w:pos="9056"/>
              </w:tabs>
              <w:spacing w:before="46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Aj. por cambios de crit. contables y corr.err.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2.555.091,72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2.555.091,72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99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84"/>
                <w:tab w:val="left" w:pos="4127"/>
                <w:tab w:val="left" w:pos="5734"/>
                <w:tab w:val="left" w:pos="7568"/>
                <w:tab w:val="left" w:pos="8930"/>
              </w:tabs>
              <w:spacing w:before="46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Patrimonio neto inicial ajustado del ejercicio 2021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60.246.535,11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466.694.326,45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15.969.440,71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542.910.302,27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99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  <w:tab w:val="left" w:pos="4252"/>
                <w:tab w:val="left" w:pos="5734"/>
                <w:tab w:val="left" w:pos="7631"/>
                <w:tab w:val="left" w:pos="9056"/>
              </w:tabs>
              <w:spacing w:before="46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Variaciones del patrimonio neto ejercicio 2021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3.602.683,48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3.597.542,72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7.200.226,20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8"/>
        </w:trPr>
        <w:tc>
          <w:tcPr>
            <w:tcW w:w="99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82"/>
                <w:tab w:val="left" w:pos="4125"/>
                <w:tab w:val="left" w:pos="5732"/>
                <w:tab w:val="left" w:pos="7566"/>
                <w:tab w:val="left" w:pos="8928"/>
              </w:tabs>
              <w:spacing w:before="47" w:after="46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PATRIMONIO NETO AL FINAL DEL EJERCICIO 2021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60.246.535,11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470.297.009,93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19.566.983,43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550.110.528,47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  <w:sectPr>
          <w:type w:val="continuous"/>
          <w:pgSz w:w="11904" w:h="16835"/>
          <w:pgMar w:top="340" w:right="479" w:bottom="258" w:left="48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52" w:after="0" w:line="125" w:lineRule="exact"/>
        <w:ind w:left="385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2. ESTADO DE INGRESOS Y GASTOS RECONOCIDOS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5" w:lineRule="exact"/>
        <w:ind w:left="385" w:right="0" w:firstLine="0"/>
      </w:pPr>
      <w:r>
        <w:drawing>
          <wp:anchor simplePos="0" relativeHeight="251658979" behindDoc="0" locked="0" layoutInCell="1" allowOverlap="1">
            <wp:simplePos x="0" y="0"/>
            <wp:positionH relativeFrom="page">
              <wp:posOffset>537437</wp:posOffset>
            </wp:positionH>
            <wp:positionV relativeFrom="line">
              <wp:posOffset>-20</wp:posOffset>
            </wp:positionV>
            <wp:extent cx="16499" cy="555468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555468"/>
                    </a:xfrm>
                    <a:custGeom>
                      <a:rect l="l" t="t" r="r" b="b"/>
                      <a:pathLst>
                        <a:path w="18288" h="615696">
                          <a:moveTo>
                            <a:pt x="0" y="615696"/>
                          </a:moveTo>
                          <a:lnTo>
                            <a:pt x="18288" y="61569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6156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0" locked="0" layoutInCell="1" allowOverlap="1">
            <wp:simplePos x="0" y="0"/>
            <wp:positionH relativeFrom="page">
              <wp:posOffset>553936</wp:posOffset>
            </wp:positionH>
            <wp:positionV relativeFrom="line">
              <wp:posOffset>-20</wp:posOffset>
            </wp:positionV>
            <wp:extent cx="3090024" cy="16499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90024" cy="16499"/>
                    </a:xfrm>
                    <a:custGeom>
                      <a:rect l="l" t="t" r="r" b="b"/>
                      <a:pathLst>
                        <a:path w="3425064" h="18288">
                          <a:moveTo>
                            <a:pt x="0" y="18288"/>
                          </a:moveTo>
                          <a:lnTo>
                            <a:pt x="3425064" y="18288"/>
                          </a:lnTo>
                          <a:lnTo>
                            <a:pt x="3425064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I. Resultado económico patrimonial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5" w:lineRule="exact"/>
        <w:ind w:left="385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II. Ingresos y gastos reconocidos direct. en p. neto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25" w:lineRule="exact"/>
        <w:ind w:left="385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III. Transferencias a la cta. de rdo. ec-patrimonial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25" w:lineRule="exact"/>
        <w:ind w:left="385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IV. TOTAL ingresos y gastos reconocidos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553936</wp:posOffset>
            </wp:positionH>
            <wp:positionV relativeFrom="paragraph">
              <wp:posOffset>12552</wp:posOffset>
            </wp:positionV>
            <wp:extent cx="3090024" cy="16499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90024" cy="16499"/>
                    </a:xfrm>
                    <a:custGeom>
                      <a:rect l="l" t="t" r="r" b="b"/>
                      <a:pathLst>
                        <a:path w="3425064" h="18288">
                          <a:moveTo>
                            <a:pt x="0" y="18288"/>
                          </a:moveTo>
                          <a:lnTo>
                            <a:pt x="3425064" y="18288"/>
                          </a:lnTo>
                          <a:lnTo>
                            <a:pt x="3425064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385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3. ESTADO DE OPERACIONES CON LA ENTIDAD O ENTIDADES PROPIETARIAS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82" w:right="0" w:firstLine="0"/>
      </w:pPr>
      <w:r>
        <w:drawing>
          <wp:anchor simplePos="0" relativeHeight="251658980" behindDoc="0" locked="0" layoutInCell="1" allowOverlap="1">
            <wp:simplePos x="0" y="0"/>
            <wp:positionH relativeFrom="page">
              <wp:posOffset>3627460</wp:posOffset>
            </wp:positionH>
            <wp:positionV relativeFrom="line">
              <wp:posOffset>-47021</wp:posOffset>
            </wp:positionV>
            <wp:extent cx="16499" cy="538969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538969"/>
                    </a:xfrm>
                    <a:custGeom>
                      <a:rect l="l" t="t" r="r" b="b"/>
                      <a:pathLst>
                        <a:path w="18288" h="597408">
                          <a:moveTo>
                            <a:pt x="0" y="597408"/>
                          </a:moveTo>
                          <a:lnTo>
                            <a:pt x="18288" y="59740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5974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3.893.754,73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5" w:lineRule="exact"/>
        <w:ind w:left="1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21.760.535,61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25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-18.379.528,01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25" w:lineRule="exact"/>
        <w:ind w:left="82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7.274.762,33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52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CUENTA DE RESULTADO ECONÓMICO- PATRIMONIAL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977" behindDoc="0" locked="0" layoutInCell="1" allowOverlap="1">
            <wp:simplePos x="0" y="0"/>
            <wp:positionH relativeFrom="page">
              <wp:posOffset>3678332</wp:posOffset>
            </wp:positionH>
            <wp:positionV relativeFrom="paragraph">
              <wp:posOffset>12697</wp:posOffset>
            </wp:positionV>
            <wp:extent cx="16499" cy="420727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420727"/>
                    </a:xfrm>
                    <a:custGeom>
                      <a:rect l="l" t="t" r="r" b="b"/>
                      <a:pathLst>
                        <a:path w="18288" h="466345">
                          <a:moveTo>
                            <a:pt x="0" y="466345"/>
                          </a:moveTo>
                          <a:lnTo>
                            <a:pt x="18288" y="466345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6634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3694832</wp:posOffset>
            </wp:positionH>
            <wp:positionV relativeFrom="paragraph">
              <wp:posOffset>12697</wp:posOffset>
            </wp:positionV>
            <wp:extent cx="3130125" cy="16499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0125" cy="16499"/>
                    </a:xfrm>
                    <a:custGeom>
                      <a:rect l="l" t="t" r="r" b="b"/>
                      <a:pathLst>
                        <a:path w="3469513" h="18288">
                          <a:moveTo>
                            <a:pt x="0" y="18288"/>
                          </a:moveTo>
                          <a:lnTo>
                            <a:pt x="3469513" y="18288"/>
                          </a:lnTo>
                          <a:lnTo>
                            <a:pt x="3469513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Resultado (ahorro/desahorro) neto del ejercicio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3694832</wp:posOffset>
            </wp:positionH>
            <wp:positionV relativeFrom="paragraph">
              <wp:posOffset>139430</wp:posOffset>
            </wp:positionV>
            <wp:extent cx="3130125" cy="16499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0125" cy="16499"/>
                    </a:xfrm>
                    <a:custGeom>
                      <a:rect l="l" t="t" r="r" b="b"/>
                      <a:pathLst>
                        <a:path w="3469513" h="18288">
                          <a:moveTo>
                            <a:pt x="0" y="18288"/>
                          </a:moveTo>
                          <a:lnTo>
                            <a:pt x="3469513" y="18288"/>
                          </a:lnTo>
                          <a:lnTo>
                            <a:pt x="3469513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ESTADO DE FLUJOS DE EFECTIVO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6" w:after="0" w:line="112" w:lineRule="exact"/>
        <w:ind w:left="0" w:right="0" w:firstLine="0"/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3694832</wp:posOffset>
            </wp:positionH>
            <wp:positionV relativeFrom="line">
              <wp:posOffset>-1132</wp:posOffset>
            </wp:positionV>
            <wp:extent cx="3137000" cy="16499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7000" cy="16499"/>
                    </a:xfrm>
                    <a:custGeom>
                      <a:rect l="l" t="t" r="r" b="b"/>
                      <a:pathLst>
                        <a:path w="3477134" h="18288">
                          <a:moveTo>
                            <a:pt x="0" y="18288"/>
                          </a:moveTo>
                          <a:lnTo>
                            <a:pt x="3477134" y="18288"/>
                          </a:lnTo>
                          <a:lnTo>
                            <a:pt x="3477134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I. FLUJOS DE EFECTIVO DE LAS ACTIVIDADES DE GESTIÓN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197" w:right="0" w:firstLine="0"/>
      </w:pPr>
      <w:r>
        <w:drawing>
          <wp:anchor simplePos="0" relativeHeight="251658978" behindDoc="0" locked="0" layoutInCell="1" allowOverlap="1">
            <wp:simplePos x="0" y="0"/>
            <wp:positionH relativeFrom="page">
              <wp:posOffset>6815332</wp:posOffset>
            </wp:positionH>
            <wp:positionV relativeFrom="line">
              <wp:posOffset>-55270</wp:posOffset>
            </wp:positionV>
            <wp:extent cx="16499" cy="136117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136117"/>
                    </a:xfrm>
                    <a:custGeom>
                      <a:rect l="l" t="t" r="r" b="b"/>
                      <a:pathLst>
                        <a:path w="18288" h="150876">
                          <a:moveTo>
                            <a:pt x="0" y="150876"/>
                          </a:moveTo>
                          <a:lnTo>
                            <a:pt x="18288" y="15087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508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3.893.754,73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TOTALES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4" w:space="0" w:equalWidth="0">
            <w:col w:w="4377" w:space="80"/>
            <w:col w:w="802" w:space="89"/>
            <w:col w:w="2815" w:space="1033"/>
            <w:col w:w="917" w:space="0"/>
          </w:cols>
          <w:docGrid w:linePitch="360"/>
        </w:sectPr>
        <w:spacing w:before="86" w:after="0" w:line="125" w:lineRule="exact"/>
        <w:ind w:left="158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-4.996.592,47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tbl>
      <w:tblPr>
        <w:tblStyle w:val="TableGrid"/>
        <w:tblLayout w:type="fixed"/>
        <w:tblpPr w:leftFromText="0" w:rightFromText="0" w:vertAnchor="text" w:tblpX="366" w:tblpY="21"/>
        <w:tblOverlap w:val="never"/>
        "
        <w:tblW w:w="4872" w:type="dxa"/>
        <w:tblLook w:val="04A0" w:firstRow="1" w:lastRow="0" w:firstColumn="1" w:lastColumn="0" w:noHBand="0" w:noVBand="1"/>
      </w:tblPr>
      <w:tblGrid>
        <w:gridCol w:w="4150"/>
        <w:gridCol w:w="741"/>
      </w:tblGrid>
      <w:tr>
        <w:trPr>
          <w:trHeight w:hRule="exact" w:val="211"/>
        </w:trPr>
        <w:tc>
          <w:tcPr>
            <w:tcW w:w="489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a) OPERACIONES PATRIMONIALES CON LA ENTIDAD O ENTIDADES PROPIETARIAS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253"/>
        </w:trPr>
        <w:tc>
          <w:tcPr>
            <w:tcW w:w="415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12" w:lineRule="exact"/>
              <w:ind w:left="19" w:right="1503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 Aportación patrimonial dineraria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 Aportación de bienes y derechos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3. Asunción y condonación de pasivos financieros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12" w:lineRule="exact"/>
              <w:ind w:left="19" w:right="1639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4. Otras aportaciones de la entidad propietaria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5. (-) Devolución de bienes y derechos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40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6. (-) Otras devoluciones a la entidad propietaria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74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125" w:lineRule="exact"/>
              <w:ind w:left="464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12" w:lineRule="exact"/>
              <w:ind w:left="464" w:right="-60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199" w:lineRule="exact"/>
              <w:ind w:left="464" w:right="-60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489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TOTAL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489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b) OTRAS OPERACIONES CON LA ENTIDAD O ENTIDADES PROPIETARIAS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404"/>
        </w:trPr>
        <w:tc>
          <w:tcPr>
            <w:tcW w:w="489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125" w:lineRule="exact"/>
              <w:ind w:left="19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2942907</wp:posOffset>
                  </wp:positionH>
                  <wp:positionV relativeFrom="line">
                    <wp:posOffset>38100</wp:posOffset>
                  </wp:positionV>
                  <wp:extent cx="253695" cy="194045"/>
                  <wp:effectExtent l="0" t="0" r="0" b="0"/>
                  <wp:wrapNone/>
                  <wp:docPr id="441" name="Freeform 4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80344" y="38100"/>
                            <a:ext cx="139395" cy="7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2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pacing w:val="-4"/>
                                  <w:sz w:val="12"/>
                                  <w:szCs w:val="12"/>
                                  <w:lang w:val="es-ES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Ingresos y gastos reconoc. direct. cta. rtdo. ec-pat.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14"/>
              </w:tabs>
              <w:spacing w:before="80" w:after="27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Ingresos y gastos reconoc. directamente p. neto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8"/>
        </w:trPr>
        <w:tc>
          <w:tcPr>
            <w:tcW w:w="489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14"/>
              </w:tabs>
              <w:spacing w:before="46" w:after="46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TOTAL (I+II) 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9" w:after="0" w:line="112" w:lineRule="exact"/>
        <w:ind w:left="0" w:right="0" w:firstLine="0"/>
      </w:pPr>
      <w:r>
        <w:drawing>
          <wp:anchor simplePos="0" relativeHeight="251658983" behindDoc="0" locked="0" layoutInCell="1" allowOverlap="1">
            <wp:simplePos x="0" y="0"/>
            <wp:positionH relativeFrom="page">
              <wp:posOffset>3678332</wp:posOffset>
            </wp:positionH>
            <wp:positionV relativeFrom="line">
              <wp:posOffset>-121830</wp:posOffset>
            </wp:positionV>
            <wp:extent cx="16499" cy="1094713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1094713"/>
                    </a:xfrm>
                    <a:custGeom>
                      <a:rect l="l" t="t" r="r" b="b"/>
                      <a:pathLst>
                        <a:path w="18288" h="1213409">
                          <a:moveTo>
                            <a:pt x="0" y="1213409"/>
                          </a:moveTo>
                          <a:lnTo>
                            <a:pt x="18288" y="1213409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21340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II. FLUJOS DE EFECTIVO DE LAS ACTIVIDADES DE INVERSIÓN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12" w:lineRule="exact"/>
        <w:ind w:left="0" w:right="-4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III. FLUJOS DE EFECTIVO DE LAS ACTIVIDADES DE FINANCIACIÓN</w:t>
      </w:r>
      <w:r>
        <w:rPr>
          <w:rFonts w:ascii="Times New Roman" w:hAnsi="Times New Roman" w:cs="Times New Roman"/>
          <w:sz w:val="11"/>
          <w:szCs w:val="11"/>
        </w:rPr>
        <w:t> </w:t>
      </w: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IV. FLUJOS DE EFECTIVO PENDIENTES DE CLASIFICACIÓN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V. EFECTO DE LAS VARIACIONES DE LOS TIPOS DE CAMBIO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VI. INCREMENTO/DISMINUCIÓN NETA DEL EFECTIVO  </w:t>
      </w:r>
      <w:r/>
    </w:p>
    <w:p>
      <w:pPr>
        <w:rPr>
          <w:rFonts w:ascii="Times New Roman" w:hAnsi="Times New Roman" w:cs="Times New Roman"/>
          <w:color w:val="010302"/>
        </w:rPr>
        <w:spacing w:before="24" w:after="0" w:line="199" w:lineRule="exact"/>
        <w:ind w:left="2" w:right="-4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Efectivo y activos líq. equiv.al efectivo al inicio del ej.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Efectivo y activos líq. equiv.al efectivo al final del ej.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3" w:after="0" w:line="225" w:lineRule="exact"/>
        <w:ind w:left="0" w:right="124" w:firstLine="0"/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3694832</wp:posOffset>
            </wp:positionH>
            <wp:positionV relativeFrom="line">
              <wp:posOffset>7071</wp:posOffset>
            </wp:positionV>
            <wp:extent cx="3137000" cy="16499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7000" cy="16499"/>
                    </a:xfrm>
                    <a:custGeom>
                      <a:rect l="l" t="t" r="r" b="b"/>
                      <a:pathLst>
                        <a:path w="3477134" h="18288">
                          <a:moveTo>
                            <a:pt x="0" y="18288"/>
                          </a:moveTo>
                          <a:lnTo>
                            <a:pt x="3477134" y="18288"/>
                          </a:lnTo>
                          <a:lnTo>
                            <a:pt x="3477134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1"/>
          <w:sz w:val="14"/>
          <w:szCs w:val="14"/>
          <w:lang w:val="es-ES"/>
        </w:rPr>
        <w:t>INDICADORES FINANCIEROS Y PATRIMONIALES</w:t>
      </w:r>
      <w:r>
        <w:rPr>
          <w:rFonts w:ascii="Times New Roman" w:hAnsi="Times New Roman" w:cs="Times New Roman"/>
          <w:sz w:val="14"/>
          <w:szCs w:val="14"/>
        </w:rPr>
        <w:t> </w:t>
      </w:r>
      <w:r>
        <w:drawing>
          <wp:anchor simplePos="0" relativeHeight="251658988" behindDoc="0" locked="0" layoutInCell="1" allowOverlap="1">
            <wp:simplePos x="0" y="0"/>
            <wp:positionH relativeFrom="page">
              <wp:posOffset>3678332</wp:posOffset>
            </wp:positionH>
            <wp:positionV relativeFrom="line">
              <wp:posOffset>-2327</wp:posOffset>
            </wp:positionV>
            <wp:extent cx="16499" cy="420726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420726"/>
                    </a:xfrm>
                    <a:custGeom>
                      <a:rect l="l" t="t" r="r" b="b"/>
                      <a:pathLst>
                        <a:path w="18288" h="466344">
                          <a:moveTo>
                            <a:pt x="0" y="466344"/>
                          </a:moveTo>
                          <a:lnTo>
                            <a:pt x="18288" y="466344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663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3694832</wp:posOffset>
            </wp:positionH>
            <wp:positionV relativeFrom="line">
              <wp:posOffset>-2327</wp:posOffset>
            </wp:positionV>
            <wp:extent cx="3137000" cy="16499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7000" cy="16499"/>
                    </a:xfrm>
                    <a:custGeom>
                      <a:rect l="l" t="t" r="r" b="b"/>
                      <a:pathLst>
                        <a:path w="3477134" h="18288">
                          <a:moveTo>
                            <a:pt x="0" y="18288"/>
                          </a:moveTo>
                          <a:lnTo>
                            <a:pt x="3477134" y="18288"/>
                          </a:lnTo>
                          <a:lnTo>
                            <a:pt x="3477134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1. LIQUIDEZ INMEDIATA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0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2. ENDEUDAMIENTO POR HABITANTE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40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3. RELACIÓN DE ENDEUDAMIENTO</w:t>
      </w:r>
      <w:r>
        <w:rPr>
          <w:rFonts w:ascii="Times New Roman" w:hAnsi="Times New Roman" w:cs="Times New Roman"/>
          <w:sz w:val="14"/>
          <w:szCs w:val="14"/>
        </w:rPr>
        <w:t> </w:t>
      </w:r>
      <w:r>
        <w:drawing>
          <wp:anchor simplePos="0" relativeHeight="251659010" behindDoc="0" locked="0" layoutInCell="1" allowOverlap="1">
            <wp:simplePos x="0" y="0"/>
            <wp:positionH relativeFrom="page">
              <wp:posOffset>3694832</wp:posOffset>
            </wp:positionH>
            <wp:positionV relativeFrom="paragraph">
              <wp:posOffset>125426</wp:posOffset>
            </wp:positionV>
            <wp:extent cx="3137000" cy="16499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7000" cy="16499"/>
                    </a:xfrm>
                    <a:custGeom>
                      <a:rect l="l" t="t" r="r" b="b"/>
                      <a:pathLst>
                        <a:path w="3477134" h="18288">
                          <a:moveTo>
                            <a:pt x="0" y="18288"/>
                          </a:moveTo>
                          <a:lnTo>
                            <a:pt x="3477134" y="18288"/>
                          </a:lnTo>
                          <a:lnTo>
                            <a:pt x="3477134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5" w:after="0" w:line="212" w:lineRule="exact"/>
        <w:ind w:left="45" w:right="-15" w:firstLine="0"/>
      </w:pPr>
      <w:r>
        <w:drawing>
          <wp:anchor simplePos="0" relativeHeight="251658984" behindDoc="0" locked="0" layoutInCell="1" allowOverlap="1">
            <wp:simplePos x="0" y="0"/>
            <wp:positionH relativeFrom="page">
              <wp:posOffset>6815332</wp:posOffset>
            </wp:positionH>
            <wp:positionV relativeFrom="line">
              <wp:posOffset>-104224</wp:posOffset>
            </wp:positionV>
            <wp:extent cx="16499" cy="1078214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1078214"/>
                    </a:xfrm>
                    <a:custGeom>
                      <a:rect l="l" t="t" r="r" b="b"/>
                      <a:pathLst>
                        <a:path w="18288" h="1195121">
                          <a:moveTo>
                            <a:pt x="0" y="1195121"/>
                          </a:moveTo>
                          <a:lnTo>
                            <a:pt x="18288" y="1195121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1951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-8.076.078,40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-3.111.111,11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" w:after="0" w:line="212" w:lineRule="exact"/>
        <w:ind w:left="-80" w:right="64" w:firstLine="103"/>
        <w:jc w:val="right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2.162.885,20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-14.020.896,78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" w:after="0" w:line="199" w:lineRule="exact"/>
        <w:ind w:left="19" w:right="-15" w:firstLine="0"/>
        <w:jc w:val="both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91.827.056,22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77.806.159,44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0" w:lineRule="exact"/>
        <w:ind w:left="451" w:right="50" w:firstLine="0"/>
        <w:jc w:val="right"/>
      </w:pPr>
      <w:r>
        <w:drawing>
          <wp:anchor simplePos="0" relativeHeight="251658987" behindDoc="0" locked="0" layoutInCell="1" allowOverlap="1">
            <wp:simplePos x="0" y="0"/>
            <wp:positionH relativeFrom="page">
              <wp:posOffset>6815332</wp:posOffset>
            </wp:positionH>
            <wp:positionV relativeFrom="line">
              <wp:posOffset>-45517</wp:posOffset>
            </wp:positionV>
            <wp:extent cx="16499" cy="404227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9" cy="404227"/>
                    </a:xfrm>
                    <a:custGeom>
                      <a:rect l="l" t="t" r="r" b="b"/>
                      <a:pathLst>
                        <a:path w="18288" h="448056">
                          <a:moveTo>
                            <a:pt x="0" y="448056"/>
                          </a:moveTo>
                          <a:lnTo>
                            <a:pt x="18288" y="44805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480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pacing w:val="-5"/>
          <w:sz w:val="14"/>
          <w:szCs w:val="14"/>
          <w:lang w:val="es-ES"/>
        </w:rPr>
        <w:t>1,52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5"/>
          <w:pgMar w:top="340" w:right="479" w:bottom="258" w:left="480" w:header="708" w:footer="708" w:gutter="0"/>
          <w:cols w:num="3" w:space="0" w:equalWidth="0">
            <w:col w:w="5298" w:space="50"/>
            <w:col w:w="2959" w:space="1001"/>
            <w:col w:w="830" w:space="0"/>
          </w:cols>
          <w:docGrid w:linePitch="360"/>
        </w:sectPr>
        <w:tabs>
          <w:tab w:val="left" w:pos="462"/>
        </w:tabs>
        <w:spacing w:before="28" w:after="0" w:line="199" w:lineRule="exact"/>
        <w:ind w:left="195" w:right="40" w:firstLine="20"/>
        <w:jc w:val="right"/>
      </w:pPr>
      <w:r/>
      <w:r>
        <w:rPr baseline="0" dirty="0">
          <w:rFonts w:ascii="Calibri" w:hAnsi="Calibri" w:cs="Calibri"/>
          <w:color w:val="000000"/>
          <w:spacing w:val="-3"/>
          <w:sz w:val="14"/>
          <w:szCs w:val="14"/>
          <w:lang w:val="es-ES"/>
        </w:rPr>
        <w:t>696,10 €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 	</w:t>
      </w:r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0,55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4" w:type="dxa"/>
        <w:tblLook w:val="04A0" w:firstRow="1" w:lastRow="0" w:firstColumn="1" w:lastColumn="0" w:noHBand="0" w:noVBand="1"/>
      </w:tblPr>
      <w:tblGrid>
        <w:gridCol w:w="1200"/>
        <w:gridCol w:w="6304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19-12-2023 13:12:25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449" name="Picture 4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8040" cy="740918"/>
                  <wp:effectExtent l="0" t="0" r="0" b="0"/>
                  <wp:wrapNone/>
                  <wp:docPr id="450" name="Freeform 45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8040" cy="740918"/>
                            <a:chOff x="0" y="0"/>
                            <a:chExt cx="590804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3040" cy="12700"/>
                            </a:xfrm>
                            <a:custGeom>
                              <a:rect l="l" t="t" r="r" b="b"/>
                              <a:pathLst>
                                <a:path w="4003040" h="12700">
                                  <a:moveTo>
                                    <a:pt x="4003040" y="12700"/>
                                  </a:moveTo>
                                  <a:lnTo>
                                    <a:pt x="400304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452" name="Freeform 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2023-001526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19-12-2023 14:38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453" name="Freeform 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3040" cy="12700"/>
                  <wp:effectExtent l="0" t="0" r="0" b="0"/>
                  <wp:wrapNone/>
                  <wp:docPr id="454" name="Freeform 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3040" cy="12700"/>
                          </a:xfrm>
                          <a:custGeom>
                            <a:rect l="l" t="t" r="r" b="b"/>
                            <a:pathLst>
                              <a:path w="4003040" h="12700">
                                <a:moveTo>
                                  <a:pt x="4003040" y="12700"/>
                                </a:moveTo>
                                <a:lnTo>
                                  <a:pt x="400304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4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58"/>
              </w:tabs>
              <w:spacing w:before="62" w:after="95" w:line="200" w:lineRule="exact"/>
              <w:ind w:left="232" w:right="118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455" name="Freeform 4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2022-000004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3AEF5D17B635C6765420A36BEC08FF37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https://sede.acuentascanarias.org//publico/documento/3AEF5D17B635C6765420A36BEC08FF37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4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2"/>
                <w:tab w:val="left" w:pos="6349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19-12-2023 14:39:21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- 16/16 -	</w:t>
            </w:r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 de emisión de esta copia: 19-12-2023 14:39:23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4" w:h="16835"/>
          <w:pgMar w:top="340" w:right="479" w:bottom="258" w:left="480" w:header="708" w:footer="708" w:gutter="0"/>
          <w:docGrid w:linePitch="360"/>
        </w:sectPr>
      </w:pPr>
      <w:r/>
    </w:p>
    <w:p>
      <w:r/>
    </w:p>
    <w:sectPr>
      <w:type w:val="continuous"/>
      <w:pgSz w:w="11904" w:h="16835"/>
      <w:pgMar w:top="340" w:right="479" w:bottom="258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7" Type="http://schemas.openxmlformats.org/officeDocument/2006/relationships/hyperlink" TargetMode="External" Target="https://sede.acuentascanarias.org//publico/documento/3AEF5D17B635C6765420A36BEC08FF37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7" Type="http://schemas.openxmlformats.org/officeDocument/2006/relationships/image" Target="media/image117.png"/><Relationship Id="rId118" Type="http://schemas.openxmlformats.org/officeDocument/2006/relationships/image" Target="media/image110.png"/><Relationship Id="rId125" Type="http://schemas.openxmlformats.org/officeDocument/2006/relationships/image" Target="media/image125.png"/><Relationship Id="rId126" Type="http://schemas.openxmlformats.org/officeDocument/2006/relationships/image" Target="media/image110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5" Type="http://schemas.openxmlformats.org/officeDocument/2006/relationships/image" Target="media/image110.png"/><Relationship Id="rId152" Type="http://schemas.openxmlformats.org/officeDocument/2006/relationships/image" Target="media/image152.png"/><Relationship Id="rId153" Type="http://schemas.openxmlformats.org/officeDocument/2006/relationships/image" Target="media/image110.png"/><Relationship Id="rId160" Type="http://schemas.openxmlformats.org/officeDocument/2006/relationships/image" Target="media/image160.png"/><Relationship Id="rId161" Type="http://schemas.openxmlformats.org/officeDocument/2006/relationships/image" Target="media/image110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82" Type="http://schemas.openxmlformats.org/officeDocument/2006/relationships/image" Target="media/image110.png"/><Relationship Id="rId189" Type="http://schemas.openxmlformats.org/officeDocument/2006/relationships/image" Target="media/image189.png"/><Relationship Id="rId190" Type="http://schemas.openxmlformats.org/officeDocument/2006/relationships/image" Target="media/image110.png"/><Relationship Id="rId197" Type="http://schemas.openxmlformats.org/officeDocument/2006/relationships/image" Target="media/image197.png"/><Relationship Id="rId200" Type="http://schemas.openxmlformats.org/officeDocument/2006/relationships/image" Target="media/image200.png"/><Relationship Id="rId201" Type="http://schemas.openxmlformats.org/officeDocument/2006/relationships/image" Target="media/image110.png"/><Relationship Id="rId208" Type="http://schemas.openxmlformats.org/officeDocument/2006/relationships/image" Target="media/image208.png"/><Relationship Id="rId209" Type="http://schemas.openxmlformats.org/officeDocument/2006/relationships/image" Target="media/image110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1" Type="http://schemas.openxmlformats.org/officeDocument/2006/relationships/image" Target="media/image301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1" Type="http://schemas.openxmlformats.org/officeDocument/2006/relationships/image" Target="media/image311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4" Type="http://schemas.openxmlformats.org/officeDocument/2006/relationships/image" Target="media/image314.png"/><Relationship Id="rId315" Type="http://schemas.openxmlformats.org/officeDocument/2006/relationships/image" Target="media/image315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8" Type="http://schemas.openxmlformats.org/officeDocument/2006/relationships/image" Target="media/image318.png"/><Relationship Id="rId319" Type="http://schemas.openxmlformats.org/officeDocument/2006/relationships/image" Target="media/image319.png"/><Relationship Id="rId320" Type="http://schemas.openxmlformats.org/officeDocument/2006/relationships/image" Target="media/image320.png"/><Relationship Id="rId321" Type="http://schemas.openxmlformats.org/officeDocument/2006/relationships/image" Target="media/image321.png"/><Relationship Id="rId322" Type="http://schemas.openxmlformats.org/officeDocument/2006/relationships/image" Target="media/image322.png"/><Relationship Id="rId323" Type="http://schemas.openxmlformats.org/officeDocument/2006/relationships/image" Target="media/image323.png"/><Relationship Id="rId324" Type="http://schemas.openxmlformats.org/officeDocument/2006/relationships/image" Target="media/image324.png"/><Relationship Id="rId325" Type="http://schemas.openxmlformats.org/officeDocument/2006/relationships/image" Target="media/image325.png"/><Relationship Id="rId326" Type="http://schemas.openxmlformats.org/officeDocument/2006/relationships/image" Target="media/image326.png"/><Relationship Id="rId327" Type="http://schemas.openxmlformats.org/officeDocument/2006/relationships/image" Target="media/image327.png"/><Relationship Id="rId328" Type="http://schemas.openxmlformats.org/officeDocument/2006/relationships/image" Target="media/image328.png"/><Relationship Id="rId329" Type="http://schemas.openxmlformats.org/officeDocument/2006/relationships/image" Target="media/image329.png"/><Relationship Id="rId330" Type="http://schemas.openxmlformats.org/officeDocument/2006/relationships/image" Target="media/image330.png"/><Relationship Id="rId331" Type="http://schemas.openxmlformats.org/officeDocument/2006/relationships/image" Target="media/image331.png"/><Relationship Id="rId332" Type="http://schemas.openxmlformats.org/officeDocument/2006/relationships/image" Target="media/image332.png"/><Relationship Id="rId333" Type="http://schemas.openxmlformats.org/officeDocument/2006/relationships/image" Target="media/image333.png"/><Relationship Id="rId334" Type="http://schemas.openxmlformats.org/officeDocument/2006/relationships/image" Target="media/image334.png"/><Relationship Id="rId335" Type="http://schemas.openxmlformats.org/officeDocument/2006/relationships/image" Target="media/image335.png"/><Relationship Id="rId337" Type="http://schemas.openxmlformats.org/officeDocument/2006/relationships/image" Target="media/image337.png"/><Relationship Id="rId338" Type="http://schemas.openxmlformats.org/officeDocument/2006/relationships/image" Target="media/image338.png"/><Relationship Id="rId339" Type="http://schemas.openxmlformats.org/officeDocument/2006/relationships/image" Target="media/image339.png"/><Relationship Id="rId340" Type="http://schemas.openxmlformats.org/officeDocument/2006/relationships/image" Target="media/image340.png"/><Relationship Id="rId341" Type="http://schemas.openxmlformats.org/officeDocument/2006/relationships/image" Target="media/image341.png"/><Relationship Id="rId342" Type="http://schemas.openxmlformats.org/officeDocument/2006/relationships/image" Target="media/image342.png"/><Relationship Id="rId343" Type="http://schemas.openxmlformats.org/officeDocument/2006/relationships/image" Target="media/image343.png"/><Relationship Id="rId344" Type="http://schemas.openxmlformats.org/officeDocument/2006/relationships/image" Target="media/image344.png"/><Relationship Id="rId345" Type="http://schemas.openxmlformats.org/officeDocument/2006/relationships/image" Target="media/image345.png"/><Relationship Id="rId346" Type="http://schemas.openxmlformats.org/officeDocument/2006/relationships/image" Target="media/image346.png"/><Relationship Id="rId347" Type="http://schemas.openxmlformats.org/officeDocument/2006/relationships/image" Target="media/image347.png"/><Relationship Id="rId348" Type="http://schemas.openxmlformats.org/officeDocument/2006/relationships/image" Target="media/image348.png"/><Relationship Id="rId349" Type="http://schemas.openxmlformats.org/officeDocument/2006/relationships/image" Target="media/image349.png"/><Relationship Id="rId350" Type="http://schemas.openxmlformats.org/officeDocument/2006/relationships/image" Target="media/image35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57" Type="http://schemas.openxmlformats.org/officeDocument/2006/relationships/image" Target="media/image357.png"/><Relationship Id="rId358" Type="http://schemas.openxmlformats.org/officeDocument/2006/relationships/image" Target="media/image358.png"/><Relationship Id="rId359" Type="http://schemas.openxmlformats.org/officeDocument/2006/relationships/image" Target="media/image359.png"/><Relationship Id="rId360" Type="http://schemas.openxmlformats.org/officeDocument/2006/relationships/image" Target="media/image360.png"/><Relationship Id="rId362" Type="http://schemas.openxmlformats.org/officeDocument/2006/relationships/image" Target="media/image362.png"/><Relationship Id="rId363" Type="http://schemas.openxmlformats.org/officeDocument/2006/relationships/image" Target="media/image363.png"/><Relationship Id="rId364" Type="http://schemas.openxmlformats.org/officeDocument/2006/relationships/image" Target="media/image364.png"/><Relationship Id="rId365" Type="http://schemas.openxmlformats.org/officeDocument/2006/relationships/image" Target="media/image365.png"/><Relationship Id="rId366" Type="http://schemas.openxmlformats.org/officeDocument/2006/relationships/image" Target="media/image366.png"/><Relationship Id="rId367" Type="http://schemas.openxmlformats.org/officeDocument/2006/relationships/image" Target="media/image367.png"/><Relationship Id="rId368" Type="http://schemas.openxmlformats.org/officeDocument/2006/relationships/image" Target="media/image368.png"/><Relationship Id="rId369" Type="http://schemas.openxmlformats.org/officeDocument/2006/relationships/image" Target="media/image271.png"/><Relationship Id="rId376" Type="http://schemas.openxmlformats.org/officeDocument/2006/relationships/image" Target="media/image376.png"/><Relationship Id="rId377" Type="http://schemas.openxmlformats.org/officeDocument/2006/relationships/image" Target="media/image377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6" Type="http://schemas.openxmlformats.org/officeDocument/2006/relationships/image" Target="media/image386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89" Type="http://schemas.openxmlformats.org/officeDocument/2006/relationships/image" Target="media/image389.png"/><Relationship Id="rId390" Type="http://schemas.openxmlformats.org/officeDocument/2006/relationships/image" Target="media/image390.png"/><Relationship Id="rId392" Type="http://schemas.openxmlformats.org/officeDocument/2006/relationships/image" Target="media/image392.png"/><Relationship Id="rId393" Type="http://schemas.openxmlformats.org/officeDocument/2006/relationships/image" Target="media/image393.png"/><Relationship Id="rId394" Type="http://schemas.openxmlformats.org/officeDocument/2006/relationships/image" Target="media/image394.png"/><Relationship Id="rId395" Type="http://schemas.openxmlformats.org/officeDocument/2006/relationships/image" Target="media/image395.png"/><Relationship Id="rId396" Type="http://schemas.openxmlformats.org/officeDocument/2006/relationships/image" Target="media/image396.png"/><Relationship Id="rId397" Type="http://schemas.openxmlformats.org/officeDocument/2006/relationships/image" Target="media/image397.png"/><Relationship Id="rId398" Type="http://schemas.openxmlformats.org/officeDocument/2006/relationships/image" Target="media/image398.png"/><Relationship Id="rId399" Type="http://schemas.openxmlformats.org/officeDocument/2006/relationships/image" Target="media/image271.png"/><Relationship Id="rId406" Type="http://schemas.openxmlformats.org/officeDocument/2006/relationships/image" Target="media/image406.png"/><Relationship Id="rId420" Type="http://schemas.openxmlformats.org/officeDocument/2006/relationships/image" Target="media/image420.png"/><Relationship Id="rId427" Type="http://schemas.openxmlformats.org/officeDocument/2006/relationships/image" Target="media/image427.png"/><Relationship Id="rId449" Type="http://schemas.openxmlformats.org/officeDocument/2006/relationships/image" Target="media/image4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2025-01-23T10:49:24Z</dcterms:created>
  <dcterms:modified xsi:type="dcterms:W3CDTF">2025-01-23T10:49:24Z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