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0" w:lineRule="exact"/>
        <w:ind w:left="4988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INFORME DEFINITIVO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3868" w:right="1726" w:hanging="1082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DE LA FISCALIZACIÓN DE LA CUENTA GENERAL DEL EJERCICIO 2022 DEL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AYUNTAMIENTO DE SANTA CRUZ DE TENERIFE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el ejercicio de la función fiscalizadora que le impone el artículo 11, apartado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b) de la Ley Territorial 4/1989, de 2 de mayo, de la Audiencia de Cuentas de Canarias, y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virtud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artículo 223 del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Texto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Refundido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Ley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Reguladora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Haciendas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Locales,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aprobado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Real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Decreto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Legislativo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2/2004,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5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marzo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(en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adelante,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TRLRHL), en base a las cuentas anuales integrantes de la Cuenta General del EJERCICIO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ECONÓMICO DE 2022, esta Audiencia de Cuentas emite el presente Informe definitivo.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 Entidad ha presentado, la información que compone la Cuenta General por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vía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telemática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ajustada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requisitos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Instrucción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Contabilidad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la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Administración Local.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3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la fiscalización llevada a cabo sobre la misma se han observado los aspectos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siguientes, figurando en el Anexo únicamente los incumplimientos relacionados con la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coherencia interna y el contenido de las cuentas anuales, y en su caso, los relativos a la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cumplimentación de la Información Adicional: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95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A)</w:t>
      </w:r>
      <w:r>
        <w:rPr baseline="0" dirty="0">
          <w:rFonts w:ascii="Arial" w:hAnsi="Arial" w:cs="Arial"/>
          <w:color w:val="000000"/>
          <w:spacing w:val="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Entidades instrumentales y adscritas.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conjunto de entidades que conforman la Administración Local del municipio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Santa Cruz de Tenerife durante el ejercicio 2022 son: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6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Ayuntamiento de Santa Cruz de Tenerife.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Organismo Autónomo Gerencia Municipal de Urbanismo.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Organismo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Autónomo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Fiestas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Actividades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Recreativas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Excmo.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3091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Ayuntamiento de Santa Cruz de Tenerife.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6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Organismo Autónomo de Cultura.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Organismo Autónomo Instituto Municipal de Atención Social (IMAS).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Viviendas, Proyectos y Obras Municipales de Santa Cruz de Tenerife, SA, de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3091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capital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íntegramente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sectorizada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como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Administración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Pública.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6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Sociedad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Desarrollo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Santa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Cruz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Tenerife,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SA,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capital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3011" w:right="155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íntegramente de la Entidad y sectorizada como Administración Pública.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1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6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01" name="Picture 10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9"/>
              </w:tabs>
              <w:spacing w:before="62" w:after="95" w:line="200" w:lineRule="exact"/>
              <w:ind w:left="223" w:right="1177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46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Además, la IGAE asigna al Ayuntamiento el control en términos de contabilidad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nacional de las siguientes entidades: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295" w:lineRule="exact"/>
        <w:ind w:left="3091" w:right="0" w:hanging="324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Fundación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Canaria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Santa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Cruz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Sostenible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sectorizada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como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Administración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  <w:spacing w:before="0" w:after="0" w:line="289" w:lineRule="exact"/>
        <w:ind w:left="3091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Pública.  </w:t>
      </w:r>
      <w:r/>
    </w:p>
    <w:p>
      <w:pPr>
        <w:rPr>
          <w:rFonts w:ascii="Times New Roman" w:hAnsi="Times New Roman" w:cs="Times New Roman"/>
          <w:color w:val="010302"/>
        </w:rPr>
        <w:spacing w:before="205" w:after="0" w:line="265" w:lineRule="exact"/>
        <w:ind w:left="2767" w:right="0" w:firstLine="0"/>
      </w:pPr>
      <w:r/>
      <w:r>
        <w:rPr baseline="0" dirty="0">
          <w:rFonts w:ascii="Symbol" w:hAnsi="Symbol" w:cs="Symbol"/>
          <w:color w:val="000000"/>
          <w:spacing w:val="-18"/>
          <w:sz w:val="21"/>
          <w:szCs w:val="21"/>
          <w:lang w:val="es-ES"/>
        </w:rPr>
        <w:t>·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0" w:after="0" w:line="264" w:lineRule="exact"/>
        <w:ind w:left="0" w:right="-4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Sociedad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Parque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Marítim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pendiente de sectorizar.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0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o,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4"/>
          <w:sz w:val="21"/>
          <w:szCs w:val="21"/>
          <w:lang w:val="es-ES"/>
        </w:rPr>
        <w:t>SA,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0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0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1"/>
          <w:sz w:val="21"/>
          <w:szCs w:val="21"/>
          <w:lang w:val="es-ES"/>
        </w:rPr>
        <w:t>capital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0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minoritario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0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0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9"/>
          <w:sz w:val="21"/>
          <w:szCs w:val="21"/>
          <w:lang w:val="es-ES"/>
        </w:rPr>
        <w:t>la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00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cols w:num="10" w:space="0" w:equalWidth="0">
            <w:col w:w="2926" w:space="185"/>
            <w:col w:w="2386" w:space="-20"/>
            <w:col w:w="607" w:space="79"/>
            <w:col w:w="260" w:space="79"/>
            <w:col w:w="624" w:space="79"/>
            <w:col w:w="1031" w:space="79"/>
            <w:col w:w="260" w:space="79"/>
            <w:col w:w="193" w:space="79"/>
            <w:col w:w="712" w:space="78"/>
            <w:col w:w="138" w:space="0"/>
          </w:cols>
          <w:docGrid w:linePitch="360"/>
        </w:sectPr>
        <w:spacing w:before="200" w:after="0" w:line="289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18"/>
          <w:sz w:val="21"/>
          <w:szCs w:val="21"/>
          <w:lang w:val="es-ES"/>
        </w:rPr>
        <w:t>y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7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pacing w:val="-9"/>
          <w:sz w:val="21"/>
          <w:szCs w:val="21"/>
          <w:lang w:val="es-ES"/>
        </w:rPr>
        <w:t>B)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cols w:num="2" w:space="0" w:equalWidth="0">
            <w:col w:w="2370" w:space="102"/>
            <w:col w:w="2580" w:space="0"/>
          </w:cols>
          <w:docGrid w:linePitch="360"/>
        </w:sectPr>
        <w:spacing w:before="167" w:after="0" w:line="289" w:lineRule="exact"/>
        <w:ind w:left="0" w:right="0" w:firstLine="0"/>
      </w:pPr>
      <w:r/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Aprobación del Presupuesto.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</w:tabs>
        <w:spacing w:before="188" w:after="0" w:line="264" w:lineRule="exact"/>
        <w:ind w:left="2128" w:right="104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Presupuesto del ejercicio ha sido aprobado fuera del plazo establecido en el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artículo 169 del TRLRHL.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95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C)</w:t>
      </w:r>
      <w:r>
        <w:rPr baseline="0" dirty="0">
          <w:rFonts w:ascii="Arial" w:hAnsi="Arial" w:cs="Arial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Composición de la Cuenta General.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6"/>
        </w:tabs>
        <w:spacing w:before="180" w:after="0" w:line="289" w:lineRule="exact"/>
        <w:ind w:left="2048" w:right="112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1.-No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acompaña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General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Memoria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justificativa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coste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y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128" w:right="1042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rendimiento de los servicios públicos, ni la Memoria demostrativa del grado en que se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hayan cumplido los objetivos programados con indicación de los previstos y alcanzados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 el coste de los mismos, que contempla el artículo 211 del TRLRHL.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</w:tabs>
        <w:spacing w:before="9" w:after="0" w:line="480" w:lineRule="exact"/>
        <w:ind w:left="2128" w:right="104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2.- La Cuenta General de la Entidad Local no contiene las cuentas consolidadas. 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D)</w:t>
      </w:r>
      <w:r>
        <w:rPr baseline="0" dirty="0">
          <w:rFonts w:ascii="Arial" w:hAnsi="Arial" w:cs="Arial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Documentación complementaria.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</w:tabs>
        <w:spacing w:before="180" w:after="0" w:line="264" w:lineRule="exact"/>
        <w:ind w:left="2128" w:right="1043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el estado de conciliación de la cuenta bancarias de la Entidad BBVA con nº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****0657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figuran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importes</w:t>
      </w:r>
      <w:r>
        <w:rPr baseline="0" dirty="0">
          <w:rFonts w:ascii="Calibri" w:hAnsi="Calibri" w:cs="Calibri"/>
          <w:color w:val="000000"/>
          <w:spacing w:val="1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conceptos</w:t>
      </w:r>
      <w:r>
        <w:rPr baseline="0" dirty="0">
          <w:rFonts w:ascii="Calibri" w:hAnsi="Calibri" w:cs="Calibri"/>
          <w:color w:val="000000"/>
          <w:spacing w:val="1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“Pagos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contabilizados</w:t>
      </w:r>
      <w:r>
        <w:rPr baseline="0" dirty="0">
          <w:rFonts w:ascii="Calibri" w:hAnsi="Calibri" w:cs="Calibri"/>
          <w:color w:val="000000"/>
          <w:spacing w:val="1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Banco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1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no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Ayuntamiento” “Cobros contabilizados Banco y no Ayuntamiento” de antigüedad. Por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 que la Entidad deberá a proceder con la mayor brevedad al registro y aclaración 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dichas diferencias entre saldos contables y bancarios.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95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E)</w:t>
      </w:r>
      <w:r>
        <w:rPr baseline="0" dirty="0">
          <w:rFonts w:ascii="Arial" w:hAnsi="Arial" w:cs="Arial"/>
          <w:color w:val="000000"/>
          <w:spacing w:val="1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Memoria.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6"/>
        </w:tabs>
        <w:spacing w:before="180" w:after="0" w:line="289" w:lineRule="exact"/>
        <w:ind w:left="2048" w:right="112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flujos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netos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gestión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cash-flow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"Indicadores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  <w:spacing w:before="0" w:after="0" w:line="264" w:lineRule="exact"/>
        <w:ind w:left="2128" w:right="104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financieros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patrimoniales"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Memoria,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coinciden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consignados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el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Estado de flujos de efectivo. 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F)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90" w:after="0" w:line="289" w:lineRule="exact"/>
        <w:ind w:left="0" w:right="0" w:firstLine="0"/>
      </w:pPr>
      <w:r/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Organismo Autónomo Gerencia Municipal de Urbanismo.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1" w:after="0" w:line="289" w:lineRule="exact"/>
        <w:ind w:left="294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1.- El Balance presenta partidas con signo contrario a su naturaleza.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cols w:num="2" w:space="0" w:equalWidth="0">
            <w:col w:w="2353" w:space="119"/>
            <w:col w:w="7386" w:space="0"/>
          </w:cols>
          <w:docGrid w:linePitch="360"/>
        </w:sectPr>
        <w:spacing w:before="0" w:after="0" w:line="289" w:lineRule="exact"/>
        <w:ind w:left="7216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2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5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10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9"/>
              </w:tabs>
              <w:spacing w:before="62" w:after="95" w:line="200" w:lineRule="exact"/>
              <w:ind w:left="223" w:right="1177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- 2/15 -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</w:tabs>
        <w:spacing w:before="0" w:after="0" w:line="264" w:lineRule="exact"/>
        <w:ind w:left="2128" w:right="1044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2.-</w:t>
      </w:r>
      <w:r>
        <w:rPr baseline="0" dirty="0">
          <w:rFonts w:ascii="Calibri" w:hAnsi="Calibri" w:cs="Calibri"/>
          <w:color w:val="000000"/>
          <w:spacing w:val="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importe</w:t>
      </w:r>
      <w:r>
        <w:rPr baseline="0" dirty="0">
          <w:rFonts w:ascii="Calibri" w:hAnsi="Calibri" w:cs="Calibri"/>
          <w:color w:val="000000"/>
          <w:spacing w:val="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obligaciones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pendientes</w:t>
      </w:r>
      <w:r>
        <w:rPr baseline="0" dirty="0">
          <w:rFonts w:ascii="Calibri" w:hAnsi="Calibri" w:cs="Calibri"/>
          <w:color w:val="000000"/>
          <w:spacing w:val="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pago</w:t>
      </w:r>
      <w:r>
        <w:rPr baseline="0" dirty="0">
          <w:rFonts w:ascii="Calibri" w:hAnsi="Calibri" w:cs="Calibri"/>
          <w:color w:val="000000"/>
          <w:spacing w:val="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operaciones</w:t>
      </w:r>
      <w:r>
        <w:rPr baseline="0" dirty="0">
          <w:rFonts w:ascii="Calibri" w:hAnsi="Calibri" w:cs="Calibri"/>
          <w:color w:val="000000"/>
          <w:spacing w:val="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no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presupuestarias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reflejado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"Información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presupuestaria.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Estado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remanente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tesorería" de la Memoria, no coincide con la suma de los saldos al cierre del ejercicio 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 cuentas correspondientes del Balance de comprobación.  </w:t>
      </w:r>
      <w:r/>
    </w:p>
    <w:p>
      <w:pPr>
        <w:rPr>
          <w:rFonts w:ascii="Times New Roman" w:hAnsi="Times New Roman" w:cs="Times New Roman"/>
          <w:color w:val="010302"/>
        </w:rPr>
        <w:spacing w:before="29" w:after="0" w:line="480" w:lineRule="exact"/>
        <w:ind w:left="2128" w:right="1044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3.- No se ha remitido el informe de auditoría de cuentas.  </w:t>
      </w:r>
      <w:r>
        <w:br w:type="textWrapping" w:clear="all"/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G)</w:t>
      </w:r>
      <w:r>
        <w:rPr baseline="0" dirty="0">
          <w:rFonts w:ascii="Arial" w:hAnsi="Arial" w:cs="Arial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Organismo Autónomo de Cultura.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</w:tabs>
        <w:spacing w:before="180" w:after="0" w:line="265" w:lineRule="exact"/>
        <w:ind w:left="2128" w:right="1044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1.-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documentación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complementaria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tesorería no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constan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actas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arqueo de las existencias en Caja referidas a fin de ejercicio, exigidas por la regla 45.3 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 Instrucción del Modelo Normal de Contabilidad Local.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</w:tabs>
        <w:spacing w:before="180" w:after="0" w:line="264" w:lineRule="exact"/>
        <w:ind w:left="2128" w:right="1044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2.-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documentación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complementaria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tesorería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constan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pacing w:val="-5"/>
          <w:sz w:val="21"/>
          <w:szCs w:val="21"/>
          <w:lang w:val="es-ES"/>
        </w:rPr>
        <w:t>las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certificaciones de cada entidad bancaria de los saldos existentes en las mismas a favor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la Entidad local, referidos a fin de ejercicio, exigidos por la regla 45.3 de la Instrucción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 Modelo Normal de Contabilidad Local.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  <w:spacing w:before="180" w:after="0" w:line="289" w:lineRule="exact"/>
        <w:ind w:left="2766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3.- No se ha remitido el informe de auditoría de cuentas. 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H)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pacing w:val="-9"/>
          <w:sz w:val="21"/>
          <w:szCs w:val="21"/>
          <w:lang w:val="es-ES"/>
        </w:rPr>
        <w:t>I)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90" w:after="0" w:line="289" w:lineRule="exact"/>
        <w:ind w:left="0" w:right="0" w:firstLine="0"/>
      </w:pPr>
      <w:r/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Organismo Autónomo de Fiestas y Actividades Recreativas.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1" w:after="0" w:line="289" w:lineRule="exact"/>
        <w:ind w:left="294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 se ha remitido el informe de auditoría de cuentas.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6" w:h="16838"/>
          <w:pgMar w:top="340" w:right="479" w:bottom="258" w:left="480" w:header="708" w:footer="708" w:gutter="0"/>
          <w:cols w:num="2" w:space="0" w:equalWidth="0">
            <w:col w:w="2388" w:space="84"/>
            <w:col w:w="5942" w:space="0"/>
          </w:cols>
          <w:docGrid w:linePitch="360"/>
        </w:sectPr>
        <w:spacing w:before="191" w:after="0" w:line="289" w:lineRule="exact"/>
        <w:ind w:left="0" w:right="0" w:firstLine="0"/>
      </w:pPr>
      <w:r/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Organismo Autónomo Instituto Municipal de Atención Social IMAS.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</w:tabs>
        <w:spacing w:before="187" w:after="0" w:line="264" w:lineRule="exact"/>
        <w:ind w:left="2128" w:right="1063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1. En el estado de conciliación de las cuentas bancarias del Organismos figuran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importes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conceptos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“Pagos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contabilizados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Banco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Ayuntamiento”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antigüedad. Por lo que la Entidad deberá a proceder con la mayor brevedad al registro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 aclaración de dichas diferencias entre saldos contables y bancarios  </w:t>
      </w:r>
      <w:r/>
    </w:p>
    <w:p>
      <w:pPr>
        <w:rPr>
          <w:rFonts w:ascii="Times New Roman" w:hAnsi="Times New Roman" w:cs="Times New Roman"/>
          <w:color w:val="010302"/>
        </w:rPr>
        <w:spacing w:before="26" w:after="0" w:line="482" w:lineRule="exact"/>
        <w:ind w:left="2128" w:right="1063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2.- No se ha remitido el informe de auditoría de cuentas.  </w:t>
      </w:r>
      <w:r>
        <w:br w:type="textWrapping" w:clear="all"/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J)</w:t>
      </w:r>
      <w:r>
        <w:rPr baseline="0" dirty="0">
          <w:rFonts w:ascii="Arial" w:hAnsi="Arial" w:cs="Arial"/>
          <w:color w:val="000000"/>
          <w:spacing w:val="4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Sociedad de Desarrollo de Santa Cruz de Tenerife, SA.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3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1.-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informe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auditoría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remitido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General,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la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opinión es favorable.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766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2.- El Balance presenta epígrafes con signo contrario a su naturaleza.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6"/>
        </w:tabs>
        <w:spacing w:before="180" w:after="0" w:line="289" w:lineRule="exact"/>
        <w:ind w:left="2048" w:right="114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3.-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importe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total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ingresos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gastos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reconocidos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coincide,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entre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5"/>
          <w:sz w:val="21"/>
          <w:szCs w:val="21"/>
          <w:lang w:val="es-ES"/>
        </w:rPr>
        <w:t>los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distintos estados del Estado de cambios en el patrimonio neto.  </w:t>
      </w:r>
      <w:r/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3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18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9"/>
              </w:tabs>
              <w:spacing w:before="62" w:after="95" w:line="200" w:lineRule="exact"/>
              <w:ind w:left="223" w:right="1177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- 3/15 -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</w:tabs>
        <w:spacing w:before="0" w:after="0" w:line="264" w:lineRule="exact"/>
        <w:ind w:left="2128" w:right="1063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4.-</w:t>
      </w:r>
      <w:r>
        <w:rPr baseline="0" dirty="0">
          <w:rFonts w:ascii="Calibri" w:hAnsi="Calibri" w:cs="Calibri"/>
          <w:color w:val="000000"/>
          <w:sz w:val="16"/>
          <w:szCs w:val="16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importe total de "Ingresos y Gastos reconocidos” del Estado de ingresos y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gastos reconocidos del ejercicio, no coincide con el importe de “Total ingresos y gastos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reconocidos-Total"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200X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Estado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Total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Cambios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Patrimonio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Neto.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</w:tabs>
        <w:spacing w:before="180" w:after="0" w:line="264" w:lineRule="exact"/>
        <w:ind w:left="2128" w:right="1063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5.- No coinciden todos o algunos de los distintos apartados del Estado total 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cambios en el patrimonio neto con la suma de los conceptos en que se desglosa.  </w:t>
      </w:r>
      <w:r/>
    </w:p>
    <w:p>
      <w:pPr>
        <w:rPr>
          <w:rFonts w:ascii="Times New Roman" w:hAnsi="Times New Roman" w:cs="Times New Roman"/>
          <w:color w:val="010302"/>
        </w:rPr>
        <w:spacing w:before="34" w:after="0" w:line="480" w:lineRule="exact"/>
        <w:ind w:left="2686" w:right="1143" w:hanging="638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K)</w:t>
      </w:r>
      <w:r>
        <w:rPr baseline="0" dirty="0">
          <w:rFonts w:ascii="Arial" w:hAnsi="Arial" w:cs="Arial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Sociedad de Viviendas, Proyectos y Obras Municipales de Santa Cruz de Tenerife, SA.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1.- No coinciden todos o algunos de los distintos apartados del Estado total de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cambios en el patrimonio neto con la suma de los conceptos en que se desglosa 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3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2.-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informe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auditoría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remitido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General,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la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opinión favorable con salvedades.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513"/>
        </w:tabs>
        <w:spacing w:before="18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L) 	</w:t>
      </w:r>
      <w:r>
        <w:rPr baseline="0" dirty="0">
          <w:rFonts w:ascii="Calibri" w:hAnsi="Calibri" w:cs="Calibri"/>
          <w:u w:val="single"/>
          <w:color w:val="000000"/>
          <w:sz w:val="21"/>
          <w:szCs w:val="21"/>
          <w:lang w:val="es-ES"/>
        </w:rPr>
        <w:t>Fundación Canaria Santa Cruz Sostenible.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el informe de auditoría de cuentas remitido con la Cuenta General, la opinión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2128" w:right="0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 favorable.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4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26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9"/>
              </w:tabs>
              <w:spacing w:before="62" w:after="95" w:line="200" w:lineRule="exact"/>
              <w:ind w:left="223" w:right="1177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- 4/15 -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0" w:lineRule="exact"/>
        <w:ind w:left="4759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ANÁLISIS DE INDICADORES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0" w:lineRule="exact"/>
        <w:ind w:left="2766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A) INDICADORES PRESUPUESTARIOS.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5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 continuación se realiza un análisis de la evolución en cinco ejercicios de siete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5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indicadores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presupuestarios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relevantes,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juicio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Audiencia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Cuentas resulta razonable.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1764127</wp:posOffset>
            </wp:positionH>
            <wp:positionV relativeFrom="paragraph">
              <wp:posOffset>-576510</wp:posOffset>
            </wp:positionV>
            <wp:extent cx="4680927" cy="2906306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80927" cy="2906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6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Ejecución del presupuesto de ingresos.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ejecución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ingresos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mide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porcentaje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previsiones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4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definitivas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ingresos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han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dado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lugar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reconocimiento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contable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derechos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liquidados.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4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debe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tener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que,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caso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modificaciones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crédito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financiadas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Remanente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tesorería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para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gastos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generales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Excesos</w:t>
      </w:r>
      <w:r>
        <w:rPr baseline="0" dirty="0">
          <w:rFonts w:ascii="Calibri" w:hAnsi="Calibri" w:cs="Calibri"/>
          <w:color w:val="000000"/>
          <w:spacing w:val="1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Financiación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Afectada,</w:t>
      </w:r>
      <w:r>
        <w:rPr baseline="0" dirty="0">
          <w:rFonts w:ascii="Calibri" w:hAnsi="Calibri" w:cs="Calibri"/>
          <w:color w:val="000000"/>
          <w:spacing w:val="1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estas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fuentes</w:t>
      </w:r>
      <w:r>
        <w:rPr baseline="0" dirty="0">
          <w:rFonts w:ascii="Calibri" w:hAnsi="Calibri" w:cs="Calibri"/>
          <w:color w:val="000000"/>
          <w:spacing w:val="1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financiación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figuran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como</w:t>
      </w:r>
      <w:r>
        <w:rPr baseline="0" dirty="0">
          <w:rFonts w:ascii="Calibri" w:hAnsi="Calibri" w:cs="Calibri"/>
          <w:color w:val="000000"/>
          <w:spacing w:val="18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derechos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reconocidos, lo que sesga este indicador.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4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 para este índice mayores al 90 % se consideran satisfactorios; en cambio,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inferiores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alertan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sobre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formulación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unas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previsiones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excesivas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ingresos.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5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35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9"/>
              </w:tabs>
              <w:spacing w:before="62" w:after="95" w:line="200" w:lineRule="exact"/>
              <w:ind w:left="223" w:right="1177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- 5/15 -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 se observan cambios significativos en la evolución de este indicador en los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 analizados.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Ejecución del presupuesto de gastos.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ejecución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gastos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expresa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porcentaje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suponen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4"/>
          <w:sz w:val="21"/>
          <w:szCs w:val="21"/>
          <w:lang w:val="es-ES"/>
        </w:rPr>
        <w:t>las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obligaciones reconocidas con cargo al presupuesto de gastos del ejercicio corriente en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relación con el volumen de créditos definitivos.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3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índice de ejecución de gastos, que nos muestra el grado en que los créditos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definitivos han dado lugar al reconocimiento de obligaciones, también ha de alcanzar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 superiores al 80 %.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la evolución de este indicador en los ejercicios analizados se observa una caída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6,4 puntos porcentuales.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Realización de cobros.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cumplimiento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cobros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refleja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porcentaje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derechos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liquidados con cargo al presupuesto corriente que han sido cobrados durante el ejercicio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presupuestario.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mide,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tanto,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capacidad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Pública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1"/>
          <w:sz w:val="21"/>
          <w:szCs w:val="21"/>
          <w:lang w:val="es-ES"/>
        </w:rPr>
        <w:t>para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transformar en liquidez los derechos de cobro liquidados y vencidos, es decir, el ritmo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cobro.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principio,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parece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deseable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supere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80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%,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que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supondría una razonable conversión en liquidez de los derechos de cobro liquidados.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 se observan cambios significativos en la evolución de este indicador en los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 analizados.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Realización de pagos.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cumplimiento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pago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gastos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refleja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porcentaje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obligaciones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reconocidas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durante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cargo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presupuesto</w:t>
      </w:r>
      <w:r>
        <w:rPr baseline="0" dirty="0">
          <w:rFonts w:ascii="Calibri" w:hAnsi="Calibri" w:cs="Calibri"/>
          <w:color w:val="000000"/>
          <w:spacing w:val="20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</w:t>
      </w:r>
      <w:r>
        <w:rPr baseline="0" dirty="0">
          <w:rFonts w:ascii="Calibri" w:hAnsi="Calibri" w:cs="Calibri"/>
          <w:color w:val="000000"/>
          <w:spacing w:val="2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que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han sido pagadas durante el mismo.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 para este índice entre el 80 % y el 90 % se consideran satisfactorios; en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cambio,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inferiores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alertan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sobre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posible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existencia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dificultades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la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tesorería. 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No se observan cambios significativos en la evolución de este indicador en los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 analizados.  </w:t>
      </w:r>
      <w:r/>
    </w:p>
    <w:p>
      <w:pPr>
        <w:rPr>
          <w:rFonts w:ascii="Times New Roman" w:hAnsi="Times New Roman" w:cs="Times New Roman"/>
          <w:color w:val="010302"/>
        </w:rPr>
        <w:spacing w:before="22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6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43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9"/>
              </w:tabs>
              <w:spacing w:before="62" w:after="95" w:line="200" w:lineRule="exact"/>
              <w:ind w:left="223" w:right="1177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- 6/15 -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Carga financiera del ejercicio.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relaciona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cociente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carga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financiera</w:t>
      </w:r>
      <w:r>
        <w:rPr baseline="0" dirty="0">
          <w:rFonts w:ascii="Calibri" w:hAnsi="Calibri" w:cs="Calibri"/>
          <w:color w:val="000000"/>
          <w:spacing w:val="5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(obligaciones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reconocidas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capítulos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3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9)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derechos</w:t>
      </w:r>
      <w:r>
        <w:rPr baseline="0" dirty="0">
          <w:rFonts w:ascii="Calibri" w:hAnsi="Calibri" w:cs="Calibri"/>
          <w:color w:val="000000"/>
          <w:spacing w:val="4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liquidados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por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operaciones corrientes.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048" w:right="1142" w:firstLine="638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Cuanto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menor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peso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carga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financiera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relación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ingresos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corrientes, mayor margen de maniobra tendrá la Entidad para financiar sus inversiones.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la evolución de este indicador en los ejercicios analizados se observa una caída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12,4 puntos porcentuales.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Ahorro neto.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ahorro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neto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obtiene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dividiendo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0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ahorro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neto</w:t>
      </w:r>
      <w:r>
        <w:rPr baseline="0" dirty="0">
          <w:rFonts w:ascii="Calibri" w:hAnsi="Calibri" w:cs="Calibri"/>
          <w:color w:val="000000"/>
          <w:spacing w:val="11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(derechos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3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reconocidos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corrientes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menos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obligaciones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reconocidas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13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obligaciones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reconocidas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capítulo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9),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volumen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derechos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liquidados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operaciones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corrientes.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refleja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capacidad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tiene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atender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4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4"/>
          <w:sz w:val="21"/>
          <w:szCs w:val="21"/>
          <w:lang w:val="es-ES"/>
        </w:rPr>
        <w:t>sus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recursos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ordinarios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gastos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corrientes,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incluida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imputación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</w:t>
      </w:r>
      <w:r>
        <w:rPr baseline="0" dirty="0">
          <w:rFonts w:ascii="Calibri" w:hAnsi="Calibri" w:cs="Calibri"/>
          <w:color w:val="000000"/>
          <w:spacing w:val="24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presente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4"/>
          <w:sz w:val="21"/>
          <w:szCs w:val="21"/>
          <w:lang w:val="es-ES"/>
        </w:rPr>
        <w:t>las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deudas contraídas en el pasado para la financiación de las inversiones. Debe presentar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valores positivos.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evolución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analizados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observa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un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aumento de 2,1 puntos porcentuales.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Eficacia en la gestión recaudatoria.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2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índice de gestión recaudatoria refleja el porcentaje de derechos liquidados con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2128" w:right="1062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cargo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ingresos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tributarios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precios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públicos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26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han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sido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cobrados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durante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el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 presupuestario.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2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 indicador mide, por lo tanto, la capacidad de la Entidad para transformar en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liquidez los derechos de cobro liquidados y vencidos de los capítulos 1, 2 y 3, es decir, el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ritmo de cobro.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principio,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parece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deseable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supere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80</w:t>
      </w:r>
      <w:r>
        <w:rPr baseline="0" dirty="0">
          <w:rFonts w:ascii="Calibri" w:hAnsi="Calibri" w:cs="Calibri"/>
          <w:color w:val="000000"/>
          <w:spacing w:val="33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%,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</w:t>
      </w:r>
      <w:r>
        <w:rPr baseline="0" dirty="0">
          <w:rFonts w:ascii="Calibri" w:hAnsi="Calibri" w:cs="Calibri"/>
          <w:color w:val="000000"/>
          <w:spacing w:val="35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que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supondría una razonable conversión en liquidez de los derechos de cobro liquidados.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2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 la evolución de este indicador en los ejercicios analizados se observa una caída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2,2 puntos porcentuales.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7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51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9"/>
              </w:tabs>
              <w:spacing w:before="62" w:after="95" w:line="200" w:lineRule="exact"/>
              <w:ind w:left="223" w:right="1177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- 7/15 -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0" w:lineRule="exact"/>
        <w:ind w:left="2766" w:right="0" w:firstLine="0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B) INDICADORES FINANCIEROS.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realiza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un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análisis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evolución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cinco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tres</w:t>
      </w:r>
      <w:r>
        <w:rPr baseline="0" dirty="0">
          <w:rFonts w:ascii="Calibri" w:hAnsi="Calibri" w:cs="Calibri"/>
          <w:color w:val="000000"/>
          <w:spacing w:val="42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indicadores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4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financieros,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indicación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del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valor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que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juicio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Audiencia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Cuentas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1"/>
          <w:sz w:val="21"/>
          <w:szCs w:val="21"/>
          <w:lang w:val="es-ES"/>
        </w:rPr>
        <w:t>resulta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razonable.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54" behindDoc="0" locked="0" layoutInCell="1" allowOverlap="1">
            <wp:simplePos x="0" y="0"/>
            <wp:positionH relativeFrom="page">
              <wp:posOffset>1836310</wp:posOffset>
            </wp:positionH>
            <wp:positionV relativeFrom="paragraph">
              <wp:posOffset>-439116</wp:posOffset>
            </wp:positionV>
            <wp:extent cx="4537033" cy="2439968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37033" cy="2439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Liquidez inmediata.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4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 obtiene determinando el porcentaje que suponen los fondos líquidos (dinero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3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disponible en caja y bancos, así como otras inversiones financieras temporales con un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alto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grado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liquidez)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relación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obligaciones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presupuestarias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2"/>
          <w:sz w:val="21"/>
          <w:szCs w:val="21"/>
          <w:lang w:val="es-ES"/>
        </w:rPr>
        <w:t>  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no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presupuestarias a corto plazo. 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3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 indicador refleja a 31 de diciembre el porcentaje de deudas presupuestarias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 no presupuestarias que pueden atenderse con la liquidez inmediatamente disponible.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Cuanto mayor sea este porcentaje, menor es el riesgo financiero de la Entidad, si bien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un valor excesivo revelará un excedente de liquidez que habrá que colocar.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4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Ahora bien, dado que habitualmente se considera que el valor del ratio debería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situarse</w:t>
      </w:r>
      <w:r>
        <w:rPr baseline="0" dirty="0">
          <w:rFonts w:ascii="Calibri" w:hAnsi="Calibri" w:cs="Calibri"/>
          <w:color w:val="000000"/>
          <w:spacing w:val="1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1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intervalo</w:t>
      </w:r>
      <w:r>
        <w:rPr baseline="0" dirty="0">
          <w:rFonts w:ascii="Calibri" w:hAnsi="Calibri" w:cs="Calibri"/>
          <w:color w:val="000000"/>
          <w:spacing w:val="1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0,70-0,90</w:t>
      </w:r>
      <w:r>
        <w:rPr baseline="0" dirty="0">
          <w:rFonts w:ascii="Calibri" w:hAnsi="Calibri" w:cs="Calibri"/>
          <w:color w:val="000000"/>
          <w:spacing w:val="1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niveles</w:t>
      </w:r>
      <w:r>
        <w:rPr baseline="0" dirty="0">
          <w:rFonts w:ascii="Calibri" w:hAnsi="Calibri" w:cs="Calibri"/>
          <w:color w:val="000000"/>
          <w:spacing w:val="1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superiores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pondrían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14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manifiesto</w:t>
      </w:r>
      <w:r>
        <w:rPr baseline="0" dirty="0">
          <w:rFonts w:ascii="Calibri" w:hAnsi="Calibri" w:cs="Calibri"/>
          <w:color w:val="000000"/>
          <w:spacing w:val="15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un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excedente de tesorería que debería ser objeto de inversión por parte de la Entidad, al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objeto de obtener una rentabilidad más adecuada.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8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60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9"/>
              </w:tabs>
              <w:spacing w:before="62" w:after="95" w:line="200" w:lineRule="exact"/>
              <w:ind w:left="223" w:right="1177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- 8/15 -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3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evolución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analizados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observa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un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aumento, en tantos por uno, de 0,8.   </w:t>
      </w: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18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Relación de endeudamiento.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6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define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como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cociente,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tanto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uno,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entre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agrupaciones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128" w:right="1063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provisiones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y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acreedores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corto</w:t>
      </w:r>
      <w:r>
        <w:rPr baseline="0" dirty="0">
          <w:rFonts w:ascii="Calibri" w:hAnsi="Calibri" w:cs="Calibri"/>
          <w:color w:val="000000"/>
          <w:spacing w:val="28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plazo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(pasivo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corriente),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sobre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agrupaciones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de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provisiones y acreedores a largo plazo (pasivo no corriente) del pasivo del balance.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3" w:firstLine="638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 qué porcentaje representa el exigible a corto plazo, sobre las obligaciones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reembolsables a largo plazo. Un valor superior a 1 indica un mayor volumen de deuda 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corto plazo que de deuda a largo plazo, y a la inversa. 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3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Cuanto más se aproxima su valor a cero, mayor es el peso de las obligaciones 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largo plazo sobre el total de obligaciones a corto y a la inversa. 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3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evolución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analizados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observa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6"/>
          <w:sz w:val="21"/>
          <w:szCs w:val="21"/>
          <w:lang w:val="es-ES"/>
        </w:rPr>
        <w:t>un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aumento en tantos por uno, de 0,4.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1844903</wp:posOffset>
            </wp:positionH>
            <wp:positionV relativeFrom="paragraph">
              <wp:posOffset>-439244</wp:posOffset>
            </wp:positionV>
            <wp:extent cx="4516533" cy="2321951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16533" cy="2321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689" w:right="0" w:firstLine="0"/>
      </w:pPr>
      <w:r/>
      <w:r>
        <w:rPr baseline="0" dirty="0">
          <w:rFonts w:ascii="Calibri" w:hAnsi="Calibri" w:cs="Calibri"/>
          <w:color w:val="000000"/>
          <w:spacing w:val="-17"/>
          <w:sz w:val="21"/>
          <w:szCs w:val="21"/>
          <w:lang w:val="es-ES"/>
        </w:rPr>
        <w:t>9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69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9"/>
              </w:tabs>
              <w:spacing w:before="62" w:after="95" w:line="200" w:lineRule="exact"/>
              <w:ind w:left="223" w:right="1177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27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- 9/15 -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-11348</wp:posOffset>
            </wp:positionV>
            <wp:extent cx="1644214" cy="592949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59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10302"/>
        </w:rPr>
        <w:spacing w:before="0" w:after="0" w:line="300" w:lineRule="exact"/>
        <w:ind w:left="3091" w:right="0" w:hanging="324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Endeudamiento por habitante.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89" w:lineRule="exact"/>
        <w:ind w:left="2686" w:right="1143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índice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relativo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deuda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per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cápita,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</w:t>
      </w:r>
      <w:r>
        <w:rPr baseline="0" dirty="0">
          <w:rFonts w:ascii="Calibri" w:hAnsi="Calibri" w:cs="Calibri"/>
          <w:color w:val="000000"/>
          <w:spacing w:val="37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endeudamiento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por</w:t>
      </w:r>
      <w:r>
        <w:rPr baseline="0" dirty="0">
          <w:rFonts w:ascii="Calibri" w:hAnsi="Calibri" w:cs="Calibri"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habitante</w:t>
      </w:r>
      <w:r>
        <w:rPr baseline="0" dirty="0">
          <w:rFonts w:ascii="Calibri" w:hAnsi="Calibri" w:cs="Calibri"/>
          <w:i/>
          <w:iCs/>
          <w:color w:val="000000"/>
          <w:sz w:val="21"/>
          <w:szCs w:val="21"/>
          <w:lang w:val="es-ES"/>
        </w:rPr>
        <w:t>,</w:t>
      </w:r>
      <w:r>
        <w:rPr baseline="0" dirty="0">
          <w:rFonts w:ascii="Calibri" w:hAnsi="Calibri" w:cs="Calibri"/>
          <w:i/>
          <w:iCs/>
          <w:color w:val="000000"/>
          <w:spacing w:val="3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8"/>
          <w:sz w:val="21"/>
          <w:szCs w:val="21"/>
          <w:lang w:val="es-ES"/>
        </w:rPr>
        <w:t>se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2128" w:right="1063" w:firstLine="0"/>
        <w:jc w:val="both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obtiene dividiendo el pasivo corriente y el no corriente existente a 31 de diciembre entre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número de habitantes. Este indicador refleja el montante de deuda per cápita, y ha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ser analizado observando su evolución a lo largo del tiempo.  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264" w:lineRule="exact"/>
        <w:ind w:left="2128" w:right="1063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Obviamente, cuanto mayor sea esta ratio, mayor es el nivel de endeudamiento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 la Entidad y mayor riesgo de insolvencia se produce. 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264" w:lineRule="exact"/>
        <w:ind w:left="2128" w:right="1063" w:firstLine="638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evolución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de</w:t>
      </w:r>
      <w:r>
        <w:rPr baseline="0" dirty="0">
          <w:rFonts w:ascii="Calibri" w:hAnsi="Calibri" w:cs="Calibri"/>
          <w:color w:val="000000"/>
          <w:spacing w:val="28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este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indicador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los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ejercicios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analizados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se</w:t>
      </w:r>
      <w:r>
        <w:rPr baseline="0" dirty="0">
          <w:rFonts w:ascii="Calibri" w:hAnsi="Calibri" w:cs="Calibri"/>
          <w:color w:val="000000"/>
          <w:spacing w:val="29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observa</w:t>
      </w:r>
      <w:r>
        <w:rPr baseline="0" dirty="0">
          <w:rFonts w:ascii="Calibri" w:hAnsi="Calibri" w:cs="Calibri"/>
          <w:color w:val="000000"/>
          <w:spacing w:val="31"/>
          <w:sz w:val="21"/>
          <w:szCs w:val="21"/>
          <w:lang w:val="es-ES"/>
        </w:rPr>
        <w:t> </w:t>
      </w:r>
      <w:r>
        <w:rPr baseline="0" dirty="0">
          <w:rFonts w:ascii="Calibri" w:hAnsi="Calibri" w:cs="Calibri"/>
          <w:color w:val="000000"/>
          <w:spacing w:val="-3"/>
          <w:sz w:val="21"/>
          <w:szCs w:val="21"/>
          <w:lang w:val="es-ES"/>
        </w:rPr>
        <w:t>una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disminución de 373,5 € por habitante.   </w:t>
      </w:r>
      <w:r/>
    </w:p>
    <w:p>
      <w:pPr>
        <w:rPr>
          <w:rFonts w:ascii="Times New Roman" w:hAnsi="Times New Roman" w:cs="Times New Roman"/>
          <w:color w:val="010302"/>
        </w:rPr>
        <w:spacing w:before="176" w:after="0" w:line="519" w:lineRule="exact"/>
        <w:ind w:left="5352" w:right="1063" w:hanging="1296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Santa Cruz de Tenerife, a 19 de julio de 2024.</w:t>
      </w:r>
      <w:r>
        <w:rPr>
          <w:rFonts w:ascii="Times New Roman" w:hAnsi="Times New Roman" w:cs="Times New Roman"/>
          <w:sz w:val="21"/>
          <w:szCs w:val="21"/>
        </w:rPr>
        <w:t> </w:t>
      </w:r>
      <w:r>
        <w:br w:type="textWrapping" w:clear="all"/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 PRESIDENTE,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4886" w:right="3827" w:firstLine="0"/>
        <w:jc w:val="right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Pedro Pacheco González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581" w:right="0" w:firstLine="0"/>
      </w:pPr>
      <w:r/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10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77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9"/>
              </w:tabs>
              <w:spacing w:before="62" w:after="95" w:line="200" w:lineRule="exact"/>
              <w:ind w:left="223" w:right="1177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994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- 10/15 -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1084099</wp:posOffset>
            </wp:positionH>
            <wp:positionV relativeFrom="paragraph">
              <wp:posOffset>-22805</wp:posOffset>
            </wp:positionV>
            <wp:extent cx="1644214" cy="604406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44214" cy="60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2327" w:right="1266" w:firstLine="106"/>
      </w:pP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ALEGACIONES AL INFORME PROVISIONAL DE LA FISCALIZACIÓN DE LA CUENTA  </w:t>
      </w:r>
      <w:r/>
      <w:r>
        <w:rPr baseline="0" dirty="0">
          <w:rFonts w:ascii="Calibri" w:hAnsi="Calibri" w:cs="Calibri"/>
          <w:b/>
          <w:bCs/>
          <w:color w:val="000000"/>
          <w:sz w:val="21"/>
          <w:szCs w:val="21"/>
          <w:lang w:val="es-ES"/>
        </w:rPr>
        <w:t>GENERAL DEL EJERCICIO 2022 DEL AYUNTAMIENTO DE SANTA CRUZ DE TENERIFE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766"/>
        </w:tabs>
        <w:spacing w:before="0" w:after="0" w:line="264" w:lineRule="exact"/>
        <w:ind w:left="2128" w:right="1065" w:firstLine="0"/>
      </w:pP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 	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plazo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concedido</w:t>
      </w:r>
      <w:r>
        <w:rPr baseline="0" dirty="0">
          <w:rFonts w:ascii="Calibri" w:hAnsi="Calibri" w:cs="Calibri"/>
          <w:color w:val="000000"/>
          <w:spacing w:val="6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para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ello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la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Entidad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remitió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alegaciones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al</w:t>
      </w:r>
      <w:r>
        <w:rPr baseline="0" dirty="0">
          <w:rFonts w:ascii="Calibri" w:hAnsi="Calibri" w:cs="Calibri"/>
          <w:color w:val="000000"/>
          <w:spacing w:val="7"/>
          <w:sz w:val="21"/>
          <w:szCs w:val="21"/>
          <w:lang w:val="es-ES"/>
        </w:rPr>
        <w:t>  </w:t>
      </w:r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Informe</w:t>
      </w:r>
      <w:r>
        <w:rPr>
          <w:rFonts w:ascii="Times New Roman" w:hAnsi="Times New Roman" w:cs="Times New Roman"/>
          <w:sz w:val="21"/>
          <w:szCs w:val="21"/>
        </w:rPr>
        <w:t> </w:t>
      </w:r>
      <w:r/>
      <w:r>
        <w:rPr baseline="0" dirty="0">
          <w:rFonts w:ascii="Calibri" w:hAnsi="Calibri" w:cs="Calibri"/>
          <w:color w:val="000000"/>
          <w:sz w:val="21"/>
          <w:szCs w:val="21"/>
          <w:lang w:val="es-ES"/>
        </w:rPr>
        <w:t>provisional de fiscalización.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9" w:lineRule="exact"/>
        <w:ind w:left="9581" w:right="0" w:firstLine="0"/>
      </w:pPr>
      <w:r/>
      <w:r>
        <w:rPr baseline="0" dirty="0">
          <w:rFonts w:ascii="Calibri" w:hAnsi="Calibri" w:cs="Calibri"/>
          <w:color w:val="000000"/>
          <w:spacing w:val="-7"/>
          <w:sz w:val="21"/>
          <w:szCs w:val="21"/>
          <w:lang w:val="es-ES"/>
        </w:rPr>
        <w:t>11</w:t>
      </w:r>
      <w:r>
        <w:rPr>
          <w:rFonts w:ascii="Times New Roman" w:hAnsi="Times New Roman" w:cs="Times New Roman"/>
          <w:sz w:val="21"/>
          <w:szCs w:val="2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6" w:type="dxa"/>
        <w:tblLook w:val="04A0" w:firstRow="1" w:lastRow="0" w:firstColumn="1" w:lastColumn="0" w:noHBand="0" w:noVBand="1"/>
      </w:tblPr>
      <w:tblGrid>
        <w:gridCol w:w="1200"/>
        <w:gridCol w:w="6306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185" name="Picture 1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9564" cy="740918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9564" cy="740918"/>
                            <a:chOff x="0" y="0"/>
                            <a:chExt cx="5909564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4564" cy="12700"/>
                            </a:xfrm>
                            <a:custGeom>
                              <a:rect l="l" t="t" r="r" b="b"/>
                              <a:pathLst>
                                <a:path w="4004564" h="12700">
                                  <a:moveTo>
                                    <a:pt x="4004564" y="12700"/>
                                  </a:moveTo>
                                  <a:lnTo>
                                    <a:pt x="4004564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6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4564" cy="12700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4564" cy="12700"/>
                          </a:xfrm>
                          <a:custGeom>
                            <a:rect l="l" t="t" r="r" b="b"/>
                            <a:pathLst>
                              <a:path w="4004564" h="12700">
                                <a:moveTo>
                                  <a:pt x="4004564" y="12700"/>
                                </a:moveTo>
                                <a:lnTo>
                                  <a:pt x="4004564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6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9"/>
              </w:tabs>
              <w:spacing w:before="62" w:after="95" w:line="200" w:lineRule="exact"/>
              <w:ind w:left="223" w:right="1177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4004564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6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994"/>
                <w:tab w:val="left" w:pos="6351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- 11/15 -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6" w:h="16838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3313291</wp:posOffset>
            </wp:positionH>
            <wp:positionV relativeFrom="paragraph">
              <wp:posOffset>45622</wp:posOffset>
            </wp:positionV>
            <wp:extent cx="1139550" cy="118289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39550" cy="118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2170628</wp:posOffset>
            </wp:positionH>
            <wp:positionV relativeFrom="paragraph">
              <wp:posOffset>46104</wp:posOffset>
            </wp:positionV>
            <wp:extent cx="3430337" cy="114755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30337" cy="1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2553146</wp:posOffset>
            </wp:positionH>
            <wp:positionV relativeFrom="paragraph">
              <wp:posOffset>25133</wp:posOffset>
            </wp:positionV>
            <wp:extent cx="2667483" cy="112701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67483" cy="112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1350782</wp:posOffset>
            </wp:positionH>
            <wp:positionV relativeFrom="paragraph">
              <wp:posOffset>104111</wp:posOffset>
            </wp:positionV>
            <wp:extent cx="5072340" cy="116937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72340" cy="116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2061" w:tblpY="0"/>
        <w:tblOverlap w:val="never"/>
        "
        <w:tblW w:w="8095" w:type="dxa"/>
        <w:tblLook w:val="04A0" w:firstRow="1" w:lastRow="0" w:firstColumn="1" w:lastColumn="0" w:noHBand="0" w:noVBand="1"/>
      </w:tblPr>
      <w:tblGrid>
        <w:gridCol w:w="8115"/>
      </w:tblGrid>
      <w:tr>
        <w:trPr>
          <w:trHeight w:hRule="exact" w:val="354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1A1A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-22759</wp:posOffset>
                  </wp:positionV>
                  <wp:extent cx="5164508" cy="40056"/>
                  <wp:effectExtent l="0" t="0" r="0" b="0"/>
                  <wp:wrapNone/>
                  <wp:docPr id="196" name="Picture 19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64508" cy="40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-4096</wp:posOffset>
                  </wp:positionV>
                  <wp:extent cx="5462" cy="230777"/>
                  <wp:effectExtent l="0" t="0" r="0" b="0"/>
                  <wp:wrapNone/>
                  <wp:docPr id="197" name="Picture 19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-4096</wp:posOffset>
                  </wp:positionV>
                  <wp:extent cx="5462" cy="230777"/>
                  <wp:effectExtent l="0" t="0" r="0" b="0"/>
                  <wp:wrapNone/>
                  <wp:docPr id="198" name="Picture 19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1538312</wp:posOffset>
                  </wp:positionH>
                  <wp:positionV relativeFrom="paragraph">
                    <wp:posOffset>74117</wp:posOffset>
                  </wp:positionV>
                  <wp:extent cx="2075464" cy="76910"/>
                  <wp:effectExtent l="0" t="0" r="0" b="0"/>
                  <wp:wrapNone/>
                  <wp:docPr id="199" name="Picture 19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75464" cy="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06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206653</wp:posOffset>
                  </wp:positionV>
                  <wp:extent cx="5159046" cy="42787"/>
                  <wp:effectExtent l="0" t="0" r="0" b="0"/>
                  <wp:wrapNone/>
                  <wp:docPr id="200" name="Picture 20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199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CBCAB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306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1365</wp:posOffset>
                  </wp:positionV>
                  <wp:extent cx="5462" cy="580358"/>
                  <wp:effectExtent l="0" t="0" r="0" b="0"/>
                  <wp:wrapNone/>
                  <wp:docPr id="201" name="Picture 20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580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5153584" cy="1365"/>
                  <wp:effectExtent l="0" t="0" r="0" b="0"/>
                  <wp:wrapNone/>
                  <wp:docPr id="202" name="Picture 20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3584" cy="1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06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1365</wp:posOffset>
                  </wp:positionV>
                  <wp:extent cx="5462" cy="580358"/>
                  <wp:effectExtent l="0" t="0" r="0" b="0"/>
                  <wp:wrapNone/>
                  <wp:docPr id="203" name="Picture 20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5803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06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125630</wp:posOffset>
                  </wp:positionV>
                  <wp:extent cx="5159046" cy="5462"/>
                  <wp:effectExtent l="0" t="0" r="0" b="0"/>
                  <wp:wrapNone/>
                  <wp:docPr id="204" name="Picture 20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5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1376465</wp:posOffset>
            </wp:positionH>
            <wp:positionV relativeFrom="paragraph">
              <wp:posOffset>77927</wp:posOffset>
            </wp:positionV>
            <wp:extent cx="1372258" cy="76824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2258" cy="7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65177</wp:posOffset>
            </wp:positionV>
            <wp:extent cx="2585104" cy="61081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85104" cy="61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2057" w:tblpY="0"/>
        <w:tblOverlap w:val="never"/>
        "
        <w:tblW w:w="8095" w:type="dxa"/>
        <w:tblLook w:val="04A0" w:firstRow="1" w:lastRow="0" w:firstColumn="1" w:lastColumn="0" w:noHBand="0" w:noVBand="1"/>
      </w:tblPr>
      <w:tblGrid>
        <w:gridCol w:w="8115"/>
      </w:tblGrid>
      <w:tr>
        <w:trPr>
          <w:trHeight w:hRule="exact" w:val="344"/>
        </w:trPr>
        <w:tc>
          <w:tcPr>
            <w:tcW w:w="8115" w:type="dxa"/>
            <w:tcBorders>
              <w:top w:val="nil"/>
              <w:left w:val="nil"/>
              <w:right w:val="nil"/>
            </w:tcBorders>
            <w:shd w:val="clear" w:color="auto" w:fill="CBCAB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12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-22760</wp:posOffset>
                  </wp:positionV>
                  <wp:extent cx="5159046" cy="42787"/>
                  <wp:effectExtent l="0" t="0" r="0" b="0"/>
                  <wp:wrapNone/>
                  <wp:docPr id="207" name="Picture 20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12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-2731</wp:posOffset>
                  </wp:positionV>
                  <wp:extent cx="5462" cy="230778"/>
                  <wp:effectExtent l="0" t="0" r="0" b="0"/>
                  <wp:wrapNone/>
                  <wp:docPr id="208" name="Picture 20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0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-4096</wp:posOffset>
                  </wp:positionV>
                  <wp:extent cx="5153584" cy="1365"/>
                  <wp:effectExtent l="0" t="0" r="0" b="0"/>
                  <wp:wrapNone/>
                  <wp:docPr id="209" name="Picture 20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3584" cy="1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12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-2731</wp:posOffset>
                  </wp:positionV>
                  <wp:extent cx="5462" cy="230778"/>
                  <wp:effectExtent l="0" t="0" r="0" b="0"/>
                  <wp:wrapNone/>
                  <wp:docPr id="210" name="Picture 21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21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12" behindDoc="0" locked="0" layoutInCell="1" allowOverlap="1">
                  <wp:simplePos x="0" y="0"/>
                  <wp:positionH relativeFrom="page">
                    <wp:posOffset>310669</wp:posOffset>
                  </wp:positionH>
                  <wp:positionV relativeFrom="paragraph">
                    <wp:posOffset>74143</wp:posOffset>
                  </wp:positionV>
                  <wp:extent cx="2583382" cy="76910"/>
                  <wp:effectExtent l="0" t="0" r="0" b="0"/>
                  <wp:wrapNone/>
                  <wp:docPr id="211" name="Picture 21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583382" cy="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after="8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-507</wp:posOffset>
            </wp:positionV>
            <wp:extent cx="5462" cy="658194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58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-3238</wp:posOffset>
            </wp:positionV>
            <wp:extent cx="5156315" cy="2730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6445634</wp:posOffset>
            </wp:positionH>
            <wp:positionV relativeFrom="paragraph">
              <wp:posOffset>-507</wp:posOffset>
            </wp:positionV>
            <wp:extent cx="35459" cy="658194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459" cy="658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1372852</wp:posOffset>
            </wp:positionH>
            <wp:positionV relativeFrom="paragraph">
              <wp:posOffset>75029</wp:posOffset>
            </wp:positionV>
            <wp:extent cx="2704168" cy="76910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04168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62108</wp:posOffset>
            </wp:positionV>
            <wp:extent cx="4778686" cy="78373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78686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1395306</wp:posOffset>
            </wp:positionH>
            <wp:positionV relativeFrom="paragraph">
              <wp:posOffset>-10691</wp:posOffset>
            </wp:positionV>
            <wp:extent cx="2693071" cy="78373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93071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0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153195</wp:posOffset>
            </wp:positionV>
            <wp:extent cx="1682137" cy="78373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82137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2061" w:tblpY="0"/>
        <w:tblOverlap w:val="never"/>
        "
        <w:tblW w:w="8095" w:type="dxa"/>
        <w:tblLook w:val="04A0" w:firstRow="1" w:lastRow="0" w:firstColumn="1" w:lastColumn="0" w:noHBand="0" w:noVBand="1"/>
      </w:tblPr>
      <w:tblGrid>
        <w:gridCol w:w="8115"/>
      </w:tblGrid>
      <w:tr>
        <w:trPr>
          <w:trHeight w:hRule="exact" w:val="354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1A1A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-22759</wp:posOffset>
                  </wp:positionV>
                  <wp:extent cx="5159046" cy="42786"/>
                  <wp:effectExtent l="0" t="0" r="0" b="0"/>
                  <wp:wrapNone/>
                  <wp:docPr id="219" name="Picture 21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21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-2732</wp:posOffset>
                  </wp:positionV>
                  <wp:extent cx="5462" cy="229412"/>
                  <wp:effectExtent l="0" t="0" r="0" b="0"/>
                  <wp:wrapNone/>
                  <wp:docPr id="220" name="Picture 22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Picture 22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29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-1366</wp:posOffset>
                  </wp:positionH>
                  <wp:positionV relativeFrom="paragraph">
                    <wp:posOffset>-5462</wp:posOffset>
                  </wp:positionV>
                  <wp:extent cx="5156315" cy="2730"/>
                  <wp:effectExtent l="0" t="0" r="0" b="0"/>
                  <wp:wrapNone/>
                  <wp:docPr id="221" name="Picture 22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6315" cy="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-2732</wp:posOffset>
                  </wp:positionV>
                  <wp:extent cx="5462" cy="229412"/>
                  <wp:effectExtent l="0" t="0" r="0" b="0"/>
                  <wp:wrapNone/>
                  <wp:docPr id="222" name="Picture 22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22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29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535637</wp:posOffset>
                  </wp:positionH>
                  <wp:positionV relativeFrom="paragraph">
                    <wp:posOffset>74114</wp:posOffset>
                  </wp:positionV>
                  <wp:extent cx="4083051" cy="76910"/>
                  <wp:effectExtent l="0" t="0" r="0" b="0"/>
                  <wp:wrapNone/>
                  <wp:docPr id="223" name="Picture 22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083051" cy="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206653</wp:posOffset>
                  </wp:positionV>
                  <wp:extent cx="5159046" cy="42787"/>
                  <wp:effectExtent l="0" t="0" r="0" b="0"/>
                  <wp:wrapNone/>
                  <wp:docPr id="224" name="Picture 22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361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CBCAB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1366</wp:posOffset>
                  </wp:positionV>
                  <wp:extent cx="5462" cy="991389"/>
                  <wp:effectExtent l="0" t="0" r="0" b="0"/>
                  <wp:wrapNone/>
                  <wp:docPr id="225" name="Picture 22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991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-1366</wp:posOffset>
                  </wp:positionH>
                  <wp:positionV relativeFrom="paragraph">
                    <wp:posOffset>-1365</wp:posOffset>
                  </wp:positionV>
                  <wp:extent cx="5156315" cy="2731"/>
                  <wp:effectExtent l="0" t="0" r="0" b="0"/>
                  <wp:wrapNone/>
                  <wp:docPr id="226" name="Picture 22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6315" cy="2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1366</wp:posOffset>
                  </wp:positionV>
                  <wp:extent cx="5462" cy="991389"/>
                  <wp:effectExtent l="0" t="0" r="0" b="0"/>
                  <wp:wrapNone/>
                  <wp:docPr id="227" name="Picture 22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991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312046</wp:posOffset>
                  </wp:positionH>
                  <wp:positionV relativeFrom="paragraph">
                    <wp:posOffset>78240</wp:posOffset>
                  </wp:positionV>
                  <wp:extent cx="1603936" cy="75534"/>
                  <wp:effectExtent l="0" t="0" r="0" b="0"/>
                  <wp:wrapNone/>
                  <wp:docPr id="228" name="Picture 22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603936" cy="7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228047</wp:posOffset>
                  </wp:positionV>
                  <wp:extent cx="5159046" cy="5462"/>
                  <wp:effectExtent l="0" t="0" r="0" b="0"/>
                  <wp:wrapNone/>
                  <wp:docPr id="229" name="Picture 22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22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5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1373454</wp:posOffset>
            </wp:positionH>
            <wp:positionV relativeFrom="paragraph">
              <wp:posOffset>77720</wp:posOffset>
            </wp:positionV>
            <wp:extent cx="3105927" cy="59618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05927" cy="5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64798</wp:posOffset>
            </wp:positionV>
            <wp:extent cx="4740145" cy="283209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40145" cy="283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41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83001</wp:posOffset>
            </wp:positionV>
            <wp:extent cx="2765680" cy="78373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65680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2057" w:tblpY="0"/>
        <w:tblOverlap w:val="never"/>
        "
        <w:tblW w:w="8095" w:type="dxa"/>
        <w:tblLook w:val="04A0" w:firstRow="1" w:lastRow="0" w:firstColumn="1" w:lastColumn="0" w:noHBand="0" w:noVBand="1"/>
      </w:tblPr>
      <w:tblGrid>
        <w:gridCol w:w="8115"/>
      </w:tblGrid>
      <w:tr>
        <w:trPr>
          <w:trHeight w:hRule="exact" w:val="354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1A1A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-22759</wp:posOffset>
                  </wp:positionV>
                  <wp:extent cx="5159046" cy="42787"/>
                  <wp:effectExtent l="0" t="0" r="0" b="0"/>
                  <wp:wrapNone/>
                  <wp:docPr id="233" name="Picture 23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-2731</wp:posOffset>
                  </wp:positionV>
                  <wp:extent cx="5462" cy="229411"/>
                  <wp:effectExtent l="0" t="0" r="0" b="0"/>
                  <wp:wrapNone/>
                  <wp:docPr id="234" name="Picture 23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23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29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-1366</wp:posOffset>
                  </wp:positionH>
                  <wp:positionV relativeFrom="paragraph">
                    <wp:posOffset>-5462</wp:posOffset>
                  </wp:positionV>
                  <wp:extent cx="5156315" cy="2730"/>
                  <wp:effectExtent l="0" t="0" r="0" b="0"/>
                  <wp:wrapNone/>
                  <wp:docPr id="235" name="Picture 23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6315" cy="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-2731</wp:posOffset>
                  </wp:positionV>
                  <wp:extent cx="5462" cy="229411"/>
                  <wp:effectExtent l="0" t="0" r="0" b="0"/>
                  <wp:wrapNone/>
                  <wp:docPr id="236" name="Picture 23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 23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29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1180343</wp:posOffset>
                  </wp:positionH>
                  <wp:positionV relativeFrom="paragraph">
                    <wp:posOffset>74063</wp:posOffset>
                  </wp:positionV>
                  <wp:extent cx="2793812" cy="76996"/>
                  <wp:effectExtent l="0" t="0" r="0" b="0"/>
                  <wp:wrapNone/>
                  <wp:docPr id="237" name="Picture 23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23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793812" cy="769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206653</wp:posOffset>
                  </wp:positionV>
                  <wp:extent cx="5159046" cy="42787"/>
                  <wp:effectExtent l="0" t="0" r="0" b="0"/>
                  <wp:wrapNone/>
                  <wp:docPr id="238" name="Picture 23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351"/>
        </w:trPr>
        <w:tc>
          <w:tcPr>
            <w:tcW w:w="8115" w:type="dxa"/>
            <w:tcBorders>
              <w:top w:val="nil"/>
              <w:left w:val="nil"/>
              <w:right w:val="nil"/>
            </w:tcBorders>
            <w:shd w:val="clear" w:color="auto" w:fill="CBCAB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1365</wp:posOffset>
                  </wp:positionV>
                  <wp:extent cx="5462" cy="230778"/>
                  <wp:effectExtent l="0" t="0" r="0" b="0"/>
                  <wp:wrapNone/>
                  <wp:docPr id="239" name="Picture 23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-1366</wp:posOffset>
                  </wp:positionH>
                  <wp:positionV relativeFrom="paragraph">
                    <wp:posOffset>-1365</wp:posOffset>
                  </wp:positionV>
                  <wp:extent cx="5156315" cy="2730"/>
                  <wp:effectExtent l="0" t="0" r="0" b="0"/>
                  <wp:wrapNone/>
                  <wp:docPr id="240" name="Picture 240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6315" cy="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1365</wp:posOffset>
                  </wp:positionV>
                  <wp:extent cx="5462" cy="230778"/>
                  <wp:effectExtent l="0" t="0" r="0" b="0"/>
                  <wp:wrapNone/>
                  <wp:docPr id="241" name="Picture 24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24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309293</wp:posOffset>
                  </wp:positionH>
                  <wp:positionV relativeFrom="paragraph">
                    <wp:posOffset>78123</wp:posOffset>
                  </wp:positionV>
                  <wp:extent cx="855908" cy="75620"/>
                  <wp:effectExtent l="0" t="0" r="0" b="0"/>
                  <wp:wrapNone/>
                  <wp:docPr id="242" name="Picture 24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55908" cy="75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-26</wp:posOffset>
            </wp:positionV>
            <wp:extent cx="5462" cy="658195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65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-2756</wp:posOffset>
            </wp:positionV>
            <wp:extent cx="5156315" cy="2730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6445634</wp:posOffset>
            </wp:positionH>
            <wp:positionV relativeFrom="paragraph">
              <wp:posOffset>-26</wp:posOffset>
            </wp:positionV>
            <wp:extent cx="35459" cy="658195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459" cy="65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1372938</wp:posOffset>
            </wp:positionH>
            <wp:positionV relativeFrom="paragraph">
              <wp:posOffset>75470</wp:posOffset>
            </wp:positionV>
            <wp:extent cx="715078" cy="59532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5078" cy="59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62634</wp:posOffset>
            </wp:positionV>
            <wp:extent cx="4749265" cy="78373"/>
            <wp:effectExtent l="0" t="0" r="0" b="0"/>
            <wp:wrapNone/>
            <wp:docPr id="247" name="Picture 2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49265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1395306</wp:posOffset>
            </wp:positionH>
            <wp:positionV relativeFrom="paragraph">
              <wp:posOffset>-10250</wp:posOffset>
            </wp:positionV>
            <wp:extent cx="942368" cy="78373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42368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153636</wp:posOffset>
            </wp:positionV>
            <wp:extent cx="1589311" cy="78201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89311" cy="7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112363</wp:posOffset>
            </wp:positionV>
            <wp:extent cx="5159046" cy="42787"/>
            <wp:effectExtent l="0" t="0" r="0" b="0"/>
            <wp:wrapNone/>
            <wp:docPr id="250" name="Picture 2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>
                      <a:picLocks noChangeAspect="0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4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129659</wp:posOffset>
            </wp:positionV>
            <wp:extent cx="5156315" cy="2731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1620015</wp:posOffset>
            </wp:positionH>
            <wp:positionV relativeFrom="paragraph">
              <wp:posOffset>33923</wp:posOffset>
            </wp:positionV>
            <wp:extent cx="1537349" cy="76824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37349" cy="7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-40139</wp:posOffset>
            </wp:positionV>
            <wp:extent cx="5153584" cy="225315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5315"/>
                    </a:xfrm>
                    <a:custGeom>
                      <a:rect l="l" t="t" r="r" b="b"/>
                      <a:pathLst>
                        <a:path w="7668767" h="335279">
                          <a:moveTo>
                            <a:pt x="0" y="335279"/>
                          </a:moveTo>
                          <a:lnTo>
                            <a:pt x="7668767" y="335279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5279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-218130</wp:posOffset>
            </wp:positionV>
            <wp:extent cx="5462" cy="1362817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1362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-218130</wp:posOffset>
            </wp:positionV>
            <wp:extent cx="5462" cy="1362817"/>
            <wp:effectExtent l="0" t="0" r="0" b="0"/>
            <wp:wrapNone/>
            <wp:docPr id="255" name="Picture 2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0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1362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8551</wp:posOffset>
            </wp:positionV>
            <wp:extent cx="5159046" cy="5462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1376465</wp:posOffset>
            </wp:positionH>
            <wp:positionV relativeFrom="paragraph">
              <wp:posOffset>88039</wp:posOffset>
            </wp:positionV>
            <wp:extent cx="2590437" cy="76824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90437" cy="76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75290</wp:posOffset>
            </wp:positionV>
            <wp:extent cx="4980252" cy="283177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80252" cy="283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1395306</wp:posOffset>
            </wp:positionH>
            <wp:positionV relativeFrom="paragraph">
              <wp:posOffset>32057</wp:posOffset>
            </wp:positionV>
            <wp:extent cx="537169" cy="78200"/>
            <wp:effectExtent l="0" t="0" r="0" b="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7169" cy="7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20575</wp:posOffset>
            </wp:positionV>
            <wp:extent cx="4804326" cy="78373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04326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1393671</wp:posOffset>
            </wp:positionH>
            <wp:positionV relativeFrom="paragraph">
              <wp:posOffset>123058</wp:posOffset>
            </wp:positionV>
            <wp:extent cx="907268" cy="78114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07268" cy="78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111685</wp:posOffset>
            </wp:positionV>
            <wp:extent cx="2387235" cy="78372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7235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1305249</wp:posOffset>
            </wp:positionH>
            <wp:positionV relativeFrom="paragraph">
              <wp:posOffset>89032</wp:posOffset>
            </wp:positionV>
            <wp:extent cx="5161778" cy="4096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61778" cy="4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1220" w:type="dxa"/>
        <w:tblLook w:val="04A0" w:firstRow="1" w:lastRow="0" w:firstColumn="1" w:lastColumn="0" w:noHBand="0" w:noVBand="1"/>
      </w:tblPr>
      <w:tblGrid>
        <w:gridCol w:w="1200"/>
        <w:gridCol w:w="6640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64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264" name="Picture 26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6121400" cy="740918"/>
                  <wp:effectExtent l="0" t="0" r="0" b="0"/>
                  <wp:wrapNone/>
                  <wp:docPr id="265" name="Freeform 265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21400" cy="740918"/>
                            <a:chOff x="0" y="0"/>
                            <a:chExt cx="6121400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216400" cy="12700"/>
                            </a:xfrm>
                            <a:custGeom>
                              <a:rect l="l" t="t" r="r" b="b"/>
                              <a:pathLst>
                                <a:path w="4216400" h="12700">
                                  <a:moveTo>
                                    <a:pt x="4216400" y="12700"/>
                                  </a:moveTo>
                                  <a:lnTo>
                                    <a:pt x="42164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64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4216400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267" name="Freeform 2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64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268" name="Freeform 2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216400" cy="12700"/>
                  <wp:effectExtent l="0" t="0" r="0" b="0"/>
                  <wp:wrapNone/>
                  <wp:docPr id="269" name="Freeform 2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216400" cy="12700"/>
                          </a:xfrm>
                          <a:custGeom>
                            <a:rect l="l" t="t" r="r" b="b"/>
                            <a:pathLst>
                              <a:path w="4216400" h="12700">
                                <a:moveTo>
                                  <a:pt x="4216400" y="12700"/>
                                </a:moveTo>
                                <a:lnTo>
                                  <a:pt x="42164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440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616"/>
              </w:tabs>
              <w:spacing w:before="62" w:after="95" w:line="200" w:lineRule="exact"/>
              <w:ind w:left="390" w:right="1344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4216400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270" name="Freeform 2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640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16"/>
                <w:tab w:val="left" w:pos="6685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- 12/15 -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2240" w:h="15840"/>
          <w:pgMar w:top="340" w:right="480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2061" w:tblpY="0"/>
        <w:tblOverlap w:val="never"/>
        "
        <w:tblW w:w="8095" w:type="dxa"/>
        <w:tblLook w:val="04A0" w:firstRow="1" w:lastRow="0" w:firstColumn="1" w:lastColumn="0" w:noHBand="0" w:noVBand="1"/>
      </w:tblPr>
      <w:tblGrid>
        <w:gridCol w:w="8115"/>
      </w:tblGrid>
      <w:tr>
        <w:trPr>
          <w:trHeight w:hRule="exact" w:val="354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1A1A1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-16797</wp:posOffset>
                  </wp:positionV>
                  <wp:extent cx="5164508" cy="35459"/>
                  <wp:effectExtent l="0" t="0" r="0" b="0"/>
                  <wp:wrapNone/>
                  <wp:docPr id="271" name="Picture 27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271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64508" cy="35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-2732</wp:posOffset>
                  </wp:positionV>
                  <wp:extent cx="5462" cy="230778"/>
                  <wp:effectExtent l="0" t="0" r="0" b="0"/>
                  <wp:wrapNone/>
                  <wp:docPr id="272" name="Picture 27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272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-2732</wp:posOffset>
                  </wp:positionV>
                  <wp:extent cx="5462" cy="230778"/>
                  <wp:effectExtent l="0" t="0" r="0" b="0"/>
                  <wp:wrapNone/>
                  <wp:docPr id="273" name="Picture 27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 273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2307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864786</wp:posOffset>
                  </wp:positionH>
                  <wp:positionV relativeFrom="paragraph">
                    <wp:posOffset>74142</wp:posOffset>
                  </wp:positionV>
                  <wp:extent cx="3424925" cy="75534"/>
                  <wp:effectExtent l="0" t="0" r="0" b="0"/>
                  <wp:wrapNone/>
                  <wp:docPr id="274" name="Picture 27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24925" cy="7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05" behindDoc="0" locked="0" layoutInCell="1" allowOverlap="1">
                  <wp:simplePos x="0" y="0"/>
                  <wp:positionH relativeFrom="page">
                    <wp:posOffset>-2731</wp:posOffset>
                  </wp:positionH>
                  <wp:positionV relativeFrom="paragraph">
                    <wp:posOffset>208018</wp:posOffset>
                  </wp:positionV>
                  <wp:extent cx="5159046" cy="42787"/>
                  <wp:effectExtent l="0" t="0" r="0" b="0"/>
                  <wp:wrapNone/>
                  <wp:docPr id="275" name="Picture 27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9046" cy="427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361"/>
        </w:trPr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CBCAB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305" behindDoc="0" locked="0" layoutInCell="1" allowOverlap="1">
                  <wp:simplePos x="0" y="0"/>
                  <wp:positionH relativeFrom="page">
                    <wp:posOffset>-5462</wp:posOffset>
                  </wp:positionH>
                  <wp:positionV relativeFrom="paragraph">
                    <wp:posOffset>2731</wp:posOffset>
                  </wp:positionV>
                  <wp:extent cx="5462" cy="949056"/>
                  <wp:effectExtent l="0" t="0" r="0" b="0"/>
                  <wp:wrapNone/>
                  <wp:docPr id="276" name="Picture 27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Picture 276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949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-1366</wp:posOffset>
                  </wp:positionH>
                  <wp:positionV relativeFrom="paragraph">
                    <wp:posOffset>0</wp:posOffset>
                  </wp:positionV>
                  <wp:extent cx="5156315" cy="2730"/>
                  <wp:effectExtent l="0" t="0" r="0" b="0"/>
                  <wp:wrapNone/>
                  <wp:docPr id="277" name="Picture 277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56315" cy="2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05" behindDoc="0" locked="0" layoutInCell="1" allowOverlap="1">
                  <wp:simplePos x="0" y="0"/>
                  <wp:positionH relativeFrom="page">
                    <wp:posOffset>5153585</wp:posOffset>
                  </wp:positionH>
                  <wp:positionV relativeFrom="paragraph">
                    <wp:posOffset>2731</wp:posOffset>
                  </wp:positionV>
                  <wp:extent cx="5462" cy="949056"/>
                  <wp:effectExtent l="0" t="0" r="0" b="0"/>
                  <wp:wrapNone/>
                  <wp:docPr id="278" name="Picture 27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278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462" cy="949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  <w:drawing>
                <wp:anchor simplePos="0" relativeHeight="251658305" behindDoc="0" locked="0" layoutInCell="1" allowOverlap="1">
                  <wp:simplePos x="0" y="0"/>
                  <wp:positionH relativeFrom="page">
                    <wp:posOffset>309293</wp:posOffset>
                  </wp:positionH>
                  <wp:positionV relativeFrom="paragraph">
                    <wp:posOffset>79559</wp:posOffset>
                  </wp:positionV>
                  <wp:extent cx="400295" cy="75534"/>
                  <wp:effectExtent l="0" t="0" r="0" b="0"/>
                  <wp:wrapNone/>
                  <wp:docPr id="279" name="Picture 279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Picture 279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00295" cy="7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-186</wp:posOffset>
            </wp:positionV>
            <wp:extent cx="5159046" cy="5461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1372938</wp:posOffset>
            </wp:positionH>
            <wp:positionV relativeFrom="paragraph">
              <wp:posOffset>79400</wp:posOffset>
            </wp:positionV>
            <wp:extent cx="715078" cy="59532"/>
            <wp:effectExtent l="0" t="0" r="0" b="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0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5078" cy="59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65188</wp:posOffset>
            </wp:positionV>
            <wp:extent cx="4457108" cy="78372"/>
            <wp:effectExtent l="0" t="0" r="0" b="0"/>
            <wp:wrapNone/>
            <wp:docPr id="282" name="Picture 2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>
                      <a:picLocks noChangeAspect="0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57108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53816</wp:posOffset>
            </wp:positionV>
            <wp:extent cx="1589311" cy="78201"/>
            <wp:effectExtent l="0" t="0" r="0" b="0"/>
            <wp:wrapNone/>
            <wp:docPr id="283" name="Picture 2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spect="0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89311" cy="7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42356</wp:posOffset>
            </wp:positionV>
            <wp:extent cx="2004403" cy="78372"/>
            <wp:effectExtent l="0" t="0" r="0" b="0"/>
            <wp:wrapNone/>
            <wp:docPr id="284" name="Picture 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spect="0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04403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1121</wp:posOffset>
            </wp:positionV>
            <wp:extent cx="5159046" cy="42787"/>
            <wp:effectExtent l="0" t="0" r="0" b="0"/>
            <wp:wrapNone/>
            <wp:docPr id="285" name="Picture 2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>
                      <a:picLocks noChangeAspect="0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4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1307980</wp:posOffset>
            </wp:positionH>
            <wp:positionV relativeFrom="paragraph">
              <wp:posOffset>18418</wp:posOffset>
            </wp:positionV>
            <wp:extent cx="5156315" cy="2730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6315" cy="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1621392</wp:posOffset>
            </wp:positionH>
            <wp:positionV relativeFrom="paragraph">
              <wp:posOffset>97999</wp:posOffset>
            </wp:positionV>
            <wp:extent cx="1603936" cy="75534"/>
            <wp:effectExtent l="0" t="0" r="0" b="0"/>
            <wp:wrapNone/>
            <wp:docPr id="287" name="Picture 2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spect="0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03936" cy="75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1309346</wp:posOffset>
            </wp:positionH>
            <wp:positionV relativeFrom="paragraph">
              <wp:posOffset>22515</wp:posOffset>
            </wp:positionV>
            <wp:extent cx="5153584" cy="226680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5153584" cy="226680"/>
                    </a:xfrm>
                    <a:custGeom>
                      <a:rect l="l" t="t" r="r" b="b"/>
                      <a:pathLst>
                        <a:path w="7668767" h="337311">
                          <a:moveTo>
                            <a:pt x="0" y="337311"/>
                          </a:moveTo>
                          <a:lnTo>
                            <a:pt x="7668767" y="337311"/>
                          </a:lnTo>
                          <a:lnTo>
                            <a:pt x="76687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337311"/>
                          </a:moveTo>
                        </a:path>
                      </a:pathLst>
                    </a:custGeom>
                    <a:solidFill>
                      <a:srgbClr val="CBCAB0">
                        <a:alpha val="100000"/>
                      </a:srgbClr>
                    </a:solidFill>
                    <a:ln w="853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72571</wp:posOffset>
            </wp:positionV>
            <wp:extent cx="5159046" cy="5462"/>
            <wp:effectExtent l="0" t="0" r="0" b="0"/>
            <wp:wrapNone/>
            <wp:docPr id="289" name="Picture 2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>
                      <a:picLocks noChangeAspect="0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1373970</wp:posOffset>
            </wp:positionH>
            <wp:positionV relativeFrom="paragraph">
              <wp:posOffset>152180</wp:posOffset>
            </wp:positionV>
            <wp:extent cx="4669687" cy="76910"/>
            <wp:effectExtent l="0" t="0" r="0" b="0"/>
            <wp:wrapNone/>
            <wp:docPr id="290" name="Picture 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spect="0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69687" cy="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137967</wp:posOffset>
            </wp:positionV>
            <wp:extent cx="4805441" cy="182123"/>
            <wp:effectExtent l="0" t="0" r="0" b="0"/>
            <wp:wrapNone/>
            <wp:docPr id="291" name="Picture 2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>
                      <a:picLocks noChangeAspect="0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05441" cy="182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1391951</wp:posOffset>
            </wp:positionH>
            <wp:positionV relativeFrom="paragraph">
              <wp:posOffset>-6340</wp:posOffset>
            </wp:positionV>
            <wp:extent cx="561171" cy="78201"/>
            <wp:effectExtent l="0" t="0" r="0" b="0"/>
            <wp:wrapNone/>
            <wp:docPr id="292" name="Picture 2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>
                      <a:picLocks noChangeAspect="0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61171" cy="7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157461</wp:posOffset>
            </wp:positionV>
            <wp:extent cx="2104886" cy="78373"/>
            <wp:effectExtent l="0" t="0" r="0" b="0"/>
            <wp:wrapNone/>
            <wp:docPr id="293" name="Picture 2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>
                      <a:picLocks noChangeAspect="0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04886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144711</wp:posOffset>
            </wp:positionV>
            <wp:extent cx="2387235" cy="78372"/>
            <wp:effectExtent l="0" t="0" r="0" b="0"/>
            <wp:wrapNone/>
            <wp:docPr id="294" name="Picture 2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>
                      <a:picLocks noChangeAspect="0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7235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1303884</wp:posOffset>
            </wp:positionH>
            <wp:positionV relativeFrom="paragraph">
              <wp:posOffset>-1030411</wp:posOffset>
            </wp:positionV>
            <wp:extent cx="5462" cy="5354320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535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6462931</wp:posOffset>
            </wp:positionH>
            <wp:positionV relativeFrom="paragraph">
              <wp:posOffset>-1030411</wp:posOffset>
            </wp:positionV>
            <wp:extent cx="5462" cy="5354320"/>
            <wp:effectExtent l="0" t="0" r="0" b="0"/>
            <wp:wrapNone/>
            <wp:docPr id="296" name="Picture 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>
                      <a:picLocks noChangeAspect="0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62" cy="535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122113</wp:posOffset>
            </wp:positionV>
            <wp:extent cx="5159046" cy="5462"/>
            <wp:effectExtent l="0" t="0" r="0" b="0"/>
            <wp:wrapNone/>
            <wp:docPr id="297" name="Picture 2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spect="0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1373885</wp:posOffset>
            </wp:positionH>
            <wp:positionV relativeFrom="paragraph">
              <wp:posOffset>26470</wp:posOffset>
            </wp:positionV>
            <wp:extent cx="1264463" cy="59618"/>
            <wp:effectExtent l="0" t="0" r="0" b="0"/>
            <wp:wrapNone/>
            <wp:docPr id="298" name="Picture 2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>
                      <a:picLocks noChangeAspect="0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4463" cy="5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12259</wp:posOffset>
            </wp:positionV>
            <wp:extent cx="4842435" cy="180748"/>
            <wp:effectExtent l="0" t="0" r="0" b="0"/>
            <wp:wrapNone/>
            <wp:docPr id="299" name="Picture 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spect="0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42435" cy="180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103260</wp:posOffset>
            </wp:positionV>
            <wp:extent cx="2104886" cy="78373"/>
            <wp:effectExtent l="0" t="0" r="0" b="0"/>
            <wp:wrapNone/>
            <wp:docPr id="300" name="Picture 3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>
                      <a:picLocks noChangeAspect="0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04886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91886</wp:posOffset>
            </wp:positionV>
            <wp:extent cx="2387235" cy="78373"/>
            <wp:effectExtent l="0" t="0" r="0" b="0"/>
            <wp:wrapNone/>
            <wp:docPr id="301" name="Picture 3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/>
                    <pic:cNvPicPr>
                      <a:picLocks noChangeAspect="0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7235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67874</wp:posOffset>
            </wp:positionV>
            <wp:extent cx="5159046" cy="5462"/>
            <wp:effectExtent l="0" t="0" r="0" b="0"/>
            <wp:wrapNone/>
            <wp:docPr id="302" name="Picture 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>
                      <a:picLocks noChangeAspect="0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1376465</wp:posOffset>
            </wp:positionH>
            <wp:positionV relativeFrom="paragraph">
              <wp:posOffset>147444</wp:posOffset>
            </wp:positionV>
            <wp:extent cx="3102916" cy="59618"/>
            <wp:effectExtent l="0" t="0" r="0" b="0"/>
            <wp:wrapNone/>
            <wp:docPr id="303" name="Picture 3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>
                      <a:picLocks noChangeAspect="0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02916" cy="5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-42028</wp:posOffset>
            </wp:positionV>
            <wp:extent cx="4957371" cy="284586"/>
            <wp:effectExtent l="0" t="0" r="0" b="0"/>
            <wp:wrapNone/>
            <wp:docPr id="304" name="Picture 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0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57371" cy="284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152811</wp:posOffset>
            </wp:positionV>
            <wp:extent cx="1844819" cy="78373"/>
            <wp:effectExtent l="0" t="0" r="0" b="0"/>
            <wp:wrapNone/>
            <wp:docPr id="305" name="Picture 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>
                      <a:picLocks noChangeAspect="0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4819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128811</wp:posOffset>
            </wp:positionV>
            <wp:extent cx="5159046" cy="5462"/>
            <wp:effectExtent l="0" t="0" r="0" b="0"/>
            <wp:wrapNone/>
            <wp:docPr id="306" name="Picture 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>
                      <a:picLocks noChangeAspect="0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1376465</wp:posOffset>
            </wp:positionH>
            <wp:positionV relativeFrom="paragraph">
              <wp:posOffset>33108</wp:posOffset>
            </wp:positionV>
            <wp:extent cx="3102916" cy="59618"/>
            <wp:effectExtent l="0" t="0" r="0" b="0"/>
            <wp:wrapNone/>
            <wp:docPr id="307" name="Picture 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spect="0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02916" cy="5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18895</wp:posOffset>
            </wp:positionV>
            <wp:extent cx="4944722" cy="284586"/>
            <wp:effectExtent l="0" t="0" r="0" b="0"/>
            <wp:wrapNone/>
            <wp:docPr id="308" name="Picture 3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>
                      <a:picLocks noChangeAspect="0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44722" cy="284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38454</wp:posOffset>
            </wp:positionV>
            <wp:extent cx="1844819" cy="78373"/>
            <wp:effectExtent l="0" t="0" r="0" b="0"/>
            <wp:wrapNone/>
            <wp:docPr id="309" name="Picture 3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spect="0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4819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25736</wp:posOffset>
            </wp:positionV>
            <wp:extent cx="2387235" cy="78373"/>
            <wp:effectExtent l="0" t="0" r="0" b="0"/>
            <wp:wrapNone/>
            <wp:docPr id="310" name="Picture 3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>
                      <a:picLocks noChangeAspect="0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7235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3094</wp:posOffset>
            </wp:positionV>
            <wp:extent cx="5159046" cy="5462"/>
            <wp:effectExtent l="0" t="0" r="0" b="0"/>
            <wp:wrapNone/>
            <wp:docPr id="311" name="Picture 3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>
                      <a:picLocks noChangeAspect="0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1372938</wp:posOffset>
            </wp:positionH>
            <wp:positionV relativeFrom="paragraph">
              <wp:posOffset>82659</wp:posOffset>
            </wp:positionV>
            <wp:extent cx="3106443" cy="59618"/>
            <wp:effectExtent l="0" t="0" r="0" b="0"/>
            <wp:wrapNone/>
            <wp:docPr id="312" name="Picture 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>
                      <a:picLocks noChangeAspect="0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06443" cy="5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68425</wp:posOffset>
            </wp:positionV>
            <wp:extent cx="4977502" cy="180856"/>
            <wp:effectExtent l="0" t="0" r="0" b="0"/>
            <wp:wrapNone/>
            <wp:docPr id="313" name="Picture 3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>
                      <a:picLocks noChangeAspect="0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77502" cy="180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1395134</wp:posOffset>
            </wp:positionH>
            <wp:positionV relativeFrom="paragraph">
              <wp:posOffset>99422</wp:posOffset>
            </wp:positionV>
            <wp:extent cx="1751993" cy="78372"/>
            <wp:effectExtent l="0" t="0" r="0" b="0"/>
            <wp:wrapNone/>
            <wp:docPr id="314" name="Picture 3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>
                      <a:picLocks noChangeAspect="0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51993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86649</wp:posOffset>
            </wp:positionV>
            <wp:extent cx="1758789" cy="78373"/>
            <wp:effectExtent l="0" t="0" r="0" b="0"/>
            <wp:wrapNone/>
            <wp:docPr id="315" name="Picture 3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>
                      <a:picLocks noChangeAspect="0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58789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1306615</wp:posOffset>
            </wp:positionH>
            <wp:positionV relativeFrom="paragraph">
              <wp:posOffset>64031</wp:posOffset>
            </wp:positionV>
            <wp:extent cx="5159046" cy="5461"/>
            <wp:effectExtent l="0" t="0" r="0" b="0"/>
            <wp:wrapNone/>
            <wp:docPr id="316" name="Picture 3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>
                      <a:picLocks noChangeAspect="0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59046" cy="5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1373626</wp:posOffset>
            </wp:positionH>
            <wp:positionV relativeFrom="paragraph">
              <wp:posOffset>143573</wp:posOffset>
            </wp:positionV>
            <wp:extent cx="3105755" cy="59618"/>
            <wp:effectExtent l="0" t="0" r="0" b="0"/>
            <wp:wrapNone/>
            <wp:docPr id="317" name="Picture 3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>
                      <a:picLocks noChangeAspect="0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05755" cy="59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129393</wp:posOffset>
            </wp:positionV>
            <wp:extent cx="4995483" cy="180802"/>
            <wp:effectExtent l="0" t="0" r="0" b="0"/>
            <wp:wrapNone/>
            <wp:docPr id="318" name="Picture 3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0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95483" cy="180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1393069</wp:posOffset>
            </wp:positionH>
            <wp:positionV relativeFrom="paragraph">
              <wp:posOffset>-14924</wp:posOffset>
            </wp:positionV>
            <wp:extent cx="1304983" cy="78372"/>
            <wp:effectExtent l="0" t="0" r="0" b="0"/>
            <wp:wrapNone/>
            <wp:docPr id="319" name="Picture 3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>
                      <a:picLocks noChangeAspect="0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04983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147564</wp:posOffset>
            </wp:positionV>
            <wp:extent cx="1758789" cy="78372"/>
            <wp:effectExtent l="0" t="0" r="0" b="0"/>
            <wp:wrapNone/>
            <wp:docPr id="320" name="Picture 3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>
                      <a:picLocks noChangeAspect="0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58789" cy="78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1372508</wp:posOffset>
            </wp:positionH>
            <wp:positionV relativeFrom="paragraph">
              <wp:posOffset>136189</wp:posOffset>
            </wp:positionV>
            <wp:extent cx="2387235" cy="78373"/>
            <wp:effectExtent l="0" t="0" r="0" b="0"/>
            <wp:wrapNone/>
            <wp:docPr id="321" name="Picture 3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>
                      <a:picLocks noChangeAspect="0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7235" cy="78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1305249</wp:posOffset>
            </wp:positionH>
            <wp:positionV relativeFrom="paragraph">
              <wp:posOffset>113574</wp:posOffset>
            </wp:positionV>
            <wp:extent cx="5161778" cy="4096"/>
            <wp:effectExtent l="0" t="0" r="0" b="0"/>
            <wp:wrapNone/>
            <wp:docPr id="322" name="Picture 3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>
                      <a:picLocks noChangeAspect="0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61778" cy="4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1220" w:type="dxa"/>
        <w:tblLook w:val="04A0" w:firstRow="1" w:lastRow="0" w:firstColumn="1" w:lastColumn="0" w:noHBand="0" w:noVBand="1"/>
      </w:tblPr>
      <w:tblGrid>
        <w:gridCol w:w="1200"/>
        <w:gridCol w:w="6640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64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323" name="Picture 26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264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6121400" cy="740918"/>
                  <wp:effectExtent l="0" t="0" r="0" b="0"/>
                  <wp:wrapNone/>
                  <wp:docPr id="324" name="Freeform 324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21400" cy="740918"/>
                            <a:chOff x="0" y="0"/>
                            <a:chExt cx="6121400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216400" cy="12700"/>
                            </a:xfrm>
                            <a:custGeom>
                              <a:rect l="l" t="t" r="r" b="b"/>
                              <a:pathLst>
                                <a:path w="4216400" h="12700">
                                  <a:moveTo>
                                    <a:pt x="4216400" y="12700"/>
                                  </a:moveTo>
                                  <a:lnTo>
                                    <a:pt x="42164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64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4216400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326" name="Freeform 3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64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327" name="Freeform 3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216400" cy="12700"/>
                  <wp:effectExtent l="0" t="0" r="0" b="0"/>
                  <wp:wrapNone/>
                  <wp:docPr id="328" name="Freeform 3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216400" cy="12700"/>
                          </a:xfrm>
                          <a:custGeom>
                            <a:rect l="l" t="t" r="r" b="b"/>
                            <a:pathLst>
                              <a:path w="4216400" h="12700">
                                <a:moveTo>
                                  <a:pt x="4216400" y="12700"/>
                                </a:moveTo>
                                <a:lnTo>
                                  <a:pt x="42164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440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616"/>
              </w:tabs>
              <w:spacing w:before="62" w:after="95" w:line="200" w:lineRule="exact"/>
              <w:ind w:left="390" w:right="1344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4216400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329" name="Freeform 3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640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16"/>
                <w:tab w:val="left" w:pos="6685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- 13/15 -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emisión de esta copia: 29-07-2024 13:12:09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2240" w:h="15840"/>
          <w:pgMar w:top="340" w:right="480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663" behindDoc="0" locked="0" layoutInCell="1" allowOverlap="1">
            <wp:simplePos x="0" y="0"/>
            <wp:positionH relativeFrom="page">
              <wp:posOffset>716173</wp:posOffset>
            </wp:positionH>
            <wp:positionV relativeFrom="paragraph">
              <wp:posOffset>-10668</wp:posOffset>
            </wp:positionV>
            <wp:extent cx="1219886" cy="406628"/>
            <wp:effectExtent l="0" t="0" r="0" b="0"/>
            <wp:wrapNone/>
            <wp:docPr id="330" name="Picture 3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>
                      <a:picLocks noChangeAspect="0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19886" cy="406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651" behindDoc="0" locked="0" layoutInCell="1" allowOverlap="1">
            <wp:simplePos x="0" y="0"/>
            <wp:positionH relativeFrom="page">
              <wp:posOffset>729922</wp:posOffset>
            </wp:positionH>
            <wp:positionV relativeFrom="paragraph">
              <wp:posOffset>168078</wp:posOffset>
            </wp:positionV>
            <wp:extent cx="6297073" cy="13749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97073" cy="13749"/>
                    </a:xfrm>
                    <a:custGeom>
                      <a:rect l="l" t="t" r="r" b="b"/>
                      <a:pathLst>
                        <a:path w="6979919" h="15240">
                          <a:moveTo>
                            <a:pt x="0" y="15240"/>
                          </a:moveTo>
                          <a:lnTo>
                            <a:pt x="6979919" y="15240"/>
                          </a:lnTo>
                          <a:lnTo>
                            <a:pt x="6979919" y="0"/>
                          </a:lnTo>
                          <a:lnTo>
                            <a:pt x="0" y="0"/>
                          </a:lnTo>
                          <a:lnTo>
                            <a:pt x="0" y="152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03" w:lineRule="exact"/>
        <w:ind w:left="658" w:right="0" w:firstLine="0"/>
      </w:pPr>
      <w:r>
        <w:drawing>
          <wp:anchor simplePos="0" relativeHeight="251658635" behindDoc="0" locked="0" layoutInCell="1" allowOverlap="1">
            <wp:simplePos x="0" y="0"/>
            <wp:positionH relativeFrom="page">
              <wp:posOffset>716173</wp:posOffset>
            </wp:positionH>
            <wp:positionV relativeFrom="line">
              <wp:posOffset>-75310</wp:posOffset>
            </wp:positionV>
            <wp:extent cx="13749" cy="426221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49" cy="426221"/>
                    </a:xfrm>
                    <a:custGeom>
                      <a:rect l="l" t="t" r="r" b="b"/>
                      <a:pathLst>
                        <a:path w="15240" h="472440">
                          <a:moveTo>
                            <a:pt x="0" y="472440"/>
                          </a:moveTo>
                          <a:lnTo>
                            <a:pt x="15240" y="472440"/>
                          </a:lnTo>
                          <a:lnTo>
                            <a:pt x="15240" y="0"/>
                          </a:lnTo>
                          <a:lnTo>
                            <a:pt x="0" y="0"/>
                          </a:lnTo>
                          <a:lnTo>
                            <a:pt x="0" y="4724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z w:val="10"/>
          <w:szCs w:val="10"/>
          <w:lang w:val="es-ES"/>
        </w:rPr>
        <w:t>TIPO ENTIDAD: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03" w:lineRule="exact"/>
        <w:ind w:left="658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1"/>
          <w:sz w:val="10"/>
          <w:szCs w:val="10"/>
          <w:lang w:val="es-ES"/>
        </w:rPr>
        <w:t>MODELO: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103" w:lineRule="exact"/>
        <w:ind w:left="658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0"/>
          <w:szCs w:val="10"/>
          <w:lang w:val="es-ES"/>
        </w:rPr>
        <w:t>PROVINCIA:</w:t>
      </w:r>
      <w:r>
        <w:rPr>
          <w:rFonts w:ascii="Times New Roman" w:hAnsi="Times New Roman" w:cs="Times New Roman"/>
          <w:sz w:val="10"/>
          <w:szCs w:val="10"/>
        </w:rPr>
        <w:t> </w:t>
      </w:r>
      <w:r>
        <w:drawing>
          <wp:anchor simplePos="0" relativeHeight="251658652" behindDoc="0" locked="0" layoutInCell="1" allowOverlap="1">
            <wp:simplePos x="0" y="0"/>
            <wp:positionH relativeFrom="page">
              <wp:posOffset>729922</wp:posOffset>
            </wp:positionH>
            <wp:positionV relativeFrom="paragraph">
              <wp:posOffset>142615</wp:posOffset>
            </wp:positionV>
            <wp:extent cx="6297073" cy="13749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97073" cy="13749"/>
                    </a:xfrm>
                    <a:custGeom>
                      <a:rect l="l" t="t" r="r" b="b"/>
                      <a:pathLst>
                        <a:path w="6979919" h="15240">
                          <a:moveTo>
                            <a:pt x="0" y="15240"/>
                          </a:moveTo>
                          <a:lnTo>
                            <a:pt x="6979919" y="15240"/>
                          </a:lnTo>
                          <a:lnTo>
                            <a:pt x="6979919" y="0"/>
                          </a:lnTo>
                          <a:lnTo>
                            <a:pt x="0" y="0"/>
                          </a:lnTo>
                          <a:lnTo>
                            <a:pt x="0" y="152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0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0"/>
          <w:szCs w:val="10"/>
          <w:lang w:val="es-ES"/>
        </w:rPr>
        <w:t>Ayuntamiento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0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1"/>
          <w:sz w:val="10"/>
          <w:szCs w:val="10"/>
          <w:lang w:val="es-ES"/>
        </w:rPr>
        <w:t>Normal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2" w:after="0" w:line="103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0"/>
          <w:szCs w:val="10"/>
          <w:lang w:val="es-ES"/>
        </w:rPr>
        <w:t>Santa Cruz de Tenerife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4" w:lineRule="exact"/>
        <w:ind w:left="248" w:right="0" w:firstLine="0"/>
      </w:pPr>
      <w:r>
        <w:drawing>
          <wp:anchor simplePos="0" relativeHeight="251658286" behindDoc="1" locked="0" layoutInCell="1" allowOverlap="1">
            <wp:simplePos x="0" y="0"/>
            <wp:positionH relativeFrom="page">
              <wp:posOffset>3981577</wp:posOffset>
            </wp:positionH>
            <wp:positionV relativeFrom="line">
              <wp:posOffset>-95305</wp:posOffset>
            </wp:positionV>
            <wp:extent cx="3039919" cy="250233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9919" cy="250233"/>
                    </a:xfrm>
                    <a:custGeom>
                      <a:rect l="l" t="t" r="r" b="b"/>
                      <a:pathLst>
                        <a:path w="3369564" h="277368">
                          <a:moveTo>
                            <a:pt x="0" y="277368"/>
                          </a:moveTo>
                          <a:lnTo>
                            <a:pt x="3369564" y="277368"/>
                          </a:lnTo>
                          <a:lnTo>
                            <a:pt x="3369564" y="0"/>
                          </a:lnTo>
                          <a:lnTo>
                            <a:pt x="0" y="0"/>
                          </a:lnTo>
                          <a:lnTo>
                            <a:pt x="0" y="277368"/>
                          </a:lnTo>
                          <a:close/>
                        </a:path>
                      </a:pathLst>
                    </a:custGeom>
                    <a:solidFill>
                      <a:srgbClr val="C0C0C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z w:val="16"/>
          <w:szCs w:val="16"/>
          <w:lang w:val="es-ES"/>
        </w:rPr>
        <w:t>EJERCICIO 2022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168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2"/>
          <w:sz w:val="17"/>
          <w:szCs w:val="17"/>
          <w:lang w:val="es-ES"/>
        </w:rPr>
        <w:t>Santa Cruz de Tenerife</w:t>
      </w:r>
      <w:r>
        <w:rPr>
          <w:rFonts w:ascii="Times New Roman" w:hAnsi="Times New Roman" w:cs="Times New Roman"/>
          <w:sz w:val="17"/>
          <w:szCs w:val="17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287" behindDoc="0" locked="0" layoutInCell="1" allowOverlap="1">
            <wp:simplePos x="0" y="0"/>
            <wp:positionH relativeFrom="page">
              <wp:posOffset>3981577</wp:posOffset>
            </wp:positionH>
            <wp:positionV relativeFrom="paragraph">
              <wp:posOffset>100552</wp:posOffset>
            </wp:positionV>
            <wp:extent cx="1994417" cy="131991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94417" cy="131991"/>
                    </a:xfrm>
                    <a:custGeom>
                      <a:rect l="l" t="t" r="r" b="b"/>
                      <a:pathLst>
                        <a:path w="2210689" h="146304">
                          <a:moveTo>
                            <a:pt x="0" y="146304"/>
                          </a:moveTo>
                          <a:lnTo>
                            <a:pt x="2210689" y="146304"/>
                          </a:lnTo>
                          <a:lnTo>
                            <a:pt x="2210689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1281"/>
        </w:tabs>
        <w:spacing w:before="0" w:after="0" w:line="103" w:lineRule="exact"/>
        <w:ind w:left="629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3010664</wp:posOffset>
            </wp:positionH>
            <wp:positionV relativeFrom="line">
              <wp:posOffset>-65995</wp:posOffset>
            </wp:positionV>
            <wp:extent cx="973708" cy="142990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3708" cy="142990"/>
                    </a:xfrm>
                    <a:custGeom>
                      <a:rect l="l" t="t" r="r" b="b"/>
                      <a:pathLst>
                        <a:path w="1079296" h="158496">
                          <a:moveTo>
                            <a:pt x="0" y="158496"/>
                          </a:moveTo>
                          <a:lnTo>
                            <a:pt x="1079296" y="158496"/>
                          </a:lnTo>
                          <a:lnTo>
                            <a:pt x="1079296" y="0"/>
                          </a:lnTo>
                          <a:lnTo>
                            <a:pt x="0" y="0"/>
                          </a:lnTo>
                          <a:lnTo>
                            <a:pt x="0" y="15849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4983083</wp:posOffset>
            </wp:positionH>
            <wp:positionV relativeFrom="line">
              <wp:posOffset>-65995</wp:posOffset>
            </wp:positionV>
            <wp:extent cx="417971" cy="142990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7971" cy="142990"/>
                    </a:xfrm>
                    <a:custGeom>
                      <a:rect l="l" t="t" r="r" b="b"/>
                      <a:pathLst>
                        <a:path w="463296" h="158496">
                          <a:moveTo>
                            <a:pt x="0" y="158496"/>
                          </a:moveTo>
                          <a:lnTo>
                            <a:pt x="463296" y="158496"/>
                          </a:lnTo>
                          <a:lnTo>
                            <a:pt x="463296" y="0"/>
                          </a:lnTo>
                          <a:lnTo>
                            <a:pt x="0" y="0"/>
                          </a:lnTo>
                          <a:lnTo>
                            <a:pt x="0" y="158496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z w:val="10"/>
          <w:szCs w:val="10"/>
          <w:lang w:val="es-ES"/>
        </w:rPr>
        <w:t>Población:	</w:t>
      </w:r>
      <w:r>
        <w:rPr baseline="0" dirty="0">
          <w:rFonts w:ascii="Calibri" w:hAnsi="Calibri" w:cs="Calibri"/>
          <w:b/>
          <w:bCs/>
          <w:color w:val="000000"/>
          <w:sz w:val="10"/>
          <w:szCs w:val="10"/>
          <w:lang w:val="es-ES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03" w:lineRule="exact"/>
        <w:ind w:left="629" w:right="0" w:firstLine="0"/>
      </w:pPr>
      <w:r>
        <w:drawing>
          <wp:anchor simplePos="0" relativeHeight="251658290" behindDoc="0" locked="0" layoutInCell="1" allowOverlap="1">
            <wp:simplePos x="0" y="0"/>
            <wp:positionH relativeFrom="page">
              <wp:posOffset>3981577</wp:posOffset>
            </wp:positionH>
            <wp:positionV relativeFrom="line">
              <wp:posOffset>-5914</wp:posOffset>
            </wp:positionV>
            <wp:extent cx="1419476" cy="145740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19476" cy="145740"/>
                    </a:xfrm>
                    <a:custGeom>
                      <a:rect l="l" t="t" r="r" b="b"/>
                      <a:pathLst>
                        <a:path w="1573403" h="161544">
                          <a:moveTo>
                            <a:pt x="0" y="161544"/>
                          </a:moveTo>
                          <a:lnTo>
                            <a:pt x="1573403" y="161544"/>
                          </a:lnTo>
                          <a:lnTo>
                            <a:pt x="1573403" y="0"/>
                          </a:lnTo>
                          <a:lnTo>
                            <a:pt x="0" y="0"/>
                          </a:lnTo>
                          <a:lnTo>
                            <a:pt x="0" y="161544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0"/>
          <w:szCs w:val="10"/>
          <w:lang w:val="es-ES"/>
        </w:rPr>
        <w:t>(Fuente: INE a 1 enero)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03" w:lineRule="exact"/>
        <w:ind w:left="0" w:right="0" w:firstLine="0"/>
      </w:pPr>
      <w:r>
        <w:drawing>
          <wp:anchor simplePos="0" relativeHeight="251658636" behindDoc="0" locked="0" layoutInCell="1" allowOverlap="1">
            <wp:simplePos x="0" y="0"/>
            <wp:positionH relativeFrom="page">
              <wp:posOffset>7013248</wp:posOffset>
            </wp:positionH>
            <wp:positionV relativeFrom="line">
              <wp:posOffset>-61561</wp:posOffset>
            </wp:positionV>
            <wp:extent cx="13749" cy="412472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49" cy="412472"/>
                    </a:xfrm>
                    <a:custGeom>
                      <a:rect l="l" t="t" r="r" b="b"/>
                      <a:pathLst>
                        <a:path w="15240" h="457200">
                          <a:moveTo>
                            <a:pt x="0" y="457200"/>
                          </a:moveTo>
                          <a:lnTo>
                            <a:pt x="15240" y="457200"/>
                          </a:lnTo>
                          <a:lnTo>
                            <a:pt x="15240" y="0"/>
                          </a:lnTo>
                          <a:lnTo>
                            <a:pt x="0" y="0"/>
                          </a:lnTo>
                          <a:lnTo>
                            <a:pt x="0" y="457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pacing w:val="-1"/>
          <w:sz w:val="10"/>
          <w:szCs w:val="10"/>
          <w:lang w:val="es-ES"/>
        </w:rPr>
        <w:t>Página 1/2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3"/>
          <w:pgMar w:top="340" w:right="479" w:bottom="258" w:left="480" w:header="708" w:footer="708" w:gutter="0"/>
          <w:cols w:num="4" w:space="0" w:equalWidth="0">
            <w:col w:w="1365" w:space="83"/>
            <w:col w:w="995" w:space="4948"/>
            <w:col w:w="1664" w:space="839"/>
            <w:col w:w="694" w:space="0"/>
          </w:cols>
          <w:docGrid w:linePitch="360"/>
        </w:sectPr>
        <w:spacing w:before="117" w:after="0" w:line="103" w:lineRule="exact"/>
        <w:ind w:left="296" w:right="0" w:firstLine="0"/>
      </w:pPr>
      <w:r/>
      <w:r>
        <w:rPr baseline="0" dirty="0">
          <w:rFonts w:ascii="Calibri" w:hAnsi="Calibri" w:cs="Calibri"/>
          <w:color w:val="000000"/>
          <w:spacing w:val="-2"/>
          <w:sz w:val="10"/>
          <w:szCs w:val="10"/>
          <w:lang w:val="es-ES"/>
        </w:rPr>
        <w:t>208.688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1127" w:tblpY="0"/>
        <w:tblOverlap w:val="never"/>
        "
        <w:tblW w:w="9918" w:type="dxa"/>
        <w:tblLook w:val="04A0" w:firstRow="1" w:lastRow="0" w:firstColumn="1" w:lastColumn="0" w:noHBand="0" w:noVBand="1"/>
      </w:tblPr>
      <w:tblGrid>
        <w:gridCol w:w="1620"/>
        <w:gridCol w:w="8317"/>
      </w:tblGrid>
      <w:tr>
        <w:trPr>
          <w:trHeight w:hRule="exact" w:val="209"/>
        </w:trPr>
        <w:tc>
          <w:tcPr>
            <w:tcW w:w="162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19249</wp:posOffset>
                  </wp:positionH>
                  <wp:positionV relativeFrom="paragraph">
                    <wp:posOffset>31622</wp:posOffset>
                  </wp:positionV>
                  <wp:extent cx="1709435" cy="279288"/>
                  <wp:effectExtent l="0" t="0" r="0" b="0"/>
                  <wp:wrapNone/>
                  <wp:docPr id="340" name="Freeform 34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35422" y="31622"/>
                            <a:ext cx="1595135" cy="1649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962"/>
                                </w:tabs>
                                <w:spacing w:before="0" w:after="0" w:line="184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s-ES"/>
                                </w:rPr>
                                <w:t>LIQUIDACIÓN DEL PTO. DE INGRESOS	</w:t>
                              </w:r>
                              <w:r>
                                <w:rPr baseline="7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7"/>
                                  <w:sz w:val="11"/>
                                  <w:szCs w:val="11"/>
                                  <w:lang w:val="es-ES"/>
                                </w:rPr>
                                <w:t>Previsiones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75" w:lineRule="exact"/>
                                <w:ind w:left="2040" w:right="97" w:firstLine="0"/>
                                <w:jc w:val="right"/>
                              </w:pPr>
                              <w:r>
                                <w:rPr baseline="0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2"/>
                                  <w:sz w:val="11"/>
                                  <w:szCs w:val="11"/>
                                  <w:lang w:val="es-ES"/>
                                </w:rPr>
                                <w:t>Iniciales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8317" w:type="dxa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112" w:lineRule="exact"/>
              <w:ind w:left="3567" w:right="3969" w:firstLine="0"/>
              <w:jc w:val="right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753702</wp:posOffset>
                  </wp:positionH>
                  <wp:positionV relativeFrom="line">
                    <wp:posOffset>17779</wp:posOffset>
                  </wp:positionV>
                  <wp:extent cx="851467" cy="279288"/>
                  <wp:effectExtent l="0" t="0" r="0" b="0"/>
                  <wp:wrapNone/>
                  <wp:docPr id="341" name="Freeform 34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498855" y="17779"/>
                            <a:ext cx="737167" cy="1649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077"/>
                                </w:tabs>
                                <w:spacing w:before="0" w:after="0" w:line="147" w:lineRule="exact"/>
                                <w:ind w:left="90" w:right="0" w:hanging="90"/>
                              </w:pPr>
                              <w:r>
                                <w:rPr baseline="0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1"/>
                                  <w:szCs w:val="11"/>
                                  <w:lang w:val="es-ES"/>
                                </w:rPr>
                                <w:t>Modificaciones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1"/>
                                  <w:szCs w:val="11"/>
                                  <w:lang w:val="es-ES"/>
                                </w:rPr>
                                <w:t>Previsiones	</w:t>
                              </w:r>
                              <w:r>
                                <w:rPr baseline="7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pacing w:val="-18"/>
                                  <w:position w:val="7"/>
                                  <w:sz w:val="11"/>
                                  <w:szCs w:val="11"/>
                                  <w:lang w:val="es-ES"/>
                                </w:rPr>
                                <w:t>%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1782476</wp:posOffset>
                  </wp:positionH>
                  <wp:positionV relativeFrom="line">
                    <wp:posOffset>17779</wp:posOffset>
                  </wp:positionV>
                  <wp:extent cx="463196" cy="279288"/>
                  <wp:effectExtent l="0" t="0" r="0" b="0"/>
                  <wp:wrapNone/>
                  <wp:docPr id="342" name="Freeform 34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527629" y="17779"/>
                            <a:ext cx="348896" cy="1649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47" w:lineRule="exact"/>
                                <w:ind w:left="17" w:right="0" w:hanging="17"/>
                              </w:pPr>
                              <w:r>
                                <w:rPr baseline="0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1"/>
                                  <w:szCs w:val="11"/>
                                  <w:lang w:val="es-ES"/>
                                </w:rPr>
                                <w:t>Previsiones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1"/>
                                  <w:szCs w:val="11"/>
                                  <w:lang w:val="es-ES"/>
                                </w:rPr>
                                <w:t>Definitivas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Derechos Rec.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641"/>
                <w:tab w:val="left" w:pos="5304"/>
                <w:tab w:val="left" w:pos="5702"/>
                <w:tab w:val="left" w:pos="6907"/>
                <w:tab w:val="left" w:pos="7379"/>
              </w:tabs>
              <w:spacing w:before="0" w:after="0" w:line="147" w:lineRule="exact"/>
              <w:ind w:left="3762" w:right="56" w:firstLine="0"/>
              <w:jc w:val="right"/>
            </w:pPr>
            <w:r/>
            <w:r>
              <w:rPr baseline="-7" dirty="0">
                <w:rFonts w:ascii="Calibri" w:hAnsi="Calibri" w:cs="Calibri"/>
                <w:b/>
                <w:bCs/>
                <w:color w:val="000000"/>
                <w:position w:val="-7"/>
                <w:sz w:val="11"/>
                <w:szCs w:val="11"/>
                <w:lang w:val="es-ES"/>
              </w:rPr>
              <w:t>Netos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Recaudación Neta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Pendiente Cobro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</w:tr>
      <w:tr>
        <w:trPr>
          <w:trHeight w:hRule="exact" w:val="2013"/>
        </w:trPr>
        <w:tc>
          <w:tcPr>
            <w:tcW w:w="9938" w:type="dxa"/>
            <w:gridSpan w:val="2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51"/>
                <w:tab w:val="left" w:pos="2012"/>
                <w:tab w:val="left" w:pos="2068"/>
                <w:tab w:val="left" w:pos="2917"/>
                <w:tab w:val="left" w:pos="2974"/>
                <w:tab w:val="left" w:pos="3372"/>
                <w:tab w:val="left" w:pos="3745"/>
                <w:tab w:val="left" w:pos="3858"/>
                <w:tab w:val="left" w:pos="3914"/>
                <w:tab w:val="left" w:pos="4390"/>
                <w:tab w:val="left" w:pos="4447"/>
                <w:tab w:val="left" w:pos="4503"/>
                <w:tab w:val="left" w:pos="5291"/>
                <w:tab w:val="left" w:pos="5352"/>
                <w:tab w:val="left" w:pos="5408"/>
                <w:tab w:val="left" w:pos="5495"/>
                <w:tab w:val="left" w:pos="5807"/>
                <w:tab w:val="left" w:pos="6340"/>
                <w:tab w:val="left" w:pos="6396"/>
                <w:tab w:val="left" w:pos="6934"/>
                <w:tab w:val="left" w:pos="6994"/>
                <w:tab w:val="left" w:pos="7050"/>
                <w:tab w:val="left" w:pos="7523"/>
                <w:tab w:val="left" w:pos="7583"/>
                <w:tab w:val="left" w:pos="7639"/>
                <w:tab w:val="left" w:pos="7726"/>
                <w:tab w:val="left" w:pos="8038"/>
                <w:tab w:val="left" w:pos="8584"/>
                <w:tab w:val="left" w:pos="8640"/>
                <w:tab w:val="left" w:pos="8696"/>
                <w:tab w:val="left" w:pos="9230"/>
                <w:tab w:val="left" w:pos="9286"/>
                <w:tab w:val="left" w:pos="9372"/>
                <w:tab w:val="left" w:pos="9429"/>
                <w:tab w:val="left" w:pos="9684"/>
              </w:tabs>
              <w:spacing w:before="117" w:after="28" w:line="189" w:lineRule="exact"/>
              <w:ind w:left="11" w:right="-59" w:firstLine="0"/>
              <w:jc w:val="both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1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IMPUESTOS DIRECTOS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60.750.000,00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60.750.000,00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60.719.142,92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99,95%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24,87%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47.463.364,37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78,17%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13.255.778,55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2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IMPUESTOS INDIRECTOS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40.750.000,00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40.750.000,00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40.385.162,49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99,10%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16,54%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40.333.519,66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99,87%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51.642,83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3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TASAS, P.P. Y OTROS INGRESOS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26.000.000,00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26.000.000,00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21.656.240,36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83,29%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8,87%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13.821.009,55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63,82%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7.835.230,81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4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TRANSFERENCIAS CORRIENTES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95.900.000,00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11.860.857,25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12,37%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107.760.857,25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98.987.710,82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91,86%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40,54%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98.987.710,82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100,00%	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5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INGRESOS PATRIMONIALES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2.000.000,00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2.000.000,00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277.811,83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13,89%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0,11%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156.819,64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56,45%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120.992,19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6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ENAJENACION INVERSIONES REALES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34.340.000,00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1.400.508,46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4,08%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35.740.508,46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19.067.018,43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53,35%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7,81%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16.157.087,86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84,74%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2.909.930,57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7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TRANSFERENCIAS DE CAPITAL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14.040.000,00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4.219.678,04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30,05%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18.259.678,04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2.468.305,27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13,52%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1,01%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2.468.305,27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100,00%	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8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ACTIVOS FINANCIEROS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2.520.000,00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48.978.030,54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1943,57%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51.498.030,54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615.581,28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1,20%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0,25%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615.581,28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100,00%	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9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PASIVOS FINANCIEROS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3.200.000,00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3.200.000,00	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TOTAL INGRESOS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279.500.000,00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66.459.074,29	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23,78%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345.959.074,29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244.176.973,40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70,58%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100,00%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220.003.398,45	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90,10%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24.173.574,95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45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5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1127" w:tblpY="0"/>
        <w:tblOverlap w:val="never"/>
        "
        <w:tblW w:w="9918" w:type="dxa"/>
        <w:tblLook w:val="04A0" w:firstRow="1" w:lastRow="0" w:firstColumn="1" w:lastColumn="0" w:noHBand="0" w:noVBand="1"/>
      </w:tblPr>
      <w:tblGrid>
        <w:gridCol w:w="1529"/>
        <w:gridCol w:w="8408"/>
      </w:tblGrid>
      <w:tr>
        <w:trPr>
          <w:trHeight w:hRule="exact" w:val="226"/>
        </w:trPr>
        <w:tc>
          <w:tcPr>
            <w:tcW w:w="152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19249</wp:posOffset>
                  </wp:positionH>
                  <wp:positionV relativeFrom="paragraph">
                    <wp:posOffset>49496</wp:posOffset>
                  </wp:positionV>
                  <wp:extent cx="2367771" cy="227041"/>
                  <wp:effectExtent l="0" t="0" r="0" b="0"/>
                  <wp:wrapNone/>
                  <wp:docPr id="343" name="Freeform 34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35422" y="49496"/>
                            <a:ext cx="2253471" cy="1127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858"/>
                                  <w:tab w:val="left" w:pos="2733"/>
                                </w:tabs>
                                <w:spacing w:before="0" w:after="0" w:line="177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s-ES"/>
                                </w:rPr>
                                <w:t>LIQUIDACIÓN DEL PTO. DE GASTOS	</w:t>
                              </w:r>
                              <w:r>
                                <w:rPr baseline="0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s-ES"/>
                                </w:rPr>
                                <w:t>Créditos Iniciales	</w:t>
                              </w:r>
                              <w:r>
                                <w:rPr baseline="6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6"/>
                                  <w:sz w:val="10"/>
                                  <w:szCs w:val="10"/>
                                  <w:lang w:val="es-ES"/>
                                </w:rPr>
                                <w:t>Modificaciones de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8408" w:type="dxa"/>
            <w:tcBorders>
              <w:left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8" w:after="0" w:line="103" w:lineRule="exact"/>
              <w:ind w:left="3606" w:right="3923" w:firstLine="0"/>
              <w:jc w:val="right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Obligaciones Rec.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737"/>
                <w:tab w:val="left" w:pos="5400"/>
                <w:tab w:val="left" w:pos="5898"/>
                <w:tab w:val="left" w:pos="7002"/>
                <w:tab w:val="left" w:pos="7527"/>
              </w:tabs>
              <w:spacing w:before="0" w:after="0" w:line="142" w:lineRule="exact"/>
              <w:ind w:left="3862" w:right="108" w:firstLine="0"/>
              <w:jc w:val="right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935189</wp:posOffset>
                  </wp:positionH>
                  <wp:positionV relativeFrom="line">
                    <wp:posOffset>12700</wp:posOffset>
                  </wp:positionV>
                  <wp:extent cx="1454617" cy="224291"/>
                  <wp:effectExtent l="0" t="0" r="0" b="0"/>
                  <wp:wrapNone/>
                  <wp:docPr id="344" name="Freeform 34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22596" y="12700"/>
                            <a:ext cx="1340317" cy="1099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883"/>
                                  <w:tab w:val="left" w:pos="1260"/>
                                </w:tabs>
                                <w:spacing w:before="0" w:after="0" w:line="173" w:lineRule="exact"/>
                                <w:ind w:left="0" w:right="0" w:firstLine="0"/>
                              </w:pPr>
                              <w:r>
                                <w:rPr baseline="-6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position w:val="-6"/>
                                  <w:sz w:val="10"/>
                                  <w:szCs w:val="10"/>
                                  <w:lang w:val="es-ES"/>
                                </w:rPr>
                                <w:t>Crédito	</w:t>
                              </w:r>
                              <w:r>
                                <w:rPr baseline="0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s-ES"/>
                                </w:rPr>
                                <w:t>%	</w:t>
                              </w:r>
                              <w:r>
                                <w:rPr baseline="0" dirty="0"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:lang w:val="es-ES"/>
                                </w:rPr>
                                <w:t>Créditos Definitivos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0"/>
                                  <w:szCs w:val="1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-6" dirty="0">
                <w:rFonts w:ascii="Calibri" w:hAnsi="Calibri" w:cs="Calibri"/>
                <w:b/>
                <w:bCs/>
                <w:color w:val="000000"/>
                <w:position w:val="-6"/>
                <w:sz w:val="10"/>
                <w:szCs w:val="10"/>
                <w:lang w:val="es-ES"/>
              </w:rPr>
              <w:t>Netas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Pagos Líquidos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Pendiente Pago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/>
          </w:p>
        </w:tc>
      </w:tr>
      <w:tr>
        <w:trPr>
          <w:trHeight w:hRule="exact" w:val="2029"/>
        </w:trPr>
        <w:tc>
          <w:tcPr>
            <w:tcW w:w="9938" w:type="dxa"/>
            <w:gridSpan w:val="2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51"/>
                <w:tab w:val="left" w:pos="2012"/>
                <w:tab w:val="left" w:pos="2068"/>
                <w:tab w:val="left" w:pos="2155"/>
                <w:tab w:val="left" w:pos="2917"/>
                <w:tab w:val="left" w:pos="2974"/>
                <w:tab w:val="left" w:pos="3060"/>
                <w:tab w:val="left" w:pos="3372"/>
                <w:tab w:val="left" w:pos="3767"/>
                <w:tab w:val="left" w:pos="3858"/>
                <w:tab w:val="left" w:pos="3914"/>
                <w:tab w:val="left" w:pos="4390"/>
                <w:tab w:val="left" w:pos="4447"/>
                <w:tab w:val="left" w:pos="4503"/>
                <w:tab w:val="left" w:pos="4902"/>
                <w:tab w:val="left" w:pos="5291"/>
                <w:tab w:val="left" w:pos="5352"/>
                <w:tab w:val="left" w:pos="5408"/>
                <w:tab w:val="left" w:pos="5495"/>
                <w:tab w:val="left" w:pos="5807"/>
                <w:tab w:val="left" w:pos="6340"/>
                <w:tab w:val="left" w:pos="6396"/>
                <w:tab w:val="left" w:pos="6934"/>
                <w:tab w:val="left" w:pos="6994"/>
                <w:tab w:val="left" w:pos="7050"/>
                <w:tab w:val="left" w:pos="7523"/>
                <w:tab w:val="left" w:pos="7583"/>
                <w:tab w:val="left" w:pos="7639"/>
                <w:tab w:val="left" w:pos="7726"/>
                <w:tab w:val="left" w:pos="8038"/>
                <w:tab w:val="left" w:pos="8584"/>
                <w:tab w:val="left" w:pos="8640"/>
                <w:tab w:val="left" w:pos="8696"/>
                <w:tab w:val="left" w:pos="9230"/>
                <w:tab w:val="left" w:pos="9286"/>
                <w:tab w:val="left" w:pos="9429"/>
                <w:tab w:val="left" w:pos="9684"/>
              </w:tabs>
              <w:spacing w:before="134" w:after="29" w:line="189" w:lineRule="exact"/>
              <w:ind w:left="11" w:right="-59" w:firstLine="0"/>
              <w:jc w:val="both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1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GASTOS DE PERSONAL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76.000.000,00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7.839.015,11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10,31%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83.839.015,11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70.886.669,56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84,55%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31,12%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70.864.718,06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99,97%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21.951,50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2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GASTOS CORR. EN BS. Y SERV.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92.900.000,00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14.411.373,10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15,51%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107.311.373,10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77.198.632,48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71,94%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33,89%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66.309.057,45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85,89%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10.889.575,03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3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GASTOS FINANCIEROS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1.500.000,00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754.559,13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50,30%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2.254.559,13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904.563,39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40,12%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0,40%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862.712,72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95,37%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41.850,67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4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TRANSFERENCIAS CORRIENTES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51.299.000,00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1.949.784,20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3,80%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53.248.784,20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50.682.813,73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95,18%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22,25%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50.626.903,04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99,89%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55.910,69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5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FONDO DE CONTINGENCIA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100.000,00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-100.000,00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-100,00%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6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INVERSIONES REALES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40.810.000,00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39.591.875,36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97,02%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80.401.875,36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23.184.558,57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28,84%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10,18%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18.534.052,63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79,94%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4.650.505,94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7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TRANSFERENCIAS DE CAPITAL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11.171.000,00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2.012.467,39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18,02%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13.183.467,39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1.081.876,44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8,21%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0,47%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1.002.663,81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92,68%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79.212,63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8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ACTIVOS FINANCIEROS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2.520.000,00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2.520.000,00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726.285,38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28,82%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0,32%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726.285,38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100,00%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pacing w:val="10"/>
                <w:sz w:val="10"/>
                <w:szCs w:val="10"/>
                <w:lang w:val="es-ES"/>
              </w:rPr>
              <w:t>9 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PASIVOS FINANCIEROS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3.200.000,00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3.200.000,00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3.111.111,11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97,22%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1,37%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3.111.111,11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100,00%			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TOTAL GASTOS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279.500.000,00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66.459.074,29	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23,78%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345.959.074,29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227.776.510,66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65,84%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100,00%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212.037.504,20	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93,09%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15.739.006,46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  <w:sectPr>
          <w:type w:val="continuous"/>
          <w:pgSz w:w="11904" w:h="16833"/>
          <w:pgMar w:top="340" w:right="479" w:bottom="258" w:left="480" w:header="708" w:footer="708" w:gutter="0"/>
          <w:docGrid w:linePitch="360"/>
        </w:sectPr>
      </w:pP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tblpX="647" w:tblpY="0"/>
        <w:tblOverlap w:val="never"/>
        "
        <w:tblW w:w="3606" w:type="dxa"/>
        <w:tblLook w:val="04A0" w:firstRow="1" w:lastRow="0" w:firstColumn="1" w:lastColumn="0" w:noHBand="0" w:noVBand="1"/>
      </w:tblPr>
      <w:tblGrid>
        <w:gridCol w:w="1238"/>
        <w:gridCol w:w="2387"/>
      </w:tblGrid>
      <w:tr>
        <w:trPr>
          <w:trHeight w:hRule="exact" w:val="154"/>
        </w:trPr>
        <w:tc>
          <w:tcPr>
            <w:tcW w:w="3626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5" w:after="0" w:line="103" w:lineRule="exact"/>
              <w:ind w:left="11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REMANENTE DE TESORERÍA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57"/>
              </w:tabs>
              <w:spacing w:before="100" w:after="0" w:line="112" w:lineRule="exact"/>
              <w:ind w:left="1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1. Fondos líquidos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115.991.865,48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57"/>
              </w:tabs>
              <w:spacing w:before="285" w:after="0" w:line="112" w:lineRule="exact"/>
              <w:ind w:left="1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2. (+) Derechos pendientes de cobro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179.894.455,86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08"/>
              </w:tabs>
              <w:spacing w:before="60" w:after="0" w:line="112" w:lineRule="exact"/>
              <w:ind w:left="1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 (+) del Presupuesto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24.173.574,95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51"/>
              </w:tabs>
              <w:spacing w:before="80" w:after="0" w:line="112" w:lineRule="exact"/>
              <w:ind w:left="1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 (+) de Presupuestos cerrados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155.146.408,83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51"/>
              </w:tabs>
              <w:spacing w:before="80" w:after="0" w:line="112" w:lineRule="exact"/>
              <w:ind w:left="1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 (+) de operaciones no presupuestarias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574.472,08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913"/>
              </w:tabs>
              <w:spacing w:before="286" w:after="0" w:line="112" w:lineRule="exact"/>
              <w:ind w:left="1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3. (-) Obligaciones pendientes de pago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23.869.435,72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08"/>
              </w:tabs>
              <w:spacing w:before="80" w:after="0" w:line="112" w:lineRule="exact"/>
              <w:ind w:left="1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 (+) del Presupuesto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15.739.006,46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64"/>
              </w:tabs>
              <w:spacing w:before="80" w:after="0" w:line="112" w:lineRule="exact"/>
              <w:ind w:left="1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 (+) de Presupuestos cerrados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1.396.263,59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64"/>
              </w:tabs>
              <w:spacing w:before="80" w:after="0" w:line="112" w:lineRule="exact"/>
              <w:ind w:left="11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 (+) de operaciones no presupuestarias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6.734.165,67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78"/>
              </w:tabs>
              <w:spacing w:before="277" w:after="0" w:line="112" w:lineRule="exact"/>
              <w:ind w:left="1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4. (+) Partidas pendientes de aplicación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-31.766.281,11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08"/>
                <w:tab w:val="left" w:pos="2064"/>
              </w:tabs>
              <w:spacing w:before="8" w:after="0" w:line="207" w:lineRule="exact"/>
              <w:ind w:left="11" w:right="846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(-) cobros realizados ptes. aplicac. defin.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34.860.319,44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(+) pagos realizados ptes. aplicac. defin.	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3.094.038,33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57"/>
              </w:tabs>
              <w:spacing w:before="286" w:after="0" w:line="112" w:lineRule="exact"/>
              <w:ind w:left="1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I. Remanente de tesorería total (1+2-3+4)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240.250.604,51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57"/>
              </w:tabs>
              <w:spacing w:before="285" w:after="0" w:line="112" w:lineRule="exact"/>
              <w:ind w:left="1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II. Saldos de dudoso cobro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155.146.408,83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913"/>
              </w:tabs>
              <w:spacing w:before="80" w:after="0" w:line="112" w:lineRule="exact"/>
              <w:ind w:left="1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III. Exceso de financiación afectada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67.316.966,17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913"/>
              </w:tabs>
              <w:spacing w:before="278" w:after="28" w:line="112" w:lineRule="exact"/>
              <w:ind w:left="1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IV. Remanente tesorería para gastos generales (I-II-III)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17.787.229,51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</w:tr>
      <w:tr>
        <w:trPr>
          <w:trHeight w:hRule="exact" w:val="4430"/>
        </w:trPr>
        <w:tc>
          <w:tcPr>
            <w:tcW w:w="3626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tblpX="66" w:tblpY="0"/>
        <w:tblOverlap w:val="never"/>
        "
        <w:tblW w:w="5624" w:type="dxa"/>
        <w:tblLook w:val="04A0" w:firstRow="1" w:lastRow="0" w:firstColumn="1" w:lastColumn="0" w:noHBand="0" w:noVBand="1"/>
      </w:tblPr>
      <w:tblGrid>
        <w:gridCol w:w="1208"/>
        <w:gridCol w:w="4501"/>
      </w:tblGrid>
      <w:tr>
        <w:trPr>
          <w:trHeight w:hRule="exact" w:val="184"/>
        </w:trPr>
        <w:tc>
          <w:tcPr>
            <w:tcW w:w="5710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80"/>
                <w:tab w:val="left" w:pos="4953"/>
              </w:tabs>
              <w:spacing w:before="95" w:after="0" w:line="103" w:lineRule="exact"/>
              <w:ind w:left="10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PRESUPUESTOS CERRADOS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Derechos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Obligaciones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93"/>
                <w:tab w:val="left" w:pos="4996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Saldo a 1 de enero de 2022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177.591.663,58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18.375.485,60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10"/>
                <w:tab w:val="left" w:pos="5455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Variación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3.637.363,06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54"/>
                <w:tab w:val="left" w:pos="5000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Cobros/Pagos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18.807.891,69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16.979.222,01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93"/>
                <w:tab w:val="left" w:pos="5052"/>
              </w:tabs>
              <w:spacing w:before="60" w:after="28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Saldo a 31 de diciembre de 2022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155.146.408,83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1.396.263,59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</w:tr>
      <w:tr>
        <w:trPr>
          <w:trHeight w:hRule="exact" w:val="812"/>
        </w:trPr>
        <w:tc>
          <w:tcPr>
            <w:tcW w:w="5710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</w:tbl>
    <w:tbl>
      <w:tblPr>
        <w:tblStyle w:val="TableGrid"/>
        <w:tblLayout w:type="fixed"/>
        <w:tblpPr w:leftFromText="0" w:rightFromText="0" w:vertAnchor="text" w:tblpX="66" w:tblpY="177"/>
        <w:tblOverlap w:val="never"/>
        "
        <w:tblW w:w="5624" w:type="dxa"/>
        <w:tblLook w:val="04A0" w:firstRow="1" w:lastRow="0" w:firstColumn="1" w:lastColumn="0" w:noHBand="0" w:noVBand="1"/>
      </w:tblPr>
      <w:tblGrid>
        <w:gridCol w:w="1360"/>
        <w:gridCol w:w="3147"/>
        <w:gridCol w:w="1202"/>
      </w:tblGrid>
      <w:tr>
        <w:trPr>
          <w:trHeight w:hRule="exact" w:val="185"/>
        </w:trPr>
        <w:tc>
          <w:tcPr>
            <w:tcW w:w="5710" w:type="dxa"/>
            <w:gridSpan w:val="3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0" w:line="240" w:lineRule="auto"/>
              <w:ind w:left="10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RESULTADO PRESUPUESTARIO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/>
          </w:p>
        </w:tc>
      </w:tr>
      <w:tr>
        <w:trPr>
          <w:trHeight w:hRule="exact" w:val="1410"/>
        </w:trPr>
        <w:tc>
          <w:tcPr>
            <w:tcW w:w="4507" w:type="dxa"/>
            <w:gridSpan w:val="2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98"/>
              </w:tabs>
              <w:spacing w:before="93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1. Derechos reconocidos netos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244.176.973,40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98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2. Obligaciones reconocidas netas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227.776.510,66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03" w:lineRule="exact"/>
              <w:ind w:left="10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3. Resultado presupuestario del ejercicio (1-2)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97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4. Gasto</w:t>
            </w:r>
            <w:r>
              <w:rPr baseline="0" dirty="0">
                <w:rFonts w:ascii="Calibri" w:hAnsi="Calibri" w:cs="Calibri"/>
                <w:color w:val="000000"/>
                <w:spacing w:val="9"/>
                <w:sz w:val="10"/>
                <w:szCs w:val="10"/>
                <w:lang w:val="es-ES"/>
              </w:rPr>
              <w:t>s </w:t>
            </w:r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finan. reman. tesorería para gtos. generales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880.134,81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54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5. Desviaciones de financiación negativas del ejercicio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28.234.055,82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54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6. Desviaciones de financiación positivas del ejercicio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34.675.648,50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30" w:line="103" w:lineRule="exact"/>
              <w:ind w:left="10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7. RESULTADO PRESUPUESTARIO AJUSTADO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  <w:r/>
          </w:p>
        </w:tc>
        <w:tc>
          <w:tcPr>
            <w:tcW w:w="1202" w:type="dxa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91" w:after="0" w:line="112" w:lineRule="exact"/>
              <w:ind w:left="463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16.400.462,74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75" w:after="28" w:line="112" w:lineRule="exact"/>
              <w:ind w:left="463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1"/>
                <w:szCs w:val="11"/>
                <w:lang w:val="es-ES"/>
              </w:rPr>
              <w:t>10.839.004,87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</w:tr>
    </w:tbl>
    <w:tbl>
      <w:tblPr>
        <w:tblStyle w:val="TableGrid"/>
        <w:tblLayout w:type="fixed"/>
        <w:tblpPr w:leftFromText="0" w:rightFromText="0" w:vertAnchor="text" w:tblpX="66" w:tblpY="178"/>
        <w:tblOverlap w:val="never"/>
        "
        <w:tblW w:w="5624" w:type="dxa"/>
        <w:tblLook w:val="04A0" w:firstRow="1" w:lastRow="0" w:firstColumn="1" w:lastColumn="0" w:noHBand="0" w:noVBand="1"/>
      </w:tblPr>
      <w:tblGrid>
        <w:gridCol w:w="1486"/>
        <w:gridCol w:w="4223"/>
      </w:tblGrid>
      <w:tr>
        <w:trPr>
          <w:trHeight w:hRule="exact" w:val="154"/>
        </w:trPr>
        <w:tc>
          <w:tcPr>
            <w:tcW w:w="5710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5" w:after="0" w:line="103" w:lineRule="exact"/>
              <w:ind w:left="10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0"/>
                <w:szCs w:val="10"/>
                <w:lang w:val="es-ES"/>
              </w:rPr>
              <w:t>INDICADORES PRESUPUESTARIOS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87"/>
              </w:tabs>
              <w:spacing w:before="10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1. EJECUCIÓN DEL PRESUPUESTO DE INGRESOS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70,58%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87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2. EJECUCIÓN DEL PRESUPUESTO DE GASTOS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65,84%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87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3. REALIZACIÓN DE COBROS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90,10%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87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4. REALIZACIÓN DE PAGOS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93,09%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3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5. CARGA FINANCIERA DEL EJERCICIO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1,81%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243"/>
              </w:tabs>
              <w:spacing w:before="80" w:after="0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6. AHORRO NETO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8,67%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187"/>
              </w:tabs>
              <w:spacing w:before="60" w:after="28" w:line="112" w:lineRule="exact"/>
              <w:ind w:left="10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0"/>
                <w:szCs w:val="10"/>
                <w:lang w:val="es-ES"/>
              </w:rPr>
              <w:t>7. EFICACIA EN LA GESTIÓN RECAUDATORIA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82,78%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</w:tr>
      <w:tr>
        <w:trPr>
          <w:trHeight w:hRule="exact" w:val="1441"/>
        </w:trPr>
        <w:tc>
          <w:tcPr>
            <w:tcW w:w="5710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4" w:h="16833"/>
          <w:pgMar w:top="340" w:right="479" w:bottom="258" w:left="480" w:header="708" w:footer="708" w:gutter="0"/>
          <w:cols w:num="2" w:space="0" w:equalWidth="0">
            <w:col w:w="4314" w:space="561"/>
            <w:col w:w="5750" w:space="0"/>
          </w:cols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4" w:type="dxa"/>
        <w:tblLook w:val="04A0" w:firstRow="1" w:lastRow="0" w:firstColumn="1" w:lastColumn="0" w:noHBand="0" w:noVBand="1"/>
      </w:tblPr>
      <w:tblGrid>
        <w:gridCol w:w="1200"/>
        <w:gridCol w:w="6304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4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345" name="Picture 34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34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8040" cy="740918"/>
                  <wp:effectExtent l="0" t="0" r="0" b="0"/>
                  <wp:wrapNone/>
                  <wp:docPr id="346" name="Freeform 346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8040" cy="740918"/>
                            <a:chOff x="0" y="0"/>
                            <a:chExt cx="5908040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3040" cy="12700"/>
                            </a:xfrm>
                            <a:custGeom>
                              <a:rect l="l" t="t" r="r" b="b"/>
                              <a:pathLst>
                                <a:path w="4003040" h="12700">
                                  <a:moveTo>
                                    <a:pt x="4003040" y="12700"/>
                                  </a:moveTo>
                                  <a:lnTo>
                                    <a:pt x="400304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4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4003040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348" name="Freeform 3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4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349" name="Freeform 3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3040" cy="12700"/>
                  <wp:effectExtent l="0" t="0" r="0" b="0"/>
                  <wp:wrapNone/>
                  <wp:docPr id="350" name="Freeform 3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3040" cy="12700"/>
                          </a:xfrm>
                          <a:custGeom>
                            <a:rect l="l" t="t" r="r" b="b"/>
                            <a:pathLst>
                              <a:path w="4003040" h="12700">
                                <a:moveTo>
                                  <a:pt x="4003040" y="12700"/>
                                </a:moveTo>
                                <a:lnTo>
                                  <a:pt x="400304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4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8"/>
              </w:tabs>
              <w:spacing w:before="62" w:after="95" w:line="200" w:lineRule="exact"/>
              <w:ind w:left="222" w:right="117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4003040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351" name="Freeform 3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4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992"/>
                <w:tab w:val="left" w:pos="6349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- 14/15 -	</w:t>
            </w:r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 de emisión de esta copia: 29-07-2024 13:12:09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4" w:h="16833"/>
          <w:pgMar w:top="340" w:right="479" w:bottom="258" w:left="48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563" behindDoc="0" locked="0" layoutInCell="1" allowOverlap="1">
            <wp:simplePos x="0" y="0"/>
            <wp:positionH relativeFrom="page">
              <wp:posOffset>650178</wp:posOffset>
            </wp:positionH>
            <wp:positionV relativeFrom="paragraph">
              <wp:posOffset>57293</wp:posOffset>
            </wp:positionV>
            <wp:extent cx="1192044" cy="416081"/>
            <wp:effectExtent l="0" t="0" r="0" b="0"/>
            <wp:wrapNone/>
            <wp:docPr id="352" name="Picture 3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spect="0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92044" cy="416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99" w:lineRule="exact"/>
        <w:ind w:left="554" w:right="0" w:firstLine="0"/>
      </w:pPr>
      <w:r>
        <w:drawing>
          <wp:anchor simplePos="0" relativeHeight="251658518" behindDoc="0" locked="0" layoutInCell="1" allowOverlap="1">
            <wp:simplePos x="0" y="0"/>
            <wp:positionH relativeFrom="page">
              <wp:posOffset>647428</wp:posOffset>
            </wp:positionH>
            <wp:positionV relativeFrom="line">
              <wp:posOffset>-77163</wp:posOffset>
            </wp:positionV>
            <wp:extent cx="16498" cy="412472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8" cy="412472"/>
                    </a:xfrm>
                    <a:custGeom>
                      <a:rect l="l" t="t" r="r" b="b"/>
                      <a:pathLst>
                        <a:path w="18288" h="457200">
                          <a:moveTo>
                            <a:pt x="0" y="457200"/>
                          </a:moveTo>
                          <a:lnTo>
                            <a:pt x="18288" y="457200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457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663927</wp:posOffset>
            </wp:positionH>
            <wp:positionV relativeFrom="line">
              <wp:posOffset>-77163</wp:posOffset>
            </wp:positionV>
            <wp:extent cx="6151104" cy="16498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1104" cy="16498"/>
                    </a:xfrm>
                    <a:custGeom>
                      <a:rect l="l" t="t" r="r" b="b"/>
                      <a:pathLst>
                        <a:path w="6818121" h="18288">
                          <a:moveTo>
                            <a:pt x="0" y="18288"/>
                          </a:moveTo>
                          <a:lnTo>
                            <a:pt x="6818121" y="18288"/>
                          </a:lnTo>
                          <a:lnTo>
                            <a:pt x="6818121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pacing w:val="-2"/>
          <w:sz w:val="10"/>
          <w:szCs w:val="10"/>
          <w:lang w:val="es-ES"/>
        </w:rPr>
        <w:t>TIPO ENTIDAD: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99" w:lineRule="exact"/>
        <w:ind w:left="554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3"/>
          <w:sz w:val="10"/>
          <w:szCs w:val="10"/>
          <w:lang w:val="es-ES"/>
        </w:rPr>
        <w:t>MODELO:</w:t>
      </w:r>
      <w:r>
        <w:rPr>
          <w:rFonts w:ascii="Times New Roman" w:hAnsi="Times New Roman" w:cs="Times New Roman"/>
          <w:sz w:val="10"/>
          <w:szCs w:val="1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5" w:after="0" w:line="99" w:lineRule="exact"/>
        <w:ind w:left="554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3"/>
          <w:sz w:val="10"/>
          <w:szCs w:val="10"/>
          <w:lang w:val="es-ES"/>
        </w:rPr>
        <w:t>PROVINCIA:</w:t>
      </w:r>
      <w:r>
        <w:rPr>
          <w:rFonts w:ascii="Times New Roman" w:hAnsi="Times New Roman" w:cs="Times New Roman"/>
          <w:sz w:val="10"/>
          <w:szCs w:val="10"/>
        </w:rPr>
        <w:t> </w:t>
      </w:r>
      <w:r>
        <w:drawing>
          <wp:anchor simplePos="0" relativeHeight="251658540" behindDoc="0" locked="0" layoutInCell="1" allowOverlap="1">
            <wp:simplePos x="0" y="0"/>
            <wp:positionH relativeFrom="page">
              <wp:posOffset>663927</wp:posOffset>
            </wp:positionH>
            <wp:positionV relativeFrom="paragraph">
              <wp:posOffset>138007</wp:posOffset>
            </wp:positionV>
            <wp:extent cx="6151104" cy="16498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51104" cy="16498"/>
                    </a:xfrm>
                    <a:custGeom>
                      <a:rect l="l" t="t" r="r" b="b"/>
                      <a:pathLst>
                        <a:path w="6818121" h="18288">
                          <a:moveTo>
                            <a:pt x="0" y="18288"/>
                          </a:moveTo>
                          <a:lnTo>
                            <a:pt x="6818121" y="18288"/>
                          </a:lnTo>
                          <a:lnTo>
                            <a:pt x="6818121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1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Ayuntamiento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5" w:after="0" w:line="11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pacing w:val="-3"/>
          <w:sz w:val="11"/>
          <w:szCs w:val="11"/>
          <w:lang w:val="es-ES"/>
        </w:rPr>
        <w:t>Normal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2" w:after="0" w:line="11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Santa Cruz de Tenerife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18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929" w:right="0" w:firstLine="0"/>
      </w:pPr>
      <w:r>
        <w:drawing>
          <wp:anchor simplePos="0" relativeHeight="251658286" behindDoc="1" locked="0" layoutInCell="1" allowOverlap="1">
            <wp:simplePos x="0" y="0"/>
            <wp:positionH relativeFrom="page">
              <wp:posOffset>3731344</wp:posOffset>
            </wp:positionH>
            <wp:positionV relativeFrom="line">
              <wp:posOffset>-98428</wp:posOffset>
            </wp:positionV>
            <wp:extent cx="3078187" cy="266731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8187" cy="266731"/>
                    </a:xfrm>
                    <a:custGeom>
                      <a:rect l="l" t="t" r="r" b="b"/>
                      <a:pathLst>
                        <a:path w="3411982" h="295656">
                          <a:moveTo>
                            <a:pt x="0" y="295656"/>
                          </a:moveTo>
                          <a:lnTo>
                            <a:pt x="3411982" y="295656"/>
                          </a:lnTo>
                          <a:lnTo>
                            <a:pt x="3411982" y="0"/>
                          </a:lnTo>
                          <a:lnTo>
                            <a:pt x="0" y="0"/>
                          </a:lnTo>
                          <a:lnTo>
                            <a:pt x="0" y="295656"/>
                          </a:lnTo>
                          <a:close/>
                        </a:path>
                      </a:pathLst>
                    </a:custGeom>
                    <a:solidFill>
                      <a:srgbClr val="C0C0C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z w:val="19"/>
          <w:szCs w:val="19"/>
          <w:lang w:val="es-ES"/>
        </w:rPr>
        <w:t>EJERCICI</w:t>
      </w:r>
      <w:r>
        <w:rPr baseline="0" dirty="0">
          <w:rFonts w:ascii="Calibri" w:hAnsi="Calibri" w:cs="Calibri"/>
          <w:b/>
          <w:bCs/>
          <w:color w:val="000000"/>
          <w:spacing w:val="12"/>
          <w:sz w:val="19"/>
          <w:szCs w:val="19"/>
          <w:lang w:val="es-ES"/>
        </w:rPr>
        <w:t>O </w:t>
      </w:r>
      <w:r>
        <w:rPr baseline="0" dirty="0">
          <w:rFonts w:ascii="Calibri" w:hAnsi="Calibri" w:cs="Calibri"/>
          <w:b/>
          <w:bCs/>
          <w:color w:val="000000"/>
          <w:spacing w:val="-2"/>
          <w:sz w:val="19"/>
          <w:szCs w:val="19"/>
          <w:lang w:val="es-ES"/>
        </w:rPr>
        <w:t>2022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194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9"/>
          <w:szCs w:val="19"/>
          <w:lang w:val="es-ES"/>
        </w:rPr>
        <w:t>Santa Cruz de Tenerife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12" w:lineRule="exact"/>
        <w:ind w:left="1795" w:right="0" w:firstLine="0"/>
      </w:pPr>
      <w:r/>
      <w:r>
        <w:rPr baseline="0" dirty="0">
          <w:rFonts w:ascii="Calibri" w:hAnsi="Calibri" w:cs="Calibri"/>
          <w:b/>
          <w:bCs/>
          <w:color w:val="000000"/>
          <w:spacing w:val="-2"/>
          <w:sz w:val="11"/>
          <w:szCs w:val="11"/>
          <w:lang w:val="es-ES"/>
        </w:rPr>
        <w:t>Población: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12" w:lineRule="exact"/>
        <w:ind w:left="0" w:right="0" w:firstLine="0"/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6798533</wp:posOffset>
            </wp:positionH>
            <wp:positionV relativeFrom="line">
              <wp:posOffset>-53842</wp:posOffset>
            </wp:positionV>
            <wp:extent cx="16498" cy="395973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8" cy="395973"/>
                    </a:xfrm>
                    <a:custGeom>
                      <a:rect l="l" t="t" r="r" b="b"/>
                      <a:pathLst>
                        <a:path w="18288" h="438912">
                          <a:moveTo>
                            <a:pt x="0" y="438912"/>
                          </a:moveTo>
                          <a:lnTo>
                            <a:pt x="18288" y="438912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4389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pacing w:val="-2"/>
          <w:sz w:val="11"/>
          <w:szCs w:val="11"/>
          <w:lang w:val="es-ES"/>
        </w:rPr>
        <w:t>Página 2/2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3"/>
          <w:pgMar w:top="340" w:right="479" w:bottom="258" w:left="480" w:header="708" w:footer="708" w:gutter="0"/>
          <w:cols w:num="4" w:space="0" w:equalWidth="0">
            <w:col w:w="1234" w:space="2220"/>
            <w:col w:w="1077" w:space="2383"/>
            <w:col w:w="2344" w:space="454"/>
            <w:col w:w="538" w:space="0"/>
          </w:cols>
          <w:docGrid w:linePitch="360"/>
        </w:sectPr>
        <w:spacing w:before="0" w:after="0" w:line="112" w:lineRule="exact"/>
        <w:ind w:left="110" w:right="0" w:firstLine="0"/>
      </w:pPr>
      <w:r/>
      <w:r>
        <w:rPr baseline="0" dirty="0">
          <w:rFonts w:ascii="Calibri" w:hAnsi="Calibri" w:cs="Calibri"/>
          <w:color w:val="000000"/>
          <w:spacing w:val="-2"/>
          <w:sz w:val="11"/>
          <w:szCs w:val="11"/>
          <w:lang w:val="es-ES"/>
        </w:rPr>
        <w:t>208.688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019" w:tblpY="226"/>
        <w:tblOverlap w:val="never"/>
        "
        <w:tblW w:w="9692" w:type="dxa"/>
        <w:tblLook w:val="04A0" w:firstRow="1" w:lastRow="0" w:firstColumn="1" w:lastColumn="0" w:noHBand="0" w:noVBand="1"/>
      </w:tblPr>
      <w:tblGrid>
        <w:gridCol w:w="437"/>
        <w:gridCol w:w="4330"/>
        <w:gridCol w:w="84"/>
        <w:gridCol w:w="1581"/>
        <w:gridCol w:w="3279"/>
      </w:tblGrid>
      <w:tr>
        <w:trPr>
          <w:trHeight w:hRule="exact" w:val="191"/>
        </w:trPr>
        <w:tc>
          <w:tcPr>
            <w:tcW w:w="4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9275" w:type="dxa"/>
            <w:gridSpan w:val="4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0" w:lineRule="auto"/>
              <w:ind w:left="413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4"/>
                <w:szCs w:val="14"/>
                <w:lang w:val="es-ES"/>
              </w:rPr>
              <w:t>BALANCE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68"/>
        </w:trPr>
        <w:tc>
          <w:tcPr>
            <w:tcW w:w="4767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16"/>
                <w:tab w:val="left" w:pos="4268"/>
              </w:tabs>
              <w:spacing w:before="63" w:after="0" w:line="125" w:lineRule="exact"/>
              <w:ind w:left="19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ACTIVO	</w:t>
            </w:r>
            <w:r>
              <w:rPr baseline="0" dirty="0">
                <w:rFonts w:ascii="Calibri" w:hAnsi="Calibri" w:cs="Calibri"/>
                <w:b/>
                <w:bCs/>
                <w:u w:val="single"/>
                <w:color w:val="000000"/>
                <w:sz w:val="12"/>
                <w:szCs w:val="12"/>
                <w:lang w:val="es-ES"/>
              </w:rPr>
              <w:t>EJERCICIO 2021	</w:t>
            </w:r>
            <w:r>
              <w:rPr baseline="0" dirty="0">
                <w:rFonts w:ascii="Calibri" w:hAnsi="Calibri" w:cs="Calibri"/>
                <w:b/>
                <w:bCs/>
                <w:u w:val="single"/>
                <w:color w:val="000000"/>
                <w:sz w:val="12"/>
                <w:szCs w:val="12"/>
                <w:lang w:val="es-ES"/>
              </w:rPr>
              <w:t>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12"/>
                <w:tab w:val="left" w:pos="4351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A) ACTIVO NO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574.589.737,41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79,34%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51"/>
                <w:tab w:val="left" w:pos="4416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I. Inmovilizado intangible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2.517.084,31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0,35%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21"/>
                <w:tab w:val="left" w:pos="4351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Inmovilizado material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536.551.342,38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74,09%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01"/>
                <w:tab w:val="left" w:pos="4416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III. Inversiones inmobiliarias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46"/>
                <w:tab w:val="left" w:pos="4416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IV. Patrimoni</w:t>
            </w:r>
            <w:r>
              <w:rPr baseline="0" dirty="0">
                <w:rFonts w:ascii="Calibri" w:hAnsi="Calibri" w:cs="Calibri"/>
                <w:color w:val="000000"/>
                <w:spacing w:val="1"/>
                <w:sz w:val="12"/>
                <w:szCs w:val="12"/>
                <w:lang w:val="es-ES"/>
              </w:rPr>
              <w:t>o  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público del suelo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514.931,35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0,07%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51"/>
                <w:tab w:val="left" w:pos="4416"/>
              </w:tabs>
              <w:spacing w:before="18" w:after="0" w:line="207" w:lineRule="exact"/>
              <w:ind w:left="19" w:right="-82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V. Inv. financ. a l/p en entid. grupo, multig. y asoc.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1.894.269,95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0,26%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VI. Inv. financ. a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1.102.873,11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0,15%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12"/>
                <w:tab w:val="left" w:pos="3086"/>
                <w:tab w:val="left" w:pos="4351"/>
                <w:tab w:val="left" w:pos="4416"/>
              </w:tabs>
              <w:spacing w:before="17" w:after="0" w:line="208" w:lineRule="exact"/>
              <w:ind w:left="19" w:right="-82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VII. Deudores y otras cuentas a cobrar a l/p	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32.009.236,31	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4,42%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B) ACTIVO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149.607.160,19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20,66%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01"/>
                <w:tab w:val="left" w:pos="4416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I. Activos en estado de venta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01"/>
                <w:tab w:val="left" w:pos="4416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Existencias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86"/>
                <w:tab w:val="left" w:pos="3151"/>
                <w:tab w:val="left" w:pos="3246"/>
                <w:tab w:val="left" w:pos="4416"/>
              </w:tabs>
              <w:spacing w:before="18" w:after="0" w:line="207" w:lineRule="exact"/>
              <w:ind w:left="19" w:right="-82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III. Deudores y otras cuentas a cobrar a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26.793.215,26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3,70%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IV. Inv. financ. a c/p en entid. grupo, multig. y asoc.		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465.098,25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0,06%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V. Inv. finac. a c/p	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6.356.981,20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0,88%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01"/>
                <w:tab w:val="left" w:pos="4416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VI. Ajustes por periodificación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21"/>
                <w:tab w:val="left" w:pos="4351"/>
              </w:tabs>
              <w:spacing w:before="80" w:after="0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VII. Efectivo y otros activos líquidos equivalentes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115.991.865,48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16,02%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12"/>
                <w:tab w:val="left" w:pos="4286"/>
              </w:tabs>
              <w:spacing w:before="278" w:after="43" w:line="125" w:lineRule="exact"/>
              <w:ind w:left="19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TOTAL ACTIVO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724.196.897,60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100,00%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84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4860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20"/>
                <w:tab w:val="left" w:pos="4503"/>
              </w:tabs>
              <w:spacing w:before="63" w:after="0" w:line="125" w:lineRule="exact"/>
              <w:ind w:left="11" w:right="0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PATRIMONIO NETO Y PASIVO	</w:t>
            </w:r>
            <w:r>
              <w:rPr baseline="0" dirty="0">
                <w:rFonts w:ascii="Calibri" w:hAnsi="Calibri" w:cs="Calibri"/>
                <w:b/>
                <w:bCs/>
                <w:u w:val="single"/>
                <w:color w:val="000000"/>
                <w:sz w:val="12"/>
                <w:szCs w:val="12"/>
                <w:lang w:val="es-ES"/>
              </w:rPr>
              <w:t>EJERCICIO 2021	</w:t>
            </w:r>
            <w:r>
              <w:rPr baseline="0" dirty="0">
                <w:rFonts w:ascii="Calibri" w:hAnsi="Calibri" w:cs="Calibri"/>
                <w:b/>
                <w:bCs/>
                <w:u w:val="single"/>
                <w:color w:val="000000"/>
                <w:sz w:val="12"/>
                <w:szCs w:val="12"/>
                <w:lang w:val="es-ES"/>
              </w:rPr>
              <w:t>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15"/>
                <w:tab w:val="left" w:pos="4421"/>
              </w:tabs>
              <w:spacing w:before="80" w:after="0" w:line="125" w:lineRule="exact"/>
              <w:ind w:left="1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A) PATRIMONIO NETO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552.665.807,95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76,31%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89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</w:t>
            </w:r>
            <w:r>
              <w:rPr baseline="0" dirty="0">
                <w:rFonts w:ascii="Calibri" w:hAnsi="Calibri" w:cs="Calibri"/>
                <w:color w:val="000000"/>
                <w:spacing w:val="1"/>
                <w:sz w:val="12"/>
                <w:szCs w:val="12"/>
                <w:lang w:val="es-ES"/>
              </w:rPr>
              <w:t>.  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Patrimonio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60.328.298,48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8,33%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24"/>
                <w:tab w:val="left" w:pos="4421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Patrimonio generado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471.522.822,48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65,11%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004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III. Ajustes por cambios de valor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89"/>
                <w:tab w:val="left" w:pos="4421"/>
                <w:tab w:val="left" w:pos="4486"/>
              </w:tabs>
              <w:spacing w:before="18" w:after="0" w:line="207" w:lineRule="exact"/>
              <w:ind w:left="11" w:right="-59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IV. Subvenciones recibidas ptes. imputación a rdos.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20.814.686,99	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2,87%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B) PASIVO NO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85.872.596,39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11,86%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54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I. Provisiones a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4.724.236,05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0,65%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89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Deudas a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64.628.360,34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8,92%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004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III. Deudas con entid. del grupo, multig. y asoc.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004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IV. Acreedores y otras cuentas a pagar a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89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V. Ajustes por periodificación a l/p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16.520.000,00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2,28%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80"/>
                <w:tab w:val="left" w:pos="4421"/>
              </w:tabs>
              <w:spacing w:before="80" w:after="0" w:line="125" w:lineRule="exact"/>
              <w:ind w:left="1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C) PASIVO CORRIENTE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85.658.493,26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11,83%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004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I. Provisiones a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89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Deudas a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19.823.348,78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2,74%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004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III. Deudas con entid. grupo, multig. y asoc.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89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IV. Acreedores y otras cuentas a pagar a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63.475.144,48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8,76%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554"/>
                <w:tab w:val="left" w:pos="4486"/>
              </w:tabs>
              <w:spacing w:before="80" w:after="0" w:line="125" w:lineRule="exact"/>
              <w:ind w:left="11" w:right="-17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V. Ajustes por periodificación a c/p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2.360.000,00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0,33%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15"/>
                <w:tab w:val="left" w:pos="4356"/>
              </w:tabs>
              <w:spacing w:before="60" w:after="43" w:line="125" w:lineRule="exact"/>
              <w:ind w:left="11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TOTAL PATRIMONIO NETO Y PASIVO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724.196.897,60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100,00%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3784"/>
        </w:trPr>
        <w:tc>
          <w:tcPr>
            <w:tcW w:w="4767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  <w:tc>
          <w:tcPr>
            <w:tcW w:w="8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</w:p>
        </w:tc>
        <w:tc>
          <w:tcPr>
            <w:tcW w:w="4860" w:type="dxa"/>
            <w:gridSpan w:val="2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271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247" w:after="0" w:line="125" w:lineRule="exact"/>
        <w:ind w:left="558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1. ESTADO TOTAL DE CAMBIOS EN EL PATRIMONIO NETO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1019" w:tblpY="16"/>
        <w:tblOverlap w:val="never"/>
        "
        <w:tblW w:w="9692" w:type="dxa"/>
        <w:tblLook w:val="04A0" w:firstRow="1" w:lastRow="0" w:firstColumn="1" w:lastColumn="0" w:noHBand="0" w:noVBand="1"/>
      </w:tblPr>
      <w:tblGrid>
        <w:gridCol w:w="7225"/>
        <w:gridCol w:w="2487"/>
      </w:tblGrid>
      <w:tr>
        <w:trPr>
          <w:trHeight w:hRule="exact" w:val="369"/>
        </w:trPr>
        <w:tc>
          <w:tcPr>
            <w:tcW w:w="7225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14"/>
              </w:tabs>
              <w:spacing w:before="76" w:after="128" w:line="240" w:lineRule="auto"/>
              <w:ind w:left="3069" w:right="-18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2580471</wp:posOffset>
                  </wp:positionH>
                  <wp:positionV relativeFrom="line">
                    <wp:posOffset>42760</wp:posOffset>
                  </wp:positionV>
                  <wp:extent cx="512027" cy="279288"/>
                  <wp:effectExtent l="0" t="0" r="0" b="0"/>
                  <wp:wrapNone/>
                  <wp:docPr id="358" name="Freeform 35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227899" y="42760"/>
                            <a:ext cx="397727" cy="1649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47" w:lineRule="exact"/>
                                <w:ind w:left="82" w:right="0" w:hanging="82"/>
                              </w:pPr>
                              <w:r>
                                <w:rPr baseline="0" dirty="0"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  <w:lang w:val="es-ES"/>
                                </w:rPr>
                                <w:t>II.Patrimonio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  <w:lang w:val="es-ES"/>
                                </w:rPr>
                                <w:t>generado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3221407</wp:posOffset>
                  </wp:positionH>
                  <wp:positionV relativeFrom="line">
                    <wp:posOffset>95007</wp:posOffset>
                  </wp:positionV>
                  <wp:extent cx="1741874" cy="232541"/>
                  <wp:effectExtent l="0" t="0" r="0" b="0"/>
                  <wp:wrapNone/>
                  <wp:docPr id="359" name="Freeform 35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868835" y="95007"/>
                            <a:ext cx="1627574" cy="1182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38"/>
                                </w:tabs>
                                <w:spacing w:before="0" w:after="0" w:line="186" w:lineRule="exact"/>
                                <w:ind w:left="0" w:right="0" w:firstLine="0"/>
                              </w:pPr>
                              <w:r>
                                <w:rPr baseline="-7" dirty="0">
                                  <w:rFonts w:ascii="Calibri" w:hAnsi="Calibri" w:cs="Calibri"/>
                                  <w:color w:val="000000"/>
                                  <w:position w:val="-7"/>
                                  <w:sz w:val="11"/>
                                  <w:szCs w:val="11"/>
                                  <w:lang w:val="es-ES"/>
                                </w:rPr>
                                <w:t>cambio valor	</w:t>
                              </w:r>
                              <w:r>
                                <w:rPr baseline="0" dirty="0">
                                  <w:rFonts w:ascii="Calibri" w:hAnsi="Calibri" w:cs="Calibri"/>
                                  <w:color w:val="000000"/>
                                  <w:sz w:val="11"/>
                                  <w:szCs w:val="11"/>
                                  <w:lang w:val="es-ES"/>
                                </w:rPr>
                                <w:t>IV. Subvenciones recibidas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1"/>
                                  <w:szCs w:val="11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lang w:val="es-ES"/>
              </w:rPr>
              <w:t>I. Patrimonio	</w:t>
            </w:r>
            <w:r>
              <w:rPr baseline="0" dirty="0">
                <w:rFonts w:ascii="Calibri" w:hAnsi="Calibri" w:cs="Calibri"/>
                <w:color w:val="000000"/>
                <w:sz w:val="11"/>
                <w:szCs w:val="11"/>
                <w:vertAlign w:val="superscript"/>
                <w:lang w:val="es-ES"/>
              </w:rPr>
              <w:t>III. Ajustes por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 </w:t>
            </w:r>
            <w:r/>
            <w:r/>
          </w:p>
        </w:tc>
        <w:tc>
          <w:tcPr>
            <w:tcW w:w="2487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7" w:after="120" w:line="240" w:lineRule="auto"/>
              <w:ind w:left="1505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4"/>
                <w:szCs w:val="14"/>
                <w:lang w:val="es-ES"/>
              </w:rPr>
              <w:t>TOTAL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 </w:t>
            </w:r>
            <w:r/>
            <w:r/>
          </w:p>
        </w:tc>
      </w:tr>
      <w:tr>
        <w:trPr>
          <w:trHeight w:hRule="exact" w:val="187"/>
        </w:trPr>
        <w:tc>
          <w:tcPr>
            <w:tcW w:w="97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86"/>
                <w:tab w:val="left" w:pos="4004"/>
                <w:tab w:val="left" w:pos="5607"/>
                <w:tab w:val="left" w:pos="7379"/>
                <w:tab w:val="left" w:pos="8717"/>
              </w:tabs>
              <w:spacing w:before="41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Patrimonio neto al final del ejercicio 2021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60.246.535,11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470.297.009,93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19.566.983,43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550.110.528,47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88"/>
        </w:trPr>
        <w:tc>
          <w:tcPr>
            <w:tcW w:w="97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01"/>
                <w:tab w:val="left" w:pos="4229"/>
                <w:tab w:val="left" w:pos="5607"/>
                <w:tab w:val="left" w:pos="7895"/>
                <w:tab w:val="left" w:pos="8943"/>
              </w:tabs>
              <w:spacing w:before="42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Aj. por cambios de crit. contables y corr.err.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425.568,42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425.568,42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87"/>
        </w:trPr>
        <w:tc>
          <w:tcPr>
            <w:tcW w:w="97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86"/>
                <w:tab w:val="left" w:pos="4004"/>
                <w:tab w:val="left" w:pos="5607"/>
                <w:tab w:val="left" w:pos="7379"/>
                <w:tab w:val="left" w:pos="8717"/>
              </w:tabs>
              <w:spacing w:before="42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Patrimonio neto inicial ajustado del ejercicio 2022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60.246.535,11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470.722.578,35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19.566.983,43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550.536.096,89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87"/>
        </w:trPr>
        <w:tc>
          <w:tcPr>
            <w:tcW w:w="97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11"/>
                <w:tab w:val="left" w:pos="4229"/>
                <w:tab w:val="left" w:pos="5607"/>
                <w:tab w:val="left" w:pos="7444"/>
                <w:tab w:val="left" w:pos="8847"/>
              </w:tabs>
              <w:spacing w:before="41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Variaciones del patrimonio neto ejercicio 2022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81.763,37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800.244,13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1.247.703,56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2.129.711,06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92"/>
        </w:trPr>
        <w:tc>
          <w:tcPr>
            <w:tcW w:w="971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077"/>
                <w:tab w:val="left" w:pos="3996"/>
                <w:tab w:val="left" w:pos="5607"/>
                <w:tab w:val="left" w:pos="7370"/>
                <w:tab w:val="left" w:pos="8709"/>
              </w:tabs>
              <w:spacing w:before="44" w:after="42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PATRIMONIO NETO AL FINAL DEL EJERCICIO 2022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60.328.298,48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471.522.822,48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0,00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20.814.686,99	</w:t>
            </w:r>
            <w:r>
              <w:rPr baseline="0" dirty="0">
                <w:rFonts w:ascii="Calibri" w:hAnsi="Calibri" w:cs="Calibri"/>
                <w:b/>
                <w:bCs/>
                <w:color w:val="000000"/>
                <w:sz w:val="12"/>
                <w:szCs w:val="12"/>
                <w:lang w:val="es-ES"/>
              </w:rPr>
              <w:t>552.665.807,95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  <w:sectPr>
          <w:type w:val="continuous"/>
          <w:pgSz w:w="11904" w:h="16833"/>
          <w:pgMar w:top="340" w:right="479" w:bottom="258" w:left="48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47" w:after="0" w:line="125" w:lineRule="exact"/>
        <w:ind w:left="558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2. ESTADO DE INGRESOS Y GASTOS RECONOCIDOS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5" w:after="0" w:line="125" w:lineRule="exact"/>
        <w:ind w:left="558" w:right="0" w:firstLine="0"/>
      </w:pPr>
      <w:r>
        <w:drawing>
          <wp:anchor simplePos="0" relativeHeight="251658528" behindDoc="0" locked="0" layoutInCell="1" allowOverlap="1">
            <wp:simplePos x="0" y="0"/>
            <wp:positionH relativeFrom="page">
              <wp:posOffset>647428</wp:posOffset>
            </wp:positionH>
            <wp:positionV relativeFrom="line">
              <wp:posOffset>-3125</wp:posOffset>
            </wp:positionV>
            <wp:extent cx="16498" cy="544738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8" cy="544738"/>
                    </a:xfrm>
                    <a:custGeom>
                      <a:rect l="l" t="t" r="r" b="b"/>
                      <a:pathLst>
                        <a:path w="18288" h="603809">
                          <a:moveTo>
                            <a:pt x="0" y="603809"/>
                          </a:moveTo>
                          <a:lnTo>
                            <a:pt x="18288" y="603809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60380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663927</wp:posOffset>
            </wp:positionH>
            <wp:positionV relativeFrom="line">
              <wp:posOffset>-3194</wp:posOffset>
            </wp:positionV>
            <wp:extent cx="3026169" cy="16498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26169" cy="16498"/>
                    </a:xfrm>
                    <a:custGeom>
                      <a:rect l="l" t="t" r="r" b="b"/>
                      <a:pathLst>
                        <a:path w="3354323" h="18288">
                          <a:moveTo>
                            <a:pt x="0" y="18288"/>
                          </a:moveTo>
                          <a:lnTo>
                            <a:pt x="3354323" y="18288"/>
                          </a:lnTo>
                          <a:lnTo>
                            <a:pt x="3354323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I. Resultado económico patrimonial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3" w:after="0" w:line="125" w:lineRule="exact"/>
        <w:ind w:left="558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II. Ingresos y gastos reconocidos direct. en p. neto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25" w:lineRule="exact"/>
        <w:ind w:left="558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III. Transferencias a la cta. de rdo. ec-patrimonial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2" w:after="0" w:line="125" w:lineRule="exact"/>
        <w:ind w:left="558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IV. TOTAL ingresos y gastos reconocidos</w:t>
      </w:r>
      <w:r>
        <w:rPr>
          <w:rFonts w:ascii="Times New Roman" w:hAnsi="Times New Roman" w:cs="Times New Roman"/>
          <w:sz w:val="12"/>
          <w:szCs w:val="12"/>
        </w:rPr>
        <w:t> </w:t>
      </w:r>
      <w:r>
        <w:drawing>
          <wp:anchor simplePos="0" relativeHeight="251658553" behindDoc="0" locked="0" layoutInCell="1" allowOverlap="1">
            <wp:simplePos x="0" y="0"/>
            <wp:positionH relativeFrom="page">
              <wp:posOffset>663927</wp:posOffset>
            </wp:positionH>
            <wp:positionV relativeFrom="paragraph">
              <wp:posOffset>142126</wp:posOffset>
            </wp:positionV>
            <wp:extent cx="3026169" cy="16498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26169" cy="16498"/>
                    </a:xfrm>
                    <a:custGeom>
                      <a:rect l="l" t="t" r="r" b="b"/>
                      <a:pathLst>
                        <a:path w="3354323" h="18288">
                          <a:moveTo>
                            <a:pt x="0" y="18288"/>
                          </a:moveTo>
                          <a:lnTo>
                            <a:pt x="3354323" y="18288"/>
                          </a:lnTo>
                          <a:lnTo>
                            <a:pt x="3354323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9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25" w:lineRule="exact"/>
        <w:ind w:left="84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3673598</wp:posOffset>
            </wp:positionH>
            <wp:positionV relativeFrom="line">
              <wp:posOffset>-46951</wp:posOffset>
            </wp:positionV>
            <wp:extent cx="16498" cy="528239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8" cy="528239"/>
                    </a:xfrm>
                    <a:custGeom>
                      <a:rect l="l" t="t" r="r" b="b"/>
                      <a:pathLst>
                        <a:path w="18288" h="585521">
                          <a:moveTo>
                            <a:pt x="0" y="585521"/>
                          </a:moveTo>
                          <a:lnTo>
                            <a:pt x="18288" y="585521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5855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5.762.212,65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3" w:after="0" w:line="125" w:lineRule="exact"/>
        <w:ind w:left="19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13.724.534,18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25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-12.476.830,62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2" w:after="0" w:line="125" w:lineRule="exact"/>
        <w:ind w:left="84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7.009.916,21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7" w:after="0" w:line="125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CUENTA DE RESULTADO ECONÓMICO- PATRIMONIAL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526" behindDoc="0" locked="0" layoutInCell="1" allowOverlap="1">
            <wp:simplePos x="0" y="0"/>
            <wp:positionH relativeFrom="page">
              <wp:posOffset>3723095</wp:posOffset>
            </wp:positionH>
            <wp:positionV relativeFrom="paragraph">
              <wp:posOffset>9768</wp:posOffset>
            </wp:positionV>
            <wp:extent cx="16498" cy="412746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8" cy="412746"/>
                    </a:xfrm>
                    <a:custGeom>
                      <a:rect l="l" t="t" r="r" b="b"/>
                      <a:pathLst>
                        <a:path w="18288" h="457504">
                          <a:moveTo>
                            <a:pt x="0" y="457504"/>
                          </a:moveTo>
                          <a:lnTo>
                            <a:pt x="18288" y="457504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45750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3739594</wp:posOffset>
            </wp:positionH>
            <wp:positionV relativeFrom="paragraph">
              <wp:posOffset>9699</wp:posOffset>
            </wp:positionV>
            <wp:extent cx="3075438" cy="16498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5438" cy="16498"/>
                    </a:xfrm>
                    <a:custGeom>
                      <a:rect l="l" t="t" r="r" b="b"/>
                      <a:pathLst>
                        <a:path w="3408935" h="18288">
                          <a:moveTo>
                            <a:pt x="0" y="18288"/>
                          </a:moveTo>
                          <a:lnTo>
                            <a:pt x="3408935" y="18288"/>
                          </a:lnTo>
                          <a:lnTo>
                            <a:pt x="3408935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25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Resultado (ahorro/desahorro) neto del ejercicio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552" behindDoc="0" locked="0" layoutInCell="1" allowOverlap="1">
            <wp:simplePos x="0" y="0"/>
            <wp:positionH relativeFrom="page">
              <wp:posOffset>3739594</wp:posOffset>
            </wp:positionH>
            <wp:positionV relativeFrom="paragraph">
              <wp:posOffset>134236</wp:posOffset>
            </wp:positionV>
            <wp:extent cx="3075438" cy="16498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5438" cy="16498"/>
                    </a:xfrm>
                    <a:custGeom>
                      <a:rect l="l" t="t" r="r" b="b"/>
                      <a:pathLst>
                        <a:path w="3408935" h="18288">
                          <a:moveTo>
                            <a:pt x="0" y="18288"/>
                          </a:moveTo>
                          <a:lnTo>
                            <a:pt x="3408935" y="18288"/>
                          </a:lnTo>
                          <a:lnTo>
                            <a:pt x="3408935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25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ESTADO DE FLUJOS DE EFECTIVO</w:t>
      </w:r>
      <w:r>
        <w:rPr>
          <w:rFonts w:ascii="Times New Roman" w:hAnsi="Times New Roman" w:cs="Times New Roman"/>
          <w:sz w:val="12"/>
          <w:szCs w:val="12"/>
        </w:rPr>
        <w:t> </w:t>
      </w:r>
      <w:r>
        <w:drawing>
          <wp:anchor simplePos="0" relativeHeight="251658554" behindDoc="0" locked="0" layoutInCell="1" allowOverlap="1">
            <wp:simplePos x="0" y="0"/>
            <wp:positionH relativeFrom="page">
              <wp:posOffset>3739594</wp:posOffset>
            </wp:positionH>
            <wp:positionV relativeFrom="paragraph">
              <wp:posOffset>90056</wp:posOffset>
            </wp:positionV>
            <wp:extent cx="3075438" cy="16498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5438" cy="16498"/>
                    </a:xfrm>
                    <a:custGeom>
                      <a:rect l="l" t="t" r="r" b="b"/>
                      <a:pathLst>
                        <a:path w="3408935" h="18288">
                          <a:moveTo>
                            <a:pt x="0" y="18288"/>
                          </a:moveTo>
                          <a:lnTo>
                            <a:pt x="3408935" y="18288"/>
                          </a:lnTo>
                          <a:lnTo>
                            <a:pt x="3408935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12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>
        <w:drawing>
          <wp:anchor simplePos="0" relativeHeight="251658527" behindDoc="0" locked="0" layoutInCell="1" allowOverlap="1">
            <wp:simplePos x="0" y="0"/>
            <wp:positionH relativeFrom="page">
              <wp:posOffset>6798533</wp:posOffset>
            </wp:positionH>
            <wp:positionV relativeFrom="paragraph">
              <wp:posOffset>87862</wp:posOffset>
            </wp:positionV>
            <wp:extent cx="16498" cy="396247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8" cy="396247"/>
                    </a:xfrm>
                    <a:custGeom>
                      <a:rect l="l" t="t" r="r" b="b"/>
                      <a:pathLst>
                        <a:path w="18288" h="439216">
                          <a:moveTo>
                            <a:pt x="0" y="439216"/>
                          </a:moveTo>
                          <a:lnTo>
                            <a:pt x="18288" y="439216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43921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25" w:lineRule="exact"/>
        <w:ind w:left="175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5.762.212,65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210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3"/>
          <w:pgMar w:top="340" w:right="479" w:bottom="258" w:left="480" w:header="708" w:footer="708" w:gutter="0"/>
          <w:cols w:num="4" w:space="0" w:equalWidth="0">
            <w:col w:w="3256" w:space="1255"/>
            <w:col w:w="816" w:space="92"/>
            <w:col w:w="2819" w:space="940"/>
            <w:col w:w="907" w:space="0"/>
          </w:cols>
          <w:docGrid w:linePitch="360"/>
        </w:sectPr>
        <w:spacing w:before="0" w:after="0" w:line="125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TOTALES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2" w:after="0" w:line="125" w:lineRule="exact"/>
        <w:ind w:left="558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3. ESTADO DE OPERACIONES CON LA ENTIDAD O ENTIDADES PROPIETARIAS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tbl>
      <w:tblPr>
        <w:tblStyle w:val="TableGrid"/>
        <w:tblLayout w:type="fixed"/>
        <w:tblpPr w:leftFromText="0" w:rightFromText="0" w:vertAnchor="text" w:tblpX="539" w:tblpY="16"/>
        <w:tblOverlap w:val="never"/>
        "
        <w:tblW w:w="4771" w:type="dxa"/>
        <w:tblLook w:val="04A0" w:firstRow="1" w:lastRow="0" w:firstColumn="1" w:lastColumn="0" w:noHBand="0" w:noVBand="1"/>
      </w:tblPr>
      <w:tblGrid>
        <w:gridCol w:w="3920"/>
        <w:gridCol w:w="870"/>
      </w:tblGrid>
      <w:tr>
        <w:trPr>
          <w:trHeight w:hRule="exact" w:val="209"/>
        </w:trPr>
        <w:tc>
          <w:tcPr>
            <w:tcW w:w="4791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a) OPERACIONES PATRIMONIALES CON LA ENTIDAD O ENTIDADES PROPIETARIAS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227"/>
        </w:trPr>
        <w:tc>
          <w:tcPr>
            <w:tcW w:w="392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7" w:after="0" w:line="125" w:lineRule="exact"/>
              <w:ind w:left="19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1. Aportación patrimonial dineraria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25" w:lineRule="exact"/>
              <w:ind w:left="19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2. Aportación de bienes y derechos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07" w:lineRule="exact"/>
              <w:ind w:left="19" w:right="1283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3. Asunción y condonación de pasivos financieros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4. Otras aportaciones de la entidad propietaria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25" w:lineRule="exact"/>
              <w:ind w:left="19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5. (-) Devolución de bienes y derechos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0" w:after="38" w:line="125" w:lineRule="exact"/>
              <w:ind w:left="19" w:right="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6. (-) Otras devoluciones a la entidad propietaria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870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7" w:lineRule="exact"/>
              <w:ind w:left="586" w:right="-57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07" w:lineRule="exact"/>
              <w:ind w:left="586" w:right="-57" w:firstLine="0"/>
              <w:jc w:val="both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38" w:line="125" w:lineRule="exact"/>
              <w:ind w:left="586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87"/>
        </w:trPr>
        <w:tc>
          <w:tcPr>
            <w:tcW w:w="4791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TOTAL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87"/>
        </w:trPr>
        <w:tc>
          <w:tcPr>
            <w:tcW w:w="4791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2" w:after="0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b) OTRAS OPERACIONES CON LA ENTIDAD O ENTIDADES PROPIETARIAS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396"/>
        </w:trPr>
        <w:tc>
          <w:tcPr>
            <w:tcW w:w="3920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07" w:lineRule="exact"/>
              <w:ind w:left="19" w:right="1140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I. Ingresos y gastos reconoc. direct. cta. rtdo. ec-pat.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II. Ingresos y gastos reconoc. directamente p. neto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870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5" w:line="207" w:lineRule="exact"/>
              <w:ind w:left="151" w:right="23" w:firstLine="355"/>
              <w:jc w:val="right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0,00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195.965,55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  <w:tr>
        <w:trPr>
          <w:trHeight w:hRule="exact" w:val="192"/>
        </w:trPr>
        <w:tc>
          <w:tcPr>
            <w:tcW w:w="4791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152"/>
              </w:tabs>
              <w:spacing w:before="45" w:after="43" w:line="240" w:lineRule="auto"/>
              <w:ind w:left="19" w:right="-18" w:firstLine="0"/>
            </w:pPr>
            <w:r/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TOTAL (I+II) 	</w:t>
            </w:r>
            <w:r>
              <w:rPr baseline="0" dirty="0">
                <w:rFonts w:ascii="Calibri" w:hAnsi="Calibri" w:cs="Calibri"/>
                <w:color w:val="000000"/>
                <w:sz w:val="12"/>
                <w:szCs w:val="12"/>
                <w:lang w:val="es-ES"/>
              </w:rPr>
              <w:t>195.965,55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1" w:after="0" w:line="11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I. FLUJOS DE EFECTIVO DE LAS ACTIVIDADES DE GESTIÓN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12" w:lineRule="exact"/>
        <w:ind w:left="0" w:right="0" w:firstLine="0"/>
      </w:pPr>
      <w:r>
        <w:drawing>
          <wp:anchor simplePos="0" relativeHeight="251658532" behindDoc="0" locked="0" layoutInCell="1" allowOverlap="1">
            <wp:simplePos x="0" y="0"/>
            <wp:positionH relativeFrom="page">
              <wp:posOffset>3723095</wp:posOffset>
            </wp:positionH>
            <wp:positionV relativeFrom="line">
              <wp:posOffset>-119829</wp:posOffset>
            </wp:positionV>
            <wp:extent cx="16498" cy="1072701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8" cy="1072701"/>
                    </a:xfrm>
                    <a:custGeom>
                      <a:rect l="l" t="t" r="r" b="b"/>
                      <a:pathLst>
                        <a:path w="18288" h="1189024">
                          <a:moveTo>
                            <a:pt x="0" y="1189024"/>
                          </a:moveTo>
                          <a:lnTo>
                            <a:pt x="18288" y="1189024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1890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II. FLUJOS DE EFECTIVO DE LAS ACTIVIDADES DE INVERSIÓN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" w:after="0" w:line="207" w:lineRule="exact"/>
        <w:ind w:left="0" w:right="-40" w:firstLine="0"/>
      </w:pP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III. FLUJOS DE EFECTIVO DE LAS ACTIVIDADES DE FINANCIACIÓN</w:t>
      </w:r>
      <w:r>
        <w:rPr>
          <w:rFonts w:ascii="Times New Roman" w:hAnsi="Times New Roman" w:cs="Times New Roman"/>
          <w:sz w:val="11"/>
          <w:szCs w:val="11"/>
        </w:rPr>
        <w:t> </w:t>
      </w: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IV. FLUJOS DE EFECTIVO PENDIENTES DE CLASIFICACIÓN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1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V. EFECTO DE LAS VARIACIONES DE LOS TIPOS DE CAMBIO</w:t>
      </w:r>
      <w:r>
        <w:rPr>
          <w:rFonts w:ascii="Times New Roman" w:hAnsi="Times New Roman" w:cs="Times New Roman"/>
          <w:sz w:val="11"/>
          <w:szCs w:val="11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1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1"/>
          <w:szCs w:val="11"/>
          <w:lang w:val="es-ES"/>
        </w:rPr>
        <w:t>VI. INCREMENTO/DISMINUCIÓN NETA DEL EFECTIVO  </w:t>
      </w:r>
      <w:r/>
    </w:p>
    <w:p>
      <w:pPr>
        <w:rPr>
          <w:rFonts w:ascii="Times New Roman" w:hAnsi="Times New Roman" w:cs="Times New Roman"/>
          <w:color w:val="010302"/>
        </w:rPr>
        <w:spacing w:before="29" w:after="0" w:line="194" w:lineRule="exact"/>
        <w:ind w:left="0" w:right="-4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Efectivo y activos líq. equiv.al efectivo al inicio del ej.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Efectivo y activos líq. equiv.al efectivo al final del ej.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8" w:after="0" w:line="220" w:lineRule="exact"/>
        <w:ind w:left="0" w:right="114" w:firstLine="0"/>
      </w:pPr>
      <w:r>
        <w:drawing>
          <wp:anchor simplePos="0" relativeHeight="251658557" behindDoc="0" locked="0" layoutInCell="1" allowOverlap="1">
            <wp:simplePos x="0" y="0"/>
            <wp:positionH relativeFrom="page">
              <wp:posOffset>3739594</wp:posOffset>
            </wp:positionH>
            <wp:positionV relativeFrom="line">
              <wp:posOffset>4504</wp:posOffset>
            </wp:positionV>
            <wp:extent cx="3075438" cy="16498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5438" cy="16498"/>
                    </a:xfrm>
                    <a:custGeom>
                      <a:rect l="l" t="t" r="r" b="b"/>
                      <a:pathLst>
                        <a:path w="3408935" h="18288">
                          <a:moveTo>
                            <a:pt x="0" y="18288"/>
                          </a:moveTo>
                          <a:lnTo>
                            <a:pt x="3408935" y="18288"/>
                          </a:lnTo>
                          <a:lnTo>
                            <a:pt x="3408935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b/>
          <w:bCs/>
          <w:color w:val="000000"/>
          <w:sz w:val="14"/>
          <w:szCs w:val="14"/>
          <w:lang w:val="es-ES"/>
        </w:rPr>
        <w:t>INDICADORES FINANCIEROS Y PATRIMONIALES</w:t>
      </w:r>
      <w:r>
        <w:rPr>
          <w:rFonts w:ascii="Times New Roman" w:hAnsi="Times New Roman" w:cs="Times New Roman"/>
          <w:sz w:val="14"/>
          <w:szCs w:val="14"/>
        </w:rPr>
        <w:t> </w:t>
      </w:r>
      <w:r>
        <w:drawing>
          <wp:anchor simplePos="0" relativeHeight="251658537" behindDoc="0" locked="0" layoutInCell="1" allowOverlap="1">
            <wp:simplePos x="0" y="0"/>
            <wp:positionH relativeFrom="page">
              <wp:posOffset>3723095</wp:posOffset>
            </wp:positionH>
            <wp:positionV relativeFrom="line">
              <wp:posOffset>-4401</wp:posOffset>
            </wp:positionV>
            <wp:extent cx="16498" cy="412747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8" cy="412747"/>
                    </a:xfrm>
                    <a:custGeom>
                      <a:rect l="l" t="t" r="r" b="b"/>
                      <a:pathLst>
                        <a:path w="18288" h="457505">
                          <a:moveTo>
                            <a:pt x="0" y="457505"/>
                          </a:moveTo>
                          <a:lnTo>
                            <a:pt x="18288" y="457505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45750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3739594</wp:posOffset>
            </wp:positionH>
            <wp:positionV relativeFrom="line">
              <wp:posOffset>-4470</wp:posOffset>
            </wp:positionV>
            <wp:extent cx="3075438" cy="16498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5438" cy="16498"/>
                    </a:xfrm>
                    <a:custGeom>
                      <a:rect l="l" t="t" r="r" b="b"/>
                      <a:pathLst>
                        <a:path w="3408935" h="18288">
                          <a:moveTo>
                            <a:pt x="0" y="18288"/>
                          </a:moveTo>
                          <a:lnTo>
                            <a:pt x="3408935" y="18288"/>
                          </a:lnTo>
                          <a:lnTo>
                            <a:pt x="3408935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4"/>
          <w:szCs w:val="14"/>
          <w:lang w:val="es-ES"/>
        </w:rPr>
        <w:t>1. LIQUIDEZ INMEDIATA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4"/>
          <w:szCs w:val="14"/>
          <w:lang w:val="es-ES"/>
        </w:rPr>
        <w:t>2. ENDEUDAMIENTO POR HABITANTE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42" w:lineRule="exact"/>
        <w:ind w:left="0" w:right="0" w:firstLine="0"/>
      </w:pPr>
      <w:r/>
      <w:r>
        <w:rPr baseline="0" dirty="0">
          <w:rFonts w:ascii="Calibri" w:hAnsi="Calibri" w:cs="Calibri"/>
          <w:color w:val="000000"/>
          <w:sz w:val="14"/>
          <w:szCs w:val="14"/>
          <w:lang w:val="es-ES"/>
        </w:rPr>
        <w:t>3. RELACIÓN DE ENDEUDAMIENTO</w:t>
      </w:r>
      <w:r>
        <w:rPr>
          <w:rFonts w:ascii="Times New Roman" w:hAnsi="Times New Roman" w:cs="Times New Roman"/>
          <w:sz w:val="14"/>
          <w:szCs w:val="14"/>
        </w:rPr>
        <w:t> </w:t>
      </w:r>
      <w:r>
        <w:drawing>
          <wp:anchor simplePos="0" relativeHeight="251658561" behindDoc="0" locked="0" layoutInCell="1" allowOverlap="1">
            <wp:simplePos x="0" y="0"/>
            <wp:positionH relativeFrom="page">
              <wp:posOffset>3739594</wp:posOffset>
            </wp:positionH>
            <wp:positionV relativeFrom="paragraph">
              <wp:posOffset>123706</wp:posOffset>
            </wp:positionV>
            <wp:extent cx="3075438" cy="16498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75438" cy="16498"/>
                    </a:xfrm>
                    <a:custGeom>
                      <a:rect l="l" t="t" r="r" b="b"/>
                      <a:pathLst>
                        <a:path w="3408935" h="18288">
                          <a:moveTo>
                            <a:pt x="0" y="18288"/>
                          </a:moveTo>
                          <a:lnTo>
                            <a:pt x="3408935" y="18288"/>
                          </a:lnTo>
                          <a:lnTo>
                            <a:pt x="3408935" y="0"/>
                          </a:lnTo>
                          <a:lnTo>
                            <a:pt x="0" y="0"/>
                          </a:lnTo>
                          <a:lnTo>
                            <a:pt x="0" y="182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2" w:after="0" w:line="125" w:lineRule="exact"/>
        <w:ind w:left="54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19.512.607,58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4" w:after="0" w:line="207" w:lineRule="exact"/>
        <w:ind w:left="79" w:right="-12" w:firstLine="0"/>
      </w:pPr>
      <w:r>
        <w:drawing>
          <wp:anchor simplePos="0" relativeHeight="251658533" behindDoc="0" locked="0" layoutInCell="1" allowOverlap="1">
            <wp:simplePos x="0" y="0"/>
            <wp:positionH relativeFrom="page">
              <wp:posOffset>6798533</wp:posOffset>
            </wp:positionH>
            <wp:positionV relativeFrom="line">
              <wp:posOffset>-105397</wp:posOffset>
            </wp:positionV>
            <wp:extent cx="16498" cy="1056202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8" cy="1056202"/>
                    </a:xfrm>
                    <a:custGeom>
                      <a:rect l="l" t="t" r="r" b="b"/>
                      <a:pathLst>
                        <a:path w="18288" h="1170736">
                          <a:moveTo>
                            <a:pt x="0" y="1170736"/>
                          </a:moveTo>
                          <a:lnTo>
                            <a:pt x="18288" y="1170736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117073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-6.165.275,61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-3.111.111,11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25" w:lineRule="exact"/>
        <w:ind w:left="54" w:right="0" w:firstLine="0"/>
      </w:pPr>
      <w:r/>
      <w:r>
        <w:rPr baseline="0" dirty="0">
          <w:rFonts w:ascii="Calibri" w:hAnsi="Calibri" w:cs="Calibri"/>
          <w:color w:val="000000"/>
          <w:sz w:val="12"/>
          <w:szCs w:val="12"/>
          <w:lang w:val="es-ES"/>
        </w:rPr>
        <w:t>27.949.485,18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07" w:lineRule="exact"/>
        <w:ind w:left="-35" w:right="66" w:firstLine="524"/>
        <w:jc w:val="right"/>
      </w:pPr>
      <w:r/>
      <w:r>
        <w:rPr baseline="0" dirty="0">
          <w:rFonts w:ascii="Calibri" w:hAnsi="Calibri" w:cs="Calibri"/>
          <w:color w:val="000000"/>
          <w:spacing w:val="-3"/>
          <w:sz w:val="12"/>
          <w:szCs w:val="12"/>
          <w:lang w:val="es-ES"/>
        </w:rPr>
        <w:t>0,00</w:t>
      </w:r>
      <w:r>
        <w:rPr>
          <w:rFonts w:ascii="Times New Roman" w:hAnsi="Times New Roman" w:cs="Times New Roman"/>
          <w:sz w:val="12"/>
          <w:szCs w:val="12"/>
        </w:rPr>
        <w:t> </w:t>
      </w: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38.185.706,04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2" w:after="0" w:line="125" w:lineRule="exact"/>
        <w:ind w:left="45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77.806.159,44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9" w:after="0" w:line="125" w:lineRule="exact"/>
        <w:ind w:left="0" w:right="0" w:firstLine="0"/>
      </w:pPr>
      <w:r/>
      <w:r>
        <w:rPr baseline="0" dirty="0">
          <w:rFonts w:ascii="Calibri" w:hAnsi="Calibri" w:cs="Calibri"/>
          <w:b/>
          <w:bCs/>
          <w:color w:val="000000"/>
          <w:sz w:val="12"/>
          <w:szCs w:val="12"/>
          <w:lang w:val="es-ES"/>
        </w:rPr>
        <w:t>115.991.865,48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88"/>
        </w:tabs>
        <w:spacing w:before="0" w:after="0" w:line="142" w:lineRule="exact"/>
        <w:ind w:left="236" w:right="56" w:firstLine="0"/>
        <w:jc w:val="right"/>
      </w:pPr>
      <w:r>
        <w:drawing>
          <wp:anchor simplePos="0" relativeHeight="251658536" behindDoc="0" locked="0" layoutInCell="1" allowOverlap="1">
            <wp:simplePos x="0" y="0"/>
            <wp:positionH relativeFrom="page">
              <wp:posOffset>6798533</wp:posOffset>
            </wp:positionH>
            <wp:positionV relativeFrom="line">
              <wp:posOffset>-25367</wp:posOffset>
            </wp:positionV>
            <wp:extent cx="16498" cy="396248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498" cy="396248"/>
                    </a:xfrm>
                    <a:custGeom>
                      <a:rect l="l" t="t" r="r" b="b"/>
                      <a:pathLst>
                        <a:path w="18288" h="439217">
                          <a:moveTo>
                            <a:pt x="0" y="439217"/>
                          </a:moveTo>
                          <a:lnTo>
                            <a:pt x="18288" y="439217"/>
                          </a:lnTo>
                          <a:lnTo>
                            <a:pt x="18288" y="0"/>
                          </a:lnTo>
                          <a:lnTo>
                            <a:pt x="0" y="0"/>
                          </a:lnTo>
                          <a:lnTo>
                            <a:pt x="0" y="43921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45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Calibri" w:hAnsi="Calibri" w:cs="Calibri"/>
          <w:color w:val="000000"/>
          <w:sz w:val="14"/>
          <w:szCs w:val="14"/>
          <w:lang w:val="es-ES"/>
        </w:rPr>
        <w:t> 	</w:t>
      </w:r>
      <w:r>
        <w:rPr baseline="0" dirty="0">
          <w:rFonts w:ascii="Calibri" w:hAnsi="Calibri" w:cs="Calibri"/>
          <w:color w:val="000000"/>
          <w:sz w:val="14"/>
          <w:szCs w:val="14"/>
          <w:lang w:val="es-ES"/>
        </w:rPr>
        <w:t>1,35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2" w:lineRule="exact"/>
        <w:ind w:left="254" w:right="40" w:firstLine="0"/>
        <w:jc w:val="right"/>
      </w:pPr>
      <w:r/>
      <w:r>
        <w:rPr baseline="0" dirty="0">
          <w:rFonts w:ascii="Calibri" w:hAnsi="Calibri" w:cs="Calibri"/>
          <w:color w:val="000000"/>
          <w:spacing w:val="-1"/>
          <w:sz w:val="14"/>
          <w:szCs w:val="14"/>
          <w:lang w:val="es-ES"/>
        </w:rPr>
        <w:t>821,95 €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04" w:h="16833"/>
          <w:pgMar w:top="340" w:right="479" w:bottom="258" w:left="480" w:header="708" w:footer="708" w:gutter="0"/>
          <w:cols w:num="3" w:space="0" w:equalWidth="0">
            <w:col w:w="5371" w:space="50"/>
            <w:col w:w="2996" w:space="819"/>
            <w:col w:w="878" w:space="0"/>
          </w:cols>
          <w:docGrid w:linePitch="360"/>
        </w:sectPr>
        <w:spacing w:before="53" w:after="0" w:line="142" w:lineRule="exact"/>
        <w:ind w:left="488" w:right="57" w:firstLine="0"/>
        <w:jc w:val="right"/>
      </w:pPr>
      <w:r/>
      <w:r>
        <w:rPr baseline="0" dirty="0">
          <w:rFonts w:ascii="Calibri" w:hAnsi="Calibri" w:cs="Calibri"/>
          <w:color w:val="000000"/>
          <w:spacing w:val="-4"/>
          <w:sz w:val="14"/>
          <w:szCs w:val="14"/>
          <w:lang w:val="es-ES"/>
        </w:rPr>
        <w:t>1,00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es-ES"/>
        </w:rPr>
      </w:pPr>
      <w:r/>
    </w:p>
    <w:tbl>
      <w:tblPr>
        <w:tblStyle w:val="TableGrid"/>
        <w:tblLayout w:type="fixed"/>
        <w:tblpPr w:leftFromText="0" w:rightFromText="0" w:vertAnchor="text" w:horzAnchor="page" w:tblpX="500" w:tblpY="0"/>
        <w:tblOverlap w:val="never"/>
        "
        <w:tblW w:w="10884" w:type="dxa"/>
        <w:tblLook w:val="04A0" w:firstRow="1" w:lastRow="0" w:firstColumn="1" w:lastColumn="0" w:noHBand="0" w:noVBand="1"/>
      </w:tblPr>
      <w:tblGrid>
        <w:gridCol w:w="1200"/>
        <w:gridCol w:w="6304"/>
        <w:gridCol w:w="1800"/>
        <w:gridCol w:w="1600"/>
      </w:tblGrid>
      <w:tr>
        <w:trPr>
          <w:trHeight w:hRule="exact" w:val="170"/>
        </w:trPr>
        <w:tc>
          <w:tcPr>
            <w:tcW w:w="1200" w:type="dxa"/>
            <w:tcBorders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21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Firmado por: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4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PEDRO PACHECO GONZÁLEZ - Presidente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Fecha: 26-07-2024 11:09:04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222250</wp:posOffset>
                  </wp:positionH>
                  <wp:positionV relativeFrom="paragraph">
                    <wp:posOffset>84708</wp:posOffset>
                  </wp:positionV>
                  <wp:extent cx="571500" cy="571500"/>
                  <wp:effectExtent l="0" t="0" r="0" b="0"/>
                  <wp:wrapNone/>
                  <wp:docPr id="376" name="Picture 34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Picture 345"/>
                          <pic:cNvPicPr>
                            <a:picLocks noChangeAspect="0" noChangeArrowheads="1"/>
                          </pic:cNvPicPr>
                        </pic:nvPicPr>
                        <pic:blipFill>
                          <a:blip r:embed="rId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hRule="exact" w:val="6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4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-121285</wp:posOffset>
                  </wp:positionV>
                  <wp:extent cx="5908040" cy="740918"/>
                  <wp:effectExtent l="0" t="0" r="0" b="0"/>
                  <wp:wrapNone/>
                  <wp:docPr id="377" name="Freeform 377"/>
                  <wp:cNvGraphicFramePr/>
                  <a:graphic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08040" cy="740918"/>
                            <a:chOff x="0" y="0"/>
                            <a:chExt cx="5908040" cy="740918"/>
                          </a:xfrm>
                        </wpg:grpSpPr>
                        <wps:wsp>
                          <wps:cNvCnPr/>
                          <wps:spPr>
                            <a:xfrm rot="0" flipH="0" flipV="0">
                              <a:off x="0" y="121285"/>
                              <a:ext cx="762000" cy="12700"/>
                            </a:xfrm>
                            <a:custGeom>
                              <a:rect l="l" t="t" r="r" b="b"/>
                              <a:pathLst>
                                <a:path w="762000" h="12700">
                                  <a:moveTo>
                                    <a:pt x="762000" y="12700"/>
                                  </a:moveTo>
                                  <a:lnTo>
                                    <a:pt x="76200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CnPr/>
                          <wps:spPr>
                            <a:xfrm rot="0" flipH="0" flipV="0">
                              <a:off x="762000" y="121285"/>
                              <a:ext cx="4003040" cy="12700"/>
                            </a:xfrm>
                            <a:custGeom>
                              <a:rect l="l" t="t" r="r" b="b"/>
                              <a:pathLst>
                                <a:path w="4003040" h="12700">
                                  <a:moveTo>
                                    <a:pt x="4003040" y="12700"/>
                                  </a:moveTo>
                                  <a:lnTo>
                                    <a:pt x="4003040" y="0"/>
                                  </a:lnTo>
                                  <a:moveTo>
                                    <a:pt x="0" y="127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sq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miter lim="127000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w:r>
          </w:p>
        </w:tc>
        <w:tc>
          <w:tcPr>
            <w:tcW w:w="6304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>
              <w:drawing>
                <wp:anchor simplePos="0" relativeHeight="251658256" behindDoc="1" locked="0" layoutInCell="1" allowOverlap="1">
                  <wp:simplePos x="0" y="0"/>
                  <wp:positionH relativeFrom="page">
                    <wp:posOffset>4003040</wp:posOffset>
                  </wp:positionH>
                  <wp:positionV relativeFrom="paragraph">
                    <wp:posOffset>0</wp:posOffset>
                  </wp:positionV>
                  <wp:extent cx="1143000" cy="12700"/>
                  <wp:effectExtent l="0" t="0" r="0" b="0"/>
                  <wp:wrapNone/>
                  <wp:docPr id="379" name="Freeform 3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110"/>
        </w:trPr>
        <w:tc>
          <w:tcPr>
            <w:tcW w:w="1200" w:type="dxa"/>
            <w:tcBorders>
              <w:top w:val="single" w:sz="4" w:space="0" w:color="F0F0F0"/>
              <w:bottom w:val="single" w:sz="4" w:space="0" w:color="F0F0F0"/>
            </w:tcBorders>
            <w:shd w:val="clear" w:color="auto" w:fill="F0F0F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0" w:right="-18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12"/>
                <w:szCs w:val="12"/>
                <w:lang w:val="es-ES"/>
              </w:rPr>
              <w:t>Registrado en: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6304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SALIDA - Nº: 2024-000963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800" w:type="dxa"/>
            <w:tcBorders>
              <w:top w:val="single" w:sz="4" w:space="0" w:color="F0F0F0"/>
              <w:bottom w:val="single" w:sz="4" w:space="0" w:color="F0F0F0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Fecha: 29-07-2024 13:07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  <w:tr>
        <w:trPr>
          <w:trHeight w:hRule="exact" w:val="520"/>
        </w:trPr>
        <w:tc>
          <w:tcPr>
            <w:tcW w:w="1200" w:type="dxa"/>
            <w:tcBorders>
              <w:top w:val="single" w:sz="4" w:space="0" w:color="F0F0F0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>
              <w:drawing>
                <wp:anchor simplePos="0" relativeHeight="251658263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762000" cy="12700"/>
                  <wp:effectExtent l="0" t="0" r="0" b="0"/>
                  <wp:wrapNone/>
                  <wp:docPr id="380" name="Freeform 3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762000" cy="12700"/>
                          </a:xfrm>
                          <a:custGeom>
                            <a:rect l="l" t="t" r="r" b="b"/>
                            <a:pathLst>
                              <a:path w="762000" h="12700">
                                <a:moveTo>
                                  <a:pt x="762000" y="12700"/>
                                </a:moveTo>
                                <a:lnTo>
                                  <a:pt x="762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4" behindDoc="1" locked="0" layoutInCell="1" allowOverlap="1">
                  <wp:simplePos x="0" y="0"/>
                  <wp:positionH relativeFrom="page">
                    <wp:posOffset>762000</wp:posOffset>
                  </wp:positionH>
                  <wp:positionV relativeFrom="paragraph">
                    <wp:posOffset>0</wp:posOffset>
                  </wp:positionV>
                  <wp:extent cx="4003040" cy="12700"/>
                  <wp:effectExtent l="0" t="0" r="0" b="0"/>
                  <wp:wrapNone/>
                  <wp:docPr id="381" name="Freeform 3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003040" cy="12700"/>
                          </a:xfrm>
                          <a:custGeom>
                            <a:rect l="l" t="t" r="r" b="b"/>
                            <a:pathLst>
                              <a:path w="4003040" h="12700">
                                <a:moveTo>
                                  <a:pt x="4003040" y="12700"/>
                                </a:moveTo>
                                <a:lnTo>
                                  <a:pt x="400304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104" w:type="dxa"/>
            <w:gridSpan w:val="2"/>
            <w:tcBorders>
              <w:top w:val="single" w:sz="4" w:space="0" w:color="F0F0F0"/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48"/>
              </w:tabs>
              <w:spacing w:before="62" w:after="95" w:line="200" w:lineRule="exact"/>
              <w:ind w:left="222" w:right="1176" w:hanging="205"/>
            </w:pPr>
            <w:r>
              <w:drawing>
                <wp:anchor simplePos="0" relativeHeight="251658265" behindDoc="1" locked="0" layoutInCell="1" allowOverlap="1">
                  <wp:simplePos x="0" y="0"/>
                  <wp:positionH relativeFrom="page">
                    <wp:posOffset>4003040</wp:posOffset>
                  </wp:positionH>
                  <wp:positionV relativeFrom="line">
                    <wp:posOffset>101</wp:posOffset>
                  </wp:positionV>
                  <wp:extent cx="1143000" cy="12700"/>
                  <wp:effectExtent l="0" t="0" r="0" b="0"/>
                  <wp:wrapNone/>
                  <wp:docPr id="382" name="Freeform 3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43000" cy="12700"/>
                          </a:xfrm>
                          <a:custGeom>
                            <a:rect l="l" t="t" r="r" b="b"/>
                            <a:pathLst>
                              <a:path w="1143000" h="12700">
                                <a:moveTo>
                                  <a:pt x="1143000" y="12700"/>
                                </a:moveTo>
                                <a:lnTo>
                                  <a:pt x="1143000" y="0"/>
                                </a:lnTo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sq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Nº expediente administrativo: 2023-000018	</w:t>
            </w:r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Código Seguro de Verificación (CSV): 87D81FD68BAB2CF346FFC06341FE835B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Comprobación CSV</w:t>
            </w:r>
            <w:r>
              <w:rPr baseline="0" dirty="0">
                <w:rFonts w:ascii="Arial" w:hAnsi="Arial" w:cs="Arial"/>
                <w:color w:val="000000"/>
                <w:spacing w:val="16"/>
                <w:sz w:val="12"/>
                <w:szCs w:val="12"/>
                <w:lang w:val="es-ES"/>
              </w:rPr>
              <w:t>: </w:t>
            </w:r>
            <w:hyperlink r:id="rId107" w:history="1">
              <w:r>
                <w:rPr baseline="0" dirty="0">
                  <w:rFonts w:ascii="Arial" w:hAnsi="Arial" w:cs="Arial"/>
                  <w:color w:val="000000"/>
                  <w:sz w:val="12"/>
                  <w:szCs w:val="12"/>
                  <w:lang w:val="es-ES"/>
                </w:rPr>
                <w:t>https://sede.acuentascanarias.org//publico/documento/87D81FD68BAB2CF346FFC06341FE835B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s-ES"/>
              </w:rPr>
            </w:pPr>
            <w:r/>
          </w:p>
        </w:tc>
      </w:tr>
      <w:tr>
        <w:trPr>
          <w:trHeight w:hRule="exact" w:val="204"/>
        </w:trPr>
        <w:tc>
          <w:tcPr>
            <w:tcW w:w="9304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992"/>
                <w:tab w:val="left" w:pos="6349"/>
              </w:tabs>
              <w:spacing w:before="55" w:after="0" w:line="240" w:lineRule="auto"/>
              <w:ind w:left="40" w:right="-18" w:firstLine="0"/>
            </w:pPr>
            <w:r/>
            <w:r>
              <w:rPr baseline="0" dirty="0">
                <w:rFonts w:ascii="Arial" w:hAnsi="Arial" w:cs="Arial"/>
                <w:color w:val="000000"/>
                <w:sz w:val="12"/>
                <w:szCs w:val="12"/>
                <w:lang w:val="es-ES"/>
              </w:rPr>
              <w:t>Fecha de sellado electrónico: 29-07-2024 08:59:40	</w:t>
            </w:r>
            <w:r>
              <w:rPr baseline="1" dirty="0">
                <w:rFonts w:ascii="Arial" w:hAnsi="Arial" w:cs="Arial"/>
                <w:color w:val="404040"/>
                <w:position w:val="1"/>
                <w:sz w:val="12"/>
                <w:szCs w:val="12"/>
                <w:lang w:val="es-ES"/>
              </w:rPr>
              <w:t>- 15/15 -	</w:t>
            </w:r>
            <w:r>
              <w:rPr baseline="0" dirty="0">
                <w:rFonts w:ascii="Arial" w:hAnsi="Arial" w:cs="Arial"/>
                <w:color w:val="000000"/>
                <w:spacing w:val="-1"/>
                <w:sz w:val="12"/>
                <w:szCs w:val="12"/>
                <w:lang w:val="es-ES"/>
              </w:rPr>
              <w:t>Fecha de emisión de esta copia: 29-07-2024 13:12:09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 </w:t>
            </w:r>
            <w:r/>
            <w:r/>
          </w:p>
        </w:tc>
        <w:tc>
          <w:tcPr>
            <w:tcW w:w="16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s-E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s-ES"/>
        </w:rPr>
        <w:sectPr>
          <w:type w:val="continuous"/>
          <w:pgSz w:w="11904" w:h="16833"/>
          <w:pgMar w:top="340" w:right="479" w:bottom="258" w:left="480" w:header="708" w:footer="708" w:gutter="0"/>
          <w:docGrid w:linePitch="360"/>
        </w:sectPr>
      </w:pPr>
      <w:r/>
    </w:p>
    <w:p>
      <w:r/>
    </w:p>
    <w:sectPr>
      <w:type w:val="continuous"/>
      <w:pgSz w:w="11904" w:h="16833"/>
      <w:pgMar w:top="340" w:right="479" w:bottom="258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>
    <w:multiLevelType w:val="hybridMultilevel"/>
    <w:lvl w:ilvl="0">
      <w:start w:val="0"/>
      <w:numFmt w:val="bullet"/>
      <w:lvlText w:val="·"/>
      <w:lvlJc w:val="left"/>
      <w:pPr>
        <w:ind w:left="0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1">
      <w:start w:val="0"/>
      <w:numFmt w:val="bullet"/>
      <w:lvlText w:val="·"/>
      <w:lvlJc w:val="left"/>
      <w:pPr>
        <w:ind w:left="968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2">
      <w:start w:val="0"/>
      <w:numFmt w:val="bullet"/>
      <w:lvlText w:val="·"/>
      <w:lvlJc w:val="left"/>
      <w:pPr>
        <w:ind w:left="1936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3">
      <w:start w:val="0"/>
      <w:numFmt w:val="bullet"/>
      <w:lvlText w:val="·"/>
      <w:lvlJc w:val="left"/>
      <w:pPr>
        <w:ind w:left="2904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4">
      <w:start w:val="0"/>
      <w:numFmt w:val="bullet"/>
      <w:lvlText w:val="·"/>
      <w:lvlJc w:val="left"/>
      <w:pPr>
        <w:ind w:left="3872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5">
      <w:start w:val="0"/>
      <w:numFmt w:val="bullet"/>
      <w:lvlText w:val="·"/>
      <w:lvlJc w:val="left"/>
      <w:pPr>
        <w:ind w:left="4840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6">
      <w:start w:val="0"/>
      <w:numFmt w:val="bullet"/>
      <w:lvlText w:val="·"/>
      <w:lvlJc w:val="left"/>
      <w:pPr>
        <w:ind w:left="5808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7">
      <w:start w:val="0"/>
      <w:numFmt w:val="bullet"/>
      <w:lvlText w:val="·"/>
      <w:lvlJc w:val="left"/>
      <w:pPr>
        <w:ind w:left="6776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  <w:lvl w:ilvl="8">
      <w:start w:val="0"/>
      <w:numFmt w:val="bullet"/>
      <w:lvlText w:val="·"/>
      <w:lvlJc w:val="left"/>
      <w:pPr>
        <w:ind w:left="7744" w:hanging="363"/>
      </w:pPr>
      <w:rPr>
        <w:rFonts w:hint="default" w:ascii="Symbol" w:hAnsi="Symbol" w:eastAsia="Symbol" w:cs="Symbol"/>
        <w:w w:val="99"/>
        <w:sz w:val="21"/>
        <w:szCs w:val="21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7" Type="http://schemas.openxmlformats.org/officeDocument/2006/relationships/numbering" Target="numbering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7" Type="http://schemas.openxmlformats.org/officeDocument/2006/relationships/hyperlink" TargetMode="External" Target="https://sede.acuentascanarias.org//publico/documento/87D81FD68BAB2CF346FFC06341FE835B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7" Type="http://schemas.openxmlformats.org/officeDocument/2006/relationships/image" Target="media/image117.png"/><Relationship Id="rId118" Type="http://schemas.openxmlformats.org/officeDocument/2006/relationships/image" Target="media/image110.png"/><Relationship Id="rId125" Type="http://schemas.openxmlformats.org/officeDocument/2006/relationships/image" Target="media/image125.png"/><Relationship Id="rId126" Type="http://schemas.openxmlformats.org/officeDocument/2006/relationships/image" Target="media/image110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10.png"/><Relationship Id="rId142" Type="http://schemas.openxmlformats.org/officeDocument/2006/relationships/image" Target="media/image142.png"/><Relationship Id="rId143" Type="http://schemas.openxmlformats.org/officeDocument/2006/relationships/image" Target="media/image110.png"/><Relationship Id="rId150" Type="http://schemas.openxmlformats.org/officeDocument/2006/relationships/image" Target="media/image150.png"/><Relationship Id="rId151" Type="http://schemas.openxmlformats.org/officeDocument/2006/relationships/image" Target="media/image110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10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10.png"/><Relationship Id="rId176" Type="http://schemas.openxmlformats.org/officeDocument/2006/relationships/image" Target="media/image176.png"/><Relationship Id="rId177" Type="http://schemas.openxmlformats.org/officeDocument/2006/relationships/image" Target="media/image110.png"/><Relationship Id="rId184" Type="http://schemas.openxmlformats.org/officeDocument/2006/relationships/image" Target="media/image184.png"/><Relationship Id="rId185" Type="http://schemas.openxmlformats.org/officeDocument/2006/relationships/image" Target="media/image110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6" Type="http://schemas.openxmlformats.org/officeDocument/2006/relationships/image" Target="media/image246.png"/><Relationship Id="rId247" Type="http://schemas.openxmlformats.org/officeDocument/2006/relationships/image" Target="media/image247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0" Type="http://schemas.openxmlformats.org/officeDocument/2006/relationships/image" Target="media/image250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4" Type="http://schemas.openxmlformats.org/officeDocument/2006/relationships/image" Target="media/image254.png"/><Relationship Id="rId255" Type="http://schemas.openxmlformats.org/officeDocument/2006/relationships/image" Target="media/image255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71" Type="http://schemas.openxmlformats.org/officeDocument/2006/relationships/image" Target="media/image271.png"/><Relationship Id="rId272" Type="http://schemas.openxmlformats.org/officeDocument/2006/relationships/image" Target="media/image272.png"/><Relationship Id="rId273" Type="http://schemas.openxmlformats.org/officeDocument/2006/relationships/image" Target="media/image273.png"/><Relationship Id="rId274" Type="http://schemas.openxmlformats.org/officeDocument/2006/relationships/image" Target="media/image274.png"/><Relationship Id="rId275" Type="http://schemas.openxmlformats.org/officeDocument/2006/relationships/image" Target="media/image275.png"/><Relationship Id="rId276" Type="http://schemas.openxmlformats.org/officeDocument/2006/relationships/image" Target="media/image276.png"/><Relationship Id="rId277" Type="http://schemas.openxmlformats.org/officeDocument/2006/relationships/image" Target="media/image277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Relationship Id="rId280" Type="http://schemas.openxmlformats.org/officeDocument/2006/relationships/image" Target="media/image280.png"/><Relationship Id="rId281" Type="http://schemas.openxmlformats.org/officeDocument/2006/relationships/image" Target="media/image281.png"/><Relationship Id="rId282" Type="http://schemas.openxmlformats.org/officeDocument/2006/relationships/image" Target="media/image282.png"/><Relationship Id="rId283" Type="http://schemas.openxmlformats.org/officeDocument/2006/relationships/image" Target="media/image283.png"/><Relationship Id="rId284" Type="http://schemas.openxmlformats.org/officeDocument/2006/relationships/image" Target="media/image284.png"/><Relationship Id="rId285" Type="http://schemas.openxmlformats.org/officeDocument/2006/relationships/image" Target="media/image285.png"/><Relationship Id="rId286" Type="http://schemas.openxmlformats.org/officeDocument/2006/relationships/image" Target="media/image286.png"/><Relationship Id="rId287" Type="http://schemas.openxmlformats.org/officeDocument/2006/relationships/image" Target="media/image287.png"/><Relationship Id="rId289" Type="http://schemas.openxmlformats.org/officeDocument/2006/relationships/image" Target="media/image289.png"/><Relationship Id="rId290" Type="http://schemas.openxmlformats.org/officeDocument/2006/relationships/image" Target="media/image290.png"/><Relationship Id="rId291" Type="http://schemas.openxmlformats.org/officeDocument/2006/relationships/image" Target="media/image291.png"/><Relationship Id="rId292" Type="http://schemas.openxmlformats.org/officeDocument/2006/relationships/image" Target="media/image292.png"/><Relationship Id="rId293" Type="http://schemas.openxmlformats.org/officeDocument/2006/relationships/image" Target="media/image293.png"/><Relationship Id="rId294" Type="http://schemas.openxmlformats.org/officeDocument/2006/relationships/image" Target="media/image294.png"/><Relationship Id="rId295" Type="http://schemas.openxmlformats.org/officeDocument/2006/relationships/image" Target="media/image295.png"/><Relationship Id="rId296" Type="http://schemas.openxmlformats.org/officeDocument/2006/relationships/image" Target="media/image296.png"/><Relationship Id="rId297" Type="http://schemas.openxmlformats.org/officeDocument/2006/relationships/image" Target="media/image297.png"/><Relationship Id="rId298" Type="http://schemas.openxmlformats.org/officeDocument/2006/relationships/image" Target="media/image298.png"/><Relationship Id="rId299" Type="http://schemas.openxmlformats.org/officeDocument/2006/relationships/image" Target="media/image299.png"/><Relationship Id="rId300" Type="http://schemas.openxmlformats.org/officeDocument/2006/relationships/image" Target="media/image300.png"/><Relationship Id="rId301" Type="http://schemas.openxmlformats.org/officeDocument/2006/relationships/image" Target="media/image301.png"/><Relationship Id="rId302" Type="http://schemas.openxmlformats.org/officeDocument/2006/relationships/image" Target="media/image302.png"/><Relationship Id="rId303" Type="http://schemas.openxmlformats.org/officeDocument/2006/relationships/image" Target="media/image303.png"/><Relationship Id="rId304" Type="http://schemas.openxmlformats.org/officeDocument/2006/relationships/image" Target="media/image304.png"/><Relationship Id="rId305" Type="http://schemas.openxmlformats.org/officeDocument/2006/relationships/image" Target="media/image305.png"/><Relationship Id="rId306" Type="http://schemas.openxmlformats.org/officeDocument/2006/relationships/image" Target="media/image306.png"/><Relationship Id="rId307" Type="http://schemas.openxmlformats.org/officeDocument/2006/relationships/image" Target="media/image307.png"/><Relationship Id="rId308" Type="http://schemas.openxmlformats.org/officeDocument/2006/relationships/image" Target="media/image308.png"/><Relationship Id="rId309" Type="http://schemas.openxmlformats.org/officeDocument/2006/relationships/image" Target="media/image309.png"/><Relationship Id="rId310" Type="http://schemas.openxmlformats.org/officeDocument/2006/relationships/image" Target="media/image310.png"/><Relationship Id="rId311" Type="http://schemas.openxmlformats.org/officeDocument/2006/relationships/image" Target="media/image311.png"/><Relationship Id="rId312" Type="http://schemas.openxmlformats.org/officeDocument/2006/relationships/image" Target="media/image312.png"/><Relationship Id="rId313" Type="http://schemas.openxmlformats.org/officeDocument/2006/relationships/image" Target="media/image313.png"/><Relationship Id="rId314" Type="http://schemas.openxmlformats.org/officeDocument/2006/relationships/image" Target="media/image314.png"/><Relationship Id="rId315" Type="http://schemas.openxmlformats.org/officeDocument/2006/relationships/image" Target="media/image315.png"/><Relationship Id="rId316" Type="http://schemas.openxmlformats.org/officeDocument/2006/relationships/image" Target="media/image316.png"/><Relationship Id="rId317" Type="http://schemas.openxmlformats.org/officeDocument/2006/relationships/image" Target="media/image317.png"/><Relationship Id="rId318" Type="http://schemas.openxmlformats.org/officeDocument/2006/relationships/image" Target="media/image318.png"/><Relationship Id="rId319" Type="http://schemas.openxmlformats.org/officeDocument/2006/relationships/image" Target="media/image319.png"/><Relationship Id="rId320" Type="http://schemas.openxmlformats.org/officeDocument/2006/relationships/image" Target="media/image320.png"/><Relationship Id="rId321" Type="http://schemas.openxmlformats.org/officeDocument/2006/relationships/image" Target="media/image321.png"/><Relationship Id="rId322" Type="http://schemas.openxmlformats.org/officeDocument/2006/relationships/image" Target="media/image322.png"/><Relationship Id="rId323" Type="http://schemas.openxmlformats.org/officeDocument/2006/relationships/image" Target="media/image264.png"/><Relationship Id="rId330" Type="http://schemas.openxmlformats.org/officeDocument/2006/relationships/image" Target="media/image330.png"/><Relationship Id="rId345" Type="http://schemas.openxmlformats.org/officeDocument/2006/relationships/image" Target="media/image345.png"/><Relationship Id="rId352" Type="http://schemas.openxmlformats.org/officeDocument/2006/relationships/image" Target="media/image352.png"/><Relationship Id="rId376" Type="http://schemas.openxmlformats.org/officeDocument/2006/relationships/image" Target="media/image3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2025-01-23T10:49:39Z</dcterms:created>
  <dcterms:modified xsi:type="dcterms:W3CDTF">2025-01-23T10:49:39Z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